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D367" w14:textId="77777777" w:rsidR="00BF271B" w:rsidRPr="007835B0" w:rsidRDefault="00BF271B" w:rsidP="00BF271B">
      <w:pPr>
        <w:jc w:val="center"/>
        <w:rPr>
          <w:rFonts w:ascii="Arial" w:hAnsi="Arial"/>
          <w:b w:val="0"/>
          <w:bCs w:val="0"/>
          <w:color w:val="FA0000"/>
        </w:rPr>
      </w:pPr>
    </w:p>
    <w:p w14:paraId="3BE07AAA" w14:textId="77777777" w:rsidR="00B81DDD" w:rsidRPr="007835B0" w:rsidRDefault="00B81DDD" w:rsidP="00BF271B">
      <w:pPr>
        <w:jc w:val="center"/>
        <w:rPr>
          <w:rFonts w:ascii="Arial" w:hAnsi="Arial"/>
          <w:b w:val="0"/>
          <w:bCs w:val="0"/>
          <w:color w:val="FA0000"/>
        </w:rPr>
      </w:pPr>
    </w:p>
    <w:p w14:paraId="1A2C0191" w14:textId="7A02388D" w:rsidR="00BF271B" w:rsidRPr="007835B0" w:rsidRDefault="00BF271B" w:rsidP="00BF271B">
      <w:pPr>
        <w:jc w:val="center"/>
        <w:rPr>
          <w:rFonts w:ascii="Arial" w:hAnsi="Arial"/>
          <w:b w:val="0"/>
          <w:bCs w:val="0"/>
          <w:sz w:val="32"/>
          <w:szCs w:val="32"/>
        </w:rPr>
      </w:pPr>
      <w:r w:rsidRPr="007835B0">
        <w:rPr>
          <w:rFonts w:ascii="Arial" w:hAnsi="Arial"/>
          <w:sz w:val="32"/>
          <w:szCs w:val="32"/>
        </w:rPr>
        <w:t>NEXT</w:t>
      </w:r>
      <w:r w:rsidR="004E1CF2" w:rsidRPr="007835B0">
        <w:rPr>
          <w:rFonts w:ascii="Arial" w:hAnsi="Arial"/>
          <w:sz w:val="32"/>
          <w:szCs w:val="32"/>
        </w:rPr>
        <w:t xml:space="preserve"> </w:t>
      </w:r>
      <w:r w:rsidRPr="007835B0">
        <w:rPr>
          <w:rFonts w:ascii="Arial" w:hAnsi="Arial"/>
          <w:sz w:val="32"/>
          <w:szCs w:val="32"/>
        </w:rPr>
        <w:t>WEEK</w:t>
      </w:r>
      <w:r w:rsidR="004E1CF2" w:rsidRPr="007835B0">
        <w:rPr>
          <w:rFonts w:ascii="Arial" w:hAnsi="Arial"/>
          <w:sz w:val="32"/>
          <w:szCs w:val="32"/>
        </w:rPr>
        <w:t xml:space="preserve"> </w:t>
      </w:r>
      <w:r w:rsidRPr="007835B0">
        <w:rPr>
          <w:rFonts w:ascii="Arial" w:hAnsi="Arial"/>
          <w:sz w:val="32"/>
          <w:szCs w:val="32"/>
        </w:rPr>
        <w:t>AT</w:t>
      </w:r>
      <w:r w:rsidR="004E1CF2" w:rsidRPr="007835B0">
        <w:rPr>
          <w:rFonts w:ascii="Arial" w:hAnsi="Arial"/>
          <w:sz w:val="32"/>
          <w:szCs w:val="32"/>
        </w:rPr>
        <w:t xml:space="preserve"> </w:t>
      </w:r>
      <w:r w:rsidRPr="007835B0">
        <w:rPr>
          <w:rFonts w:ascii="Arial" w:hAnsi="Arial"/>
          <w:sz w:val="32"/>
          <w:szCs w:val="32"/>
        </w:rPr>
        <w:t>QUEST</w:t>
      </w:r>
    </w:p>
    <w:p w14:paraId="2544E7C7" w14:textId="77777777" w:rsidR="00BF271B" w:rsidRPr="007835B0" w:rsidRDefault="00BF271B" w:rsidP="00BF271B">
      <w:pPr>
        <w:rPr>
          <w:rFonts w:ascii="Arial" w:hAnsi="Arial"/>
          <w:b w:val="0"/>
          <w:bCs w:val="0"/>
        </w:rPr>
      </w:pPr>
    </w:p>
    <w:p w14:paraId="5F7C7770" w14:textId="26CFA0D0" w:rsidR="00BF271B" w:rsidRPr="007835B0" w:rsidRDefault="00BF271B" w:rsidP="00BF271B">
      <w:pPr>
        <w:jc w:val="center"/>
        <w:rPr>
          <w:rFonts w:ascii="Arial" w:hAnsi="Arial"/>
          <w:b w:val="0"/>
          <w:bCs w:val="0"/>
          <w:color w:val="FF0000"/>
          <w:sz w:val="28"/>
          <w:szCs w:val="28"/>
        </w:rPr>
      </w:pPr>
      <w:r w:rsidRPr="007835B0">
        <w:rPr>
          <w:rFonts w:ascii="Arial" w:hAnsi="Arial"/>
          <w:color w:val="FF0000"/>
          <w:sz w:val="28"/>
          <w:szCs w:val="28"/>
        </w:rPr>
        <w:t>April</w:t>
      </w:r>
      <w:r w:rsidR="004E1CF2" w:rsidRPr="007835B0">
        <w:rPr>
          <w:rFonts w:ascii="Arial" w:hAnsi="Arial"/>
          <w:color w:val="FF0000"/>
          <w:sz w:val="28"/>
          <w:szCs w:val="28"/>
        </w:rPr>
        <w:t xml:space="preserve"> </w:t>
      </w:r>
      <w:r w:rsidRPr="007835B0">
        <w:rPr>
          <w:rFonts w:ascii="Arial" w:hAnsi="Arial"/>
          <w:color w:val="FF0000"/>
          <w:sz w:val="28"/>
          <w:szCs w:val="28"/>
        </w:rPr>
        <w:t>28</w:t>
      </w:r>
      <w:r w:rsidR="004E1CF2" w:rsidRPr="007835B0">
        <w:rPr>
          <w:rFonts w:ascii="Arial" w:hAnsi="Arial"/>
          <w:color w:val="FF0000"/>
          <w:sz w:val="28"/>
          <w:szCs w:val="28"/>
        </w:rPr>
        <w:t xml:space="preserve"> </w:t>
      </w:r>
      <w:r w:rsidRPr="007835B0">
        <w:rPr>
          <w:rFonts w:ascii="Arial" w:hAnsi="Arial"/>
          <w:color w:val="FF0000"/>
          <w:sz w:val="28"/>
          <w:szCs w:val="28"/>
        </w:rPr>
        <w:t>-</w:t>
      </w:r>
      <w:r w:rsidR="004E1CF2" w:rsidRPr="007835B0">
        <w:rPr>
          <w:rFonts w:ascii="Arial" w:hAnsi="Arial"/>
          <w:color w:val="FF0000"/>
          <w:sz w:val="28"/>
          <w:szCs w:val="28"/>
        </w:rPr>
        <w:t xml:space="preserve"> </w:t>
      </w:r>
      <w:r w:rsidRPr="007835B0">
        <w:rPr>
          <w:rFonts w:ascii="Arial" w:hAnsi="Arial"/>
          <w:color w:val="FF0000"/>
          <w:sz w:val="28"/>
          <w:szCs w:val="28"/>
        </w:rPr>
        <w:t>31,</w:t>
      </w:r>
      <w:r w:rsidR="004E1CF2" w:rsidRPr="007835B0">
        <w:rPr>
          <w:rFonts w:ascii="Arial" w:hAnsi="Arial"/>
          <w:color w:val="FF0000"/>
          <w:sz w:val="28"/>
          <w:szCs w:val="28"/>
        </w:rPr>
        <w:t xml:space="preserve"> </w:t>
      </w:r>
      <w:r w:rsidRPr="007835B0">
        <w:rPr>
          <w:rFonts w:ascii="Arial" w:hAnsi="Arial"/>
          <w:color w:val="FF0000"/>
          <w:sz w:val="28"/>
          <w:szCs w:val="28"/>
        </w:rPr>
        <w:t>2025</w:t>
      </w:r>
    </w:p>
    <w:p w14:paraId="44FEDBBA" w14:textId="4A548606" w:rsidR="00BF271B" w:rsidRPr="007835B0" w:rsidRDefault="00BF271B" w:rsidP="00BF271B">
      <w:pPr>
        <w:jc w:val="center"/>
        <w:rPr>
          <w:rFonts w:ascii="Arial" w:hAnsi="Arial"/>
          <w:b w:val="0"/>
          <w:bCs w:val="0"/>
          <w:color w:val="FF0000"/>
          <w:sz w:val="28"/>
          <w:szCs w:val="28"/>
        </w:rPr>
      </w:pPr>
      <w:r w:rsidRPr="007835B0">
        <w:rPr>
          <w:rFonts w:ascii="Arial" w:hAnsi="Arial"/>
          <w:color w:val="FF0000"/>
          <w:sz w:val="28"/>
          <w:szCs w:val="28"/>
        </w:rPr>
        <w:t>This</w:t>
      </w:r>
      <w:r w:rsidR="004E1CF2" w:rsidRPr="007835B0">
        <w:rPr>
          <w:rFonts w:ascii="Arial" w:hAnsi="Arial"/>
          <w:color w:val="FF0000"/>
          <w:sz w:val="28"/>
          <w:szCs w:val="28"/>
        </w:rPr>
        <w:t xml:space="preserve"> </w:t>
      </w:r>
      <w:r w:rsidRPr="007835B0">
        <w:rPr>
          <w:rFonts w:ascii="Arial" w:hAnsi="Arial"/>
          <w:color w:val="FF0000"/>
          <w:sz w:val="28"/>
          <w:szCs w:val="28"/>
        </w:rPr>
        <w:t>Is</w:t>
      </w:r>
      <w:r w:rsidR="004E1CF2" w:rsidRPr="007835B0">
        <w:rPr>
          <w:rFonts w:ascii="Arial" w:hAnsi="Arial"/>
          <w:color w:val="FF0000"/>
          <w:sz w:val="28"/>
          <w:szCs w:val="28"/>
        </w:rPr>
        <w:t xml:space="preserve"> </w:t>
      </w:r>
      <w:r w:rsidRPr="007835B0">
        <w:rPr>
          <w:rFonts w:ascii="Arial" w:hAnsi="Arial"/>
          <w:color w:val="FF0000"/>
          <w:sz w:val="28"/>
          <w:szCs w:val="28"/>
        </w:rPr>
        <w:t>a</w:t>
      </w:r>
      <w:r w:rsidR="004E1CF2" w:rsidRPr="007835B0">
        <w:rPr>
          <w:rFonts w:ascii="Arial" w:hAnsi="Arial"/>
          <w:color w:val="FF0000"/>
          <w:sz w:val="28"/>
          <w:szCs w:val="28"/>
        </w:rPr>
        <w:t xml:space="preserve"> </w:t>
      </w:r>
      <w:r w:rsidRPr="007835B0">
        <w:rPr>
          <w:rFonts w:ascii="Arial" w:hAnsi="Arial"/>
          <w:color w:val="FF0000"/>
          <w:sz w:val="28"/>
          <w:szCs w:val="28"/>
        </w:rPr>
        <w:t>B</w:t>
      </w:r>
      <w:r w:rsidR="004E1CF2" w:rsidRPr="007835B0">
        <w:rPr>
          <w:rFonts w:ascii="Arial" w:hAnsi="Arial"/>
          <w:color w:val="FF0000"/>
          <w:sz w:val="28"/>
          <w:szCs w:val="28"/>
        </w:rPr>
        <w:t xml:space="preserve"> </w:t>
      </w:r>
      <w:r w:rsidRPr="007835B0">
        <w:rPr>
          <w:rFonts w:ascii="Arial" w:hAnsi="Arial"/>
          <w:color w:val="FF0000"/>
          <w:sz w:val="28"/>
          <w:szCs w:val="28"/>
        </w:rPr>
        <w:t>Week</w:t>
      </w:r>
    </w:p>
    <w:p w14:paraId="004058D3" w14:textId="77777777" w:rsidR="00BF271B" w:rsidRPr="007835B0" w:rsidRDefault="00BF271B" w:rsidP="00BF271B">
      <w:pPr>
        <w:rPr>
          <w:rFonts w:ascii="Arial" w:hAnsi="Arial"/>
          <w:color w:val="FF0000"/>
          <w:sz w:val="28"/>
          <w:szCs w:val="28"/>
        </w:rPr>
      </w:pPr>
    </w:p>
    <w:p w14:paraId="3F9C397F" w14:textId="77777777" w:rsidR="00BF271B" w:rsidRPr="007835B0" w:rsidRDefault="00BF271B" w:rsidP="00BF271B">
      <w:pPr>
        <w:rPr>
          <w:rFonts w:ascii="Arial" w:hAnsi="Arial"/>
          <w:b w:val="0"/>
          <w:bCs w:val="0"/>
          <w:color w:val="FF0000"/>
          <w:sz w:val="28"/>
          <w:szCs w:val="28"/>
        </w:rPr>
      </w:pPr>
    </w:p>
    <w:p w14:paraId="6756825F" w14:textId="6315040F" w:rsidR="00BF271B" w:rsidRPr="007835B0" w:rsidRDefault="00BF271B" w:rsidP="00BF271B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</w:rPr>
        <w:t>There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three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links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(given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red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below)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for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for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semester: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Auditorium,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Classroom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15-17,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Classroom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27.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Click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appropriate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link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below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join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no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earlier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15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minutes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before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its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start.</w:t>
      </w:r>
    </w:p>
    <w:p w14:paraId="7CD45871" w14:textId="77777777" w:rsidR="00BF271B" w:rsidRPr="007835B0" w:rsidRDefault="00BF271B" w:rsidP="00BF271B">
      <w:pPr>
        <w:rPr>
          <w:rFonts w:ascii="Arial" w:hAnsi="Arial"/>
          <w:b w:val="0"/>
          <w:bCs w:val="0"/>
        </w:rPr>
      </w:pPr>
    </w:p>
    <w:p w14:paraId="7951D066" w14:textId="77777777" w:rsidR="00BF271B" w:rsidRPr="007835B0" w:rsidRDefault="00BF271B" w:rsidP="00BF271B">
      <w:pPr>
        <w:rPr>
          <w:rFonts w:ascii="Arial" w:hAnsi="Arial"/>
          <w:color w:val="FF0000"/>
          <w:shd w:val="clear" w:color="auto" w:fill="FFFFFF"/>
        </w:rPr>
      </w:pPr>
      <w:hyperlink r:id="rId6" w:history="1">
        <w:r w:rsidRPr="007835B0">
          <w:rPr>
            <w:rStyle w:val="Hyperlink"/>
            <w:rFonts w:ascii="Arial" w:hAnsi="Arial"/>
            <w:color w:val="FF0000"/>
            <w:u w:val="none"/>
            <w:shd w:val="clear" w:color="auto" w:fill="FFFFFF"/>
          </w:rPr>
          <w:t>AUDITORIUM</w:t>
        </w:r>
      </w:hyperlink>
    </w:p>
    <w:p w14:paraId="52B4C1BB" w14:textId="44BF176C" w:rsidR="00BF271B" w:rsidRPr="007835B0" w:rsidRDefault="00BF271B" w:rsidP="00BF271B">
      <w:pPr>
        <w:rPr>
          <w:rFonts w:ascii="Arial" w:hAnsi="Arial"/>
          <w:color w:val="auto"/>
        </w:rPr>
      </w:pPr>
      <w:r w:rsidRPr="007835B0">
        <w:rPr>
          <w:rFonts w:ascii="Arial" w:hAnsi="Arial"/>
          <w:color w:val="auto"/>
        </w:rPr>
        <w:t>Meeting</w:t>
      </w:r>
      <w:r w:rsidR="004E1CF2" w:rsidRPr="007835B0">
        <w:rPr>
          <w:rFonts w:ascii="Arial" w:hAnsi="Arial"/>
          <w:color w:val="auto"/>
        </w:rPr>
        <w:t xml:space="preserve"> </w:t>
      </w:r>
      <w:r w:rsidRPr="007835B0">
        <w:rPr>
          <w:rFonts w:ascii="Arial" w:hAnsi="Arial"/>
          <w:color w:val="auto"/>
        </w:rPr>
        <w:t>ID:</w:t>
      </w:r>
      <w:r w:rsidRPr="007835B0">
        <w:rPr>
          <w:rFonts w:ascii="Arial" w:hAnsi="Arial"/>
          <w:color w:val="auto"/>
        </w:rPr>
        <w:tab/>
      </w:r>
      <w:r w:rsidRPr="007835B0">
        <w:rPr>
          <w:rFonts w:ascii="Arial" w:hAnsi="Arial"/>
          <w:color w:val="auto"/>
          <w:shd w:val="clear" w:color="auto" w:fill="FFFFFF"/>
        </w:rPr>
        <w:t>861</w:t>
      </w:r>
      <w:r w:rsidR="004E1CF2" w:rsidRPr="007835B0">
        <w:rPr>
          <w:rFonts w:ascii="Arial" w:hAnsi="Arial"/>
          <w:color w:val="auto"/>
          <w:shd w:val="clear" w:color="auto" w:fill="FFFFFF"/>
        </w:rPr>
        <w:t xml:space="preserve"> </w:t>
      </w:r>
      <w:r w:rsidRPr="007835B0">
        <w:rPr>
          <w:rFonts w:ascii="Arial" w:hAnsi="Arial"/>
          <w:color w:val="auto"/>
          <w:shd w:val="clear" w:color="auto" w:fill="FFFFFF"/>
        </w:rPr>
        <w:t>6851</w:t>
      </w:r>
      <w:r w:rsidR="004E1CF2" w:rsidRPr="007835B0">
        <w:rPr>
          <w:rFonts w:ascii="Arial" w:hAnsi="Arial"/>
          <w:color w:val="auto"/>
          <w:shd w:val="clear" w:color="auto" w:fill="FFFFFF"/>
        </w:rPr>
        <w:t xml:space="preserve"> </w:t>
      </w:r>
      <w:r w:rsidRPr="007835B0">
        <w:rPr>
          <w:rFonts w:ascii="Arial" w:hAnsi="Arial"/>
          <w:color w:val="auto"/>
          <w:shd w:val="clear" w:color="auto" w:fill="FFFFFF"/>
        </w:rPr>
        <w:t>3691</w:t>
      </w:r>
    </w:p>
    <w:p w14:paraId="7B78F354" w14:textId="77777777" w:rsidR="00BF271B" w:rsidRPr="007835B0" w:rsidRDefault="00BF271B" w:rsidP="00BF271B">
      <w:pPr>
        <w:rPr>
          <w:rFonts w:ascii="Arial" w:hAnsi="Arial"/>
          <w:color w:val="auto"/>
        </w:rPr>
      </w:pPr>
      <w:r w:rsidRPr="007835B0">
        <w:rPr>
          <w:rFonts w:ascii="Arial" w:hAnsi="Arial"/>
          <w:color w:val="auto"/>
        </w:rPr>
        <w:t>Passcode:</w:t>
      </w:r>
      <w:r w:rsidRPr="007835B0">
        <w:rPr>
          <w:rFonts w:ascii="Arial" w:hAnsi="Arial"/>
          <w:color w:val="auto"/>
        </w:rPr>
        <w:tab/>
        <w:t>252525</w:t>
      </w:r>
    </w:p>
    <w:p w14:paraId="6A1BD9E5" w14:textId="77777777" w:rsidR="00BF271B" w:rsidRPr="007835B0" w:rsidRDefault="00BF271B" w:rsidP="00BF271B">
      <w:pPr>
        <w:rPr>
          <w:rFonts w:ascii="Arial" w:hAnsi="Arial"/>
        </w:rPr>
      </w:pPr>
    </w:p>
    <w:p w14:paraId="4983141C" w14:textId="7D8B20D3" w:rsidR="00BF271B" w:rsidRPr="007835B0" w:rsidRDefault="00BF271B" w:rsidP="00BF271B">
      <w:pPr>
        <w:rPr>
          <w:rFonts w:ascii="Arial" w:hAnsi="Arial"/>
          <w:color w:val="FF0000"/>
        </w:rPr>
      </w:pPr>
      <w:hyperlink r:id="rId7" w:history="1">
        <w:r w:rsidRPr="007835B0">
          <w:rPr>
            <w:rStyle w:val="Hyperlink"/>
            <w:rFonts w:ascii="Arial" w:hAnsi="Arial"/>
            <w:color w:val="FF0000"/>
            <w:u w:val="none"/>
          </w:rPr>
          <w:t>ROOM</w:t>
        </w:r>
        <w:r w:rsidR="004E1CF2" w:rsidRPr="007835B0">
          <w:rPr>
            <w:rStyle w:val="Hyperlink"/>
            <w:rFonts w:ascii="Arial" w:hAnsi="Arial"/>
            <w:color w:val="FF0000"/>
            <w:u w:val="none"/>
          </w:rPr>
          <w:t xml:space="preserve"> </w:t>
        </w:r>
        <w:r w:rsidRPr="007835B0">
          <w:rPr>
            <w:rStyle w:val="Hyperlink"/>
            <w:rFonts w:ascii="Arial" w:hAnsi="Arial"/>
            <w:color w:val="FF0000"/>
            <w:u w:val="none"/>
          </w:rPr>
          <w:t>15-17</w:t>
        </w:r>
      </w:hyperlink>
    </w:p>
    <w:p w14:paraId="44A761EB" w14:textId="0AED5385" w:rsidR="00BF271B" w:rsidRPr="007835B0" w:rsidRDefault="00BF271B" w:rsidP="00BF271B">
      <w:pPr>
        <w:rPr>
          <w:rFonts w:ascii="Arial" w:hAnsi="Arial"/>
          <w:color w:val="auto"/>
        </w:rPr>
      </w:pPr>
      <w:r w:rsidRPr="007835B0">
        <w:rPr>
          <w:rFonts w:ascii="Arial" w:hAnsi="Arial"/>
          <w:color w:val="auto"/>
        </w:rPr>
        <w:t>Meeting</w:t>
      </w:r>
      <w:r w:rsidR="004E1CF2" w:rsidRPr="007835B0">
        <w:rPr>
          <w:rFonts w:ascii="Arial" w:hAnsi="Arial"/>
          <w:color w:val="auto"/>
        </w:rPr>
        <w:t xml:space="preserve"> </w:t>
      </w:r>
      <w:r w:rsidRPr="007835B0">
        <w:rPr>
          <w:rFonts w:ascii="Arial" w:hAnsi="Arial"/>
          <w:color w:val="auto"/>
        </w:rPr>
        <w:t>ID:</w:t>
      </w:r>
      <w:r w:rsidRPr="007835B0">
        <w:rPr>
          <w:rFonts w:ascii="Arial" w:hAnsi="Arial"/>
          <w:color w:val="auto"/>
        </w:rPr>
        <w:tab/>
      </w:r>
      <w:r w:rsidRPr="007835B0">
        <w:rPr>
          <w:rFonts w:ascii="Arial" w:hAnsi="Arial"/>
          <w:color w:val="auto"/>
          <w:shd w:val="clear" w:color="auto" w:fill="FFFFFF"/>
        </w:rPr>
        <w:t>886</w:t>
      </w:r>
      <w:r w:rsidR="004E1CF2" w:rsidRPr="007835B0">
        <w:rPr>
          <w:rFonts w:ascii="Arial" w:hAnsi="Arial"/>
          <w:color w:val="auto"/>
          <w:shd w:val="clear" w:color="auto" w:fill="FFFFFF"/>
        </w:rPr>
        <w:t xml:space="preserve"> </w:t>
      </w:r>
      <w:r w:rsidRPr="007835B0">
        <w:rPr>
          <w:rFonts w:ascii="Arial" w:hAnsi="Arial"/>
          <w:color w:val="auto"/>
          <w:shd w:val="clear" w:color="auto" w:fill="FFFFFF"/>
        </w:rPr>
        <w:t>0175</w:t>
      </w:r>
      <w:r w:rsidR="004E1CF2" w:rsidRPr="007835B0">
        <w:rPr>
          <w:rFonts w:ascii="Arial" w:hAnsi="Arial"/>
          <w:color w:val="auto"/>
          <w:shd w:val="clear" w:color="auto" w:fill="FFFFFF"/>
        </w:rPr>
        <w:t xml:space="preserve"> </w:t>
      </w:r>
      <w:r w:rsidRPr="007835B0">
        <w:rPr>
          <w:rFonts w:ascii="Arial" w:hAnsi="Arial"/>
          <w:color w:val="auto"/>
          <w:shd w:val="clear" w:color="auto" w:fill="FFFFFF"/>
        </w:rPr>
        <w:t>9047</w:t>
      </w:r>
    </w:p>
    <w:p w14:paraId="646455DA" w14:textId="77777777" w:rsidR="00BF271B" w:rsidRPr="007835B0" w:rsidRDefault="00BF271B" w:rsidP="00BF271B">
      <w:pPr>
        <w:rPr>
          <w:rFonts w:ascii="Arial" w:hAnsi="Arial"/>
          <w:color w:val="auto"/>
        </w:rPr>
      </w:pPr>
      <w:r w:rsidRPr="007835B0">
        <w:rPr>
          <w:rFonts w:ascii="Arial" w:hAnsi="Arial"/>
          <w:color w:val="auto"/>
        </w:rPr>
        <w:t>Passcode:</w:t>
      </w:r>
      <w:r w:rsidRPr="007835B0">
        <w:rPr>
          <w:rFonts w:ascii="Arial" w:hAnsi="Arial"/>
          <w:color w:val="auto"/>
        </w:rPr>
        <w:tab/>
        <w:t>252525</w:t>
      </w:r>
    </w:p>
    <w:p w14:paraId="783E7218" w14:textId="77777777" w:rsidR="00BF271B" w:rsidRPr="007835B0" w:rsidRDefault="00BF271B" w:rsidP="00BF271B">
      <w:pPr>
        <w:rPr>
          <w:rFonts w:ascii="Arial" w:hAnsi="Arial"/>
        </w:rPr>
      </w:pPr>
    </w:p>
    <w:p w14:paraId="0EAC0420" w14:textId="45B93AC6" w:rsidR="00BF271B" w:rsidRPr="007835B0" w:rsidRDefault="00BF271B" w:rsidP="00BF271B">
      <w:pPr>
        <w:rPr>
          <w:rFonts w:ascii="Arial" w:hAnsi="Arial"/>
          <w:color w:val="FF0000"/>
          <w:shd w:val="clear" w:color="auto" w:fill="FFFFFF"/>
        </w:rPr>
      </w:pPr>
      <w:hyperlink r:id="rId8" w:history="1">
        <w:r w:rsidRPr="007835B0">
          <w:rPr>
            <w:rStyle w:val="Hyperlink"/>
            <w:rFonts w:ascii="Arial" w:hAnsi="Arial"/>
            <w:color w:val="FF0000"/>
            <w:u w:val="none"/>
            <w:shd w:val="clear" w:color="auto" w:fill="FFFFFF"/>
          </w:rPr>
          <w:t>ROOM</w:t>
        </w:r>
        <w:r w:rsidR="004E1CF2" w:rsidRPr="007835B0">
          <w:rPr>
            <w:rStyle w:val="Hyperlink"/>
            <w:rFonts w:ascii="Arial" w:hAnsi="Arial"/>
            <w:color w:val="FF0000"/>
            <w:u w:val="none"/>
            <w:shd w:val="clear" w:color="auto" w:fill="FFFFFF"/>
          </w:rPr>
          <w:t xml:space="preserve"> </w:t>
        </w:r>
        <w:r w:rsidRPr="007835B0">
          <w:rPr>
            <w:rStyle w:val="Hyperlink"/>
            <w:rFonts w:ascii="Arial" w:hAnsi="Arial"/>
            <w:color w:val="FF0000"/>
            <w:u w:val="none"/>
            <w:shd w:val="clear" w:color="auto" w:fill="FFFFFF"/>
          </w:rPr>
          <w:t>27</w:t>
        </w:r>
      </w:hyperlink>
      <w:r w:rsidR="004E1CF2" w:rsidRPr="007835B0">
        <w:rPr>
          <w:rFonts w:ascii="Arial" w:hAnsi="Arial"/>
          <w:color w:val="FF0000"/>
          <w:shd w:val="clear" w:color="auto" w:fill="FFFFFF"/>
        </w:rPr>
        <w:t xml:space="preserve"> </w:t>
      </w:r>
    </w:p>
    <w:p w14:paraId="7826E769" w14:textId="3BEC229E" w:rsidR="00BF271B" w:rsidRPr="007835B0" w:rsidRDefault="00BF271B" w:rsidP="00BF271B">
      <w:pPr>
        <w:rPr>
          <w:rFonts w:ascii="Arial" w:hAnsi="Arial"/>
          <w:color w:val="auto"/>
        </w:rPr>
      </w:pPr>
      <w:r w:rsidRPr="007835B0">
        <w:rPr>
          <w:rFonts w:ascii="Arial" w:hAnsi="Arial"/>
          <w:color w:val="auto"/>
        </w:rPr>
        <w:t>Meeting</w:t>
      </w:r>
      <w:r w:rsidR="004E1CF2" w:rsidRPr="007835B0">
        <w:rPr>
          <w:rFonts w:ascii="Arial" w:hAnsi="Arial"/>
          <w:color w:val="auto"/>
        </w:rPr>
        <w:t xml:space="preserve"> </w:t>
      </w:r>
      <w:r w:rsidRPr="007835B0">
        <w:rPr>
          <w:rFonts w:ascii="Arial" w:hAnsi="Arial"/>
          <w:color w:val="auto"/>
        </w:rPr>
        <w:t>ID:</w:t>
      </w:r>
      <w:r w:rsidRPr="007835B0">
        <w:rPr>
          <w:rFonts w:ascii="Arial" w:hAnsi="Arial"/>
          <w:color w:val="auto"/>
        </w:rPr>
        <w:tab/>
      </w:r>
      <w:r w:rsidRPr="007835B0">
        <w:rPr>
          <w:rFonts w:ascii="Arial" w:hAnsi="Arial"/>
          <w:color w:val="auto"/>
          <w:shd w:val="clear" w:color="auto" w:fill="FFFFFF"/>
        </w:rPr>
        <w:t>872</w:t>
      </w:r>
      <w:r w:rsidR="004E1CF2" w:rsidRPr="007835B0">
        <w:rPr>
          <w:rFonts w:ascii="Arial" w:hAnsi="Arial"/>
          <w:color w:val="auto"/>
          <w:shd w:val="clear" w:color="auto" w:fill="FFFFFF"/>
        </w:rPr>
        <w:t xml:space="preserve"> </w:t>
      </w:r>
      <w:r w:rsidRPr="007835B0">
        <w:rPr>
          <w:rFonts w:ascii="Arial" w:hAnsi="Arial"/>
          <w:color w:val="auto"/>
          <w:shd w:val="clear" w:color="auto" w:fill="FFFFFF"/>
        </w:rPr>
        <w:t>5172</w:t>
      </w:r>
      <w:r w:rsidR="004E1CF2" w:rsidRPr="007835B0">
        <w:rPr>
          <w:rFonts w:ascii="Arial" w:hAnsi="Arial"/>
          <w:color w:val="auto"/>
          <w:shd w:val="clear" w:color="auto" w:fill="FFFFFF"/>
        </w:rPr>
        <w:t xml:space="preserve"> </w:t>
      </w:r>
      <w:r w:rsidRPr="007835B0">
        <w:rPr>
          <w:rFonts w:ascii="Arial" w:hAnsi="Arial"/>
          <w:color w:val="auto"/>
          <w:shd w:val="clear" w:color="auto" w:fill="FFFFFF"/>
        </w:rPr>
        <w:t>0128</w:t>
      </w:r>
    </w:p>
    <w:p w14:paraId="0788924C" w14:textId="77777777" w:rsidR="00BF271B" w:rsidRPr="007835B0" w:rsidRDefault="00BF271B" w:rsidP="00BF271B">
      <w:pPr>
        <w:rPr>
          <w:rFonts w:ascii="Arial" w:hAnsi="Arial"/>
          <w:color w:val="auto"/>
        </w:rPr>
      </w:pPr>
      <w:r w:rsidRPr="007835B0">
        <w:rPr>
          <w:rFonts w:ascii="Arial" w:hAnsi="Arial"/>
          <w:color w:val="auto"/>
        </w:rPr>
        <w:t>Passcode:</w:t>
      </w:r>
      <w:r w:rsidRPr="007835B0">
        <w:rPr>
          <w:rFonts w:ascii="Arial" w:hAnsi="Arial"/>
          <w:color w:val="auto"/>
        </w:rPr>
        <w:tab/>
        <w:t>252525</w:t>
      </w:r>
    </w:p>
    <w:p w14:paraId="1D611759" w14:textId="77777777" w:rsidR="00BF271B" w:rsidRPr="007835B0" w:rsidRDefault="00BF271B" w:rsidP="00BF271B">
      <w:pPr>
        <w:rPr>
          <w:rFonts w:ascii="Arial" w:hAnsi="Arial"/>
          <w:b w:val="0"/>
          <w:bCs w:val="0"/>
        </w:rPr>
      </w:pPr>
    </w:p>
    <w:p w14:paraId="30C96B7A" w14:textId="2EE372D4" w:rsidR="00BF271B" w:rsidRPr="007835B0" w:rsidRDefault="00BF271B" w:rsidP="003842C7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</w:rPr>
        <w:t>Also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given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meeting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IDs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passcodes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for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three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meeting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rooms.</w:t>
      </w:r>
      <w:r w:rsidR="004E1CF2" w:rsidRPr="007835B0">
        <w:rPr>
          <w:rFonts w:ascii="Arial" w:hAnsi="Arial"/>
          <w:b w:val="0"/>
          <w:bCs w:val="0"/>
        </w:rPr>
        <w:t xml:space="preserve">  </w:t>
      </w:r>
      <w:r w:rsidRPr="007835B0">
        <w:rPr>
          <w:rFonts w:ascii="Arial" w:hAnsi="Arial"/>
          <w:b w:val="0"/>
          <w:bCs w:val="0"/>
        </w:rPr>
        <w:t>If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you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don’t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have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Zoom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installed,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you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still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enter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using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your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browser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clicking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on</w:t>
      </w:r>
      <w:r w:rsidR="004E1CF2" w:rsidRPr="007835B0">
        <w:rPr>
          <w:rFonts w:ascii="Arial" w:hAnsi="Arial"/>
          <w:b w:val="0"/>
          <w:bCs w:val="0"/>
        </w:rPr>
        <w:t xml:space="preserve"> </w:t>
      </w:r>
    </w:p>
    <w:p w14:paraId="3A2CFF5D" w14:textId="77777777" w:rsidR="00BF271B" w:rsidRPr="007835B0" w:rsidRDefault="00BF271B" w:rsidP="003842C7">
      <w:pPr>
        <w:jc w:val="both"/>
        <w:rPr>
          <w:rFonts w:ascii="Arial" w:hAnsi="Arial"/>
          <w:b w:val="0"/>
          <w:bCs w:val="0"/>
        </w:rPr>
      </w:pPr>
    </w:p>
    <w:p w14:paraId="6B4D56AB" w14:textId="63FA26B4" w:rsidR="00BF271B" w:rsidRPr="007835B0" w:rsidRDefault="00BF271B" w:rsidP="003842C7">
      <w:pPr>
        <w:jc w:val="both"/>
        <w:rPr>
          <w:rFonts w:ascii="Arial" w:hAnsi="Arial"/>
        </w:rPr>
      </w:pP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hyperlink r:id="rId9" w:history="1">
        <w:r w:rsidRPr="007835B0">
          <w:rPr>
            <w:rStyle w:val="Hyperlink"/>
            <w:rFonts w:ascii="Arial" w:hAnsi="Arial"/>
            <w:u w:val="none"/>
          </w:rPr>
          <w:t>https://zoom.us/join</w:t>
        </w:r>
      </w:hyperlink>
      <w:r w:rsidR="004E1CF2" w:rsidRPr="007835B0">
        <w:rPr>
          <w:rFonts w:ascii="Arial" w:hAnsi="Arial"/>
        </w:rPr>
        <w:t xml:space="preserve"> </w:t>
      </w:r>
    </w:p>
    <w:p w14:paraId="1102CDB1" w14:textId="77777777" w:rsidR="00BF271B" w:rsidRPr="007835B0" w:rsidRDefault="00BF271B" w:rsidP="003842C7">
      <w:pPr>
        <w:jc w:val="both"/>
        <w:rPr>
          <w:rFonts w:ascii="Arial" w:hAnsi="Arial"/>
          <w:b w:val="0"/>
          <w:bCs w:val="0"/>
          <w:u w:val="single"/>
        </w:rPr>
      </w:pPr>
    </w:p>
    <w:p w14:paraId="3399C49C" w14:textId="07C2BF2F" w:rsidR="00BF271B" w:rsidRPr="007835B0" w:rsidRDefault="00BF271B" w:rsidP="003842C7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typing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Meeting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for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room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your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along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with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passcode.</w:t>
      </w:r>
      <w:r w:rsidR="004E1CF2" w:rsidRPr="007835B0">
        <w:rPr>
          <w:rFonts w:ascii="Arial" w:hAnsi="Arial"/>
          <w:b w:val="0"/>
          <w:bCs w:val="0"/>
        </w:rPr>
        <w:t xml:space="preserve"> </w:t>
      </w:r>
    </w:p>
    <w:p w14:paraId="2D186F30" w14:textId="77777777" w:rsidR="00BF271B" w:rsidRPr="007835B0" w:rsidRDefault="00BF271B" w:rsidP="003842C7">
      <w:pPr>
        <w:jc w:val="both"/>
        <w:rPr>
          <w:rFonts w:ascii="Arial" w:hAnsi="Arial"/>
          <w:b w:val="0"/>
          <w:bCs w:val="0"/>
        </w:rPr>
      </w:pPr>
    </w:p>
    <w:p w14:paraId="1D6E481A" w14:textId="1009DAD8" w:rsidR="00BF271B" w:rsidRPr="007835B0" w:rsidRDefault="00BF271B" w:rsidP="003842C7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</w:rPr>
        <w:t>In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addition,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you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attend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your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phone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dialing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1-929-205-6099.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You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asked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for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Meeting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possibly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passcode.</w:t>
      </w:r>
    </w:p>
    <w:p w14:paraId="2AD0C1BF" w14:textId="77777777" w:rsidR="00BF271B" w:rsidRPr="007835B0" w:rsidRDefault="00BF271B" w:rsidP="003842C7">
      <w:pPr>
        <w:jc w:val="both"/>
        <w:rPr>
          <w:rFonts w:ascii="Arial" w:hAnsi="Arial"/>
          <w:b w:val="0"/>
          <w:bCs w:val="0"/>
        </w:rPr>
      </w:pPr>
    </w:p>
    <w:p w14:paraId="25A58DFC" w14:textId="35F9FD2B" w:rsidR="00BF271B" w:rsidRPr="007835B0" w:rsidRDefault="00BF271B" w:rsidP="003842C7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color w:val="FF0000"/>
        </w:rPr>
        <w:t>NOTE:</w:t>
      </w:r>
      <w:r w:rsidR="004E1CF2" w:rsidRPr="007835B0">
        <w:rPr>
          <w:rFonts w:ascii="Arial" w:hAnsi="Arial"/>
          <w:b w:val="0"/>
          <w:bCs w:val="0"/>
          <w:color w:val="FF0000"/>
        </w:rPr>
        <w:t xml:space="preserve"> </w:t>
      </w:r>
      <w:r w:rsidRPr="007835B0">
        <w:rPr>
          <w:rFonts w:ascii="Arial" w:hAnsi="Arial"/>
          <w:b w:val="0"/>
          <w:bCs w:val="0"/>
        </w:rPr>
        <w:t>All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conducted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25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Broadway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listed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either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Hybrid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In-person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only.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Hybrid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available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members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attending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25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Broadway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members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attending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from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home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via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Zoom.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In-person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only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presented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solely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25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Broadway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with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no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Zoom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option.</w:t>
      </w:r>
    </w:p>
    <w:p w14:paraId="5B44CEF7" w14:textId="77777777" w:rsidR="00BF271B" w:rsidRPr="007835B0" w:rsidRDefault="00BF271B" w:rsidP="00BF271B">
      <w:pPr>
        <w:jc w:val="both"/>
        <w:rPr>
          <w:rFonts w:ascii="Arial" w:hAnsi="Arial"/>
          <w:b w:val="0"/>
          <w:bCs w:val="0"/>
        </w:rPr>
      </w:pPr>
    </w:p>
    <w:p w14:paraId="79C4D270" w14:textId="77777777" w:rsidR="00BF271B" w:rsidRPr="007835B0" w:rsidRDefault="00BF271B" w:rsidP="00BF271B">
      <w:pPr>
        <w:jc w:val="both"/>
        <w:rPr>
          <w:rFonts w:ascii="Arial" w:hAnsi="Arial"/>
          <w:b w:val="0"/>
          <w:bCs w:val="0"/>
        </w:rPr>
      </w:pPr>
    </w:p>
    <w:p w14:paraId="0ECA046F" w14:textId="77777777" w:rsidR="00BF271B" w:rsidRPr="007835B0" w:rsidRDefault="00BF271B" w:rsidP="00BF271B">
      <w:pPr>
        <w:jc w:val="center"/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********</w:t>
      </w:r>
    </w:p>
    <w:p w14:paraId="3CFE055C" w14:textId="77777777" w:rsidR="004E1CF2" w:rsidRPr="007835B0" w:rsidRDefault="004E1CF2" w:rsidP="00BF271B">
      <w:pPr>
        <w:jc w:val="center"/>
        <w:rPr>
          <w:rFonts w:ascii="Arial" w:hAnsi="Arial"/>
          <w:b w:val="0"/>
          <w:bCs w:val="0"/>
          <w:color w:val="000000"/>
        </w:rPr>
      </w:pPr>
    </w:p>
    <w:p w14:paraId="38089C49" w14:textId="3D60778F" w:rsidR="004E1CF2" w:rsidRPr="007835B0" w:rsidRDefault="00BF271B" w:rsidP="00BF271B">
      <w:pPr>
        <w:rPr>
          <w:rFonts w:ascii="Arial" w:hAnsi="Arial"/>
          <w:color w:val="FA0000"/>
        </w:rPr>
      </w:pPr>
      <w:r w:rsidRPr="007835B0">
        <w:rPr>
          <w:rFonts w:ascii="Arial" w:hAnsi="Arial"/>
          <w:color w:val="FA0000"/>
        </w:rPr>
        <w:br w:type="page"/>
      </w:r>
    </w:p>
    <w:p w14:paraId="2FB554F2" w14:textId="200F4402" w:rsidR="00795346" w:rsidRPr="007835B0" w:rsidRDefault="00795346" w:rsidP="00A3202D">
      <w:pPr>
        <w:jc w:val="center"/>
        <w:rPr>
          <w:rFonts w:ascii="Arial" w:hAnsi="Arial"/>
        </w:rPr>
      </w:pPr>
      <w:r w:rsidRPr="007835B0">
        <w:rPr>
          <w:rFonts w:ascii="Arial" w:hAnsi="Arial"/>
          <w:color w:val="FA0000"/>
        </w:rPr>
        <w:lastRenderedPageBreak/>
        <w:t>MONDAY,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APRIL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28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@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10:30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AM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–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NOON</w:t>
      </w:r>
    </w:p>
    <w:p w14:paraId="5A88959D" w14:textId="77777777" w:rsidR="00795346" w:rsidRPr="007835B0" w:rsidRDefault="00795346" w:rsidP="00A3202D">
      <w:pPr>
        <w:rPr>
          <w:rFonts w:ascii="Arial" w:hAnsi="Arial"/>
          <w:b w:val="0"/>
          <w:bCs w:val="0"/>
        </w:rPr>
      </w:pPr>
    </w:p>
    <w:p w14:paraId="44E08FBC" w14:textId="77777777" w:rsidR="00F736CD" w:rsidRPr="007835B0" w:rsidRDefault="00F736CD" w:rsidP="00A3202D">
      <w:pPr>
        <w:rPr>
          <w:rFonts w:ascii="Arial" w:hAnsi="Arial"/>
          <w:b w:val="0"/>
          <w:bCs w:val="0"/>
        </w:rPr>
      </w:pPr>
    </w:p>
    <w:p w14:paraId="75F7081E" w14:textId="011EBD81" w:rsidR="002C74E7" w:rsidRPr="007835B0" w:rsidRDefault="00795346" w:rsidP="00A3202D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  <w:color w:val="262626"/>
        </w:rPr>
        <w:t>Course: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  <w:r w:rsidRPr="007835B0">
        <w:rPr>
          <w:rFonts w:ascii="Arial" w:hAnsi="Arial"/>
          <w:b w:val="0"/>
          <w:bCs w:val="0"/>
          <w:color w:val="262626"/>
        </w:rPr>
        <w:tab/>
      </w:r>
      <w:r w:rsidR="00A27F05" w:rsidRPr="007835B0">
        <w:rPr>
          <w:rFonts w:ascii="Arial" w:hAnsi="Arial"/>
          <w:b w:val="0"/>
          <w:bCs w:val="0"/>
          <w:color w:val="262626"/>
        </w:rPr>
        <w:tab/>
      </w:r>
      <w:r w:rsidR="006300C4" w:rsidRPr="007835B0">
        <w:rPr>
          <w:rFonts w:ascii="Arial" w:hAnsi="Arial"/>
          <w:color w:val="FA0000"/>
        </w:rPr>
        <w:t>GIVE</w:t>
      </w:r>
      <w:r w:rsidR="004E1CF2" w:rsidRPr="007835B0">
        <w:rPr>
          <w:rFonts w:ascii="Arial" w:hAnsi="Arial"/>
          <w:color w:val="FA0000"/>
        </w:rPr>
        <w:t xml:space="preserve"> </w:t>
      </w:r>
      <w:r w:rsidR="006300C4" w:rsidRPr="007835B0">
        <w:rPr>
          <w:rFonts w:ascii="Arial" w:hAnsi="Arial"/>
          <w:color w:val="FA0000"/>
        </w:rPr>
        <w:t>MY</w:t>
      </w:r>
      <w:r w:rsidR="004E1CF2" w:rsidRPr="007835B0">
        <w:rPr>
          <w:rFonts w:ascii="Arial" w:hAnsi="Arial"/>
          <w:color w:val="FA0000"/>
        </w:rPr>
        <w:t xml:space="preserve"> </w:t>
      </w:r>
      <w:r w:rsidR="006300C4" w:rsidRPr="007835B0">
        <w:rPr>
          <w:rFonts w:ascii="Arial" w:hAnsi="Arial"/>
          <w:color w:val="FA0000"/>
        </w:rPr>
        <w:t>REGARDS</w:t>
      </w:r>
      <w:r w:rsidR="004E1CF2" w:rsidRPr="007835B0">
        <w:rPr>
          <w:rFonts w:ascii="Arial" w:hAnsi="Arial"/>
          <w:color w:val="FA0000"/>
        </w:rPr>
        <w:t xml:space="preserve"> </w:t>
      </w:r>
      <w:r w:rsidR="006300C4" w:rsidRPr="007835B0">
        <w:rPr>
          <w:rFonts w:ascii="Arial" w:hAnsi="Arial"/>
          <w:color w:val="FA0000"/>
        </w:rPr>
        <w:t>TO</w:t>
      </w:r>
      <w:r w:rsidR="004E1CF2" w:rsidRPr="007835B0">
        <w:rPr>
          <w:rFonts w:ascii="Arial" w:hAnsi="Arial"/>
          <w:color w:val="FA0000"/>
        </w:rPr>
        <w:t xml:space="preserve"> </w:t>
      </w:r>
      <w:r w:rsidR="006300C4" w:rsidRPr="007835B0">
        <w:rPr>
          <w:rFonts w:ascii="Arial" w:hAnsi="Arial"/>
          <w:color w:val="FA0000"/>
        </w:rPr>
        <w:t>BROADWAY</w:t>
      </w:r>
    </w:p>
    <w:p w14:paraId="20FF6B86" w14:textId="1EB31E24" w:rsidR="00A27F05" w:rsidRPr="007835B0" w:rsidRDefault="00795346" w:rsidP="00A3202D">
      <w:pPr>
        <w:ind w:left="1440" w:hanging="1440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262626"/>
        </w:rPr>
        <w:t>Subject: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  <w:r w:rsidR="00E66A4B" w:rsidRPr="007835B0">
        <w:rPr>
          <w:rFonts w:ascii="Arial" w:hAnsi="Arial"/>
          <w:b w:val="0"/>
          <w:bCs w:val="0"/>
          <w:color w:val="262626"/>
        </w:rPr>
        <w:tab/>
      </w:r>
      <w:r w:rsidR="00A27F05" w:rsidRPr="007835B0">
        <w:rPr>
          <w:rFonts w:ascii="Arial" w:hAnsi="Arial"/>
          <w:b w:val="0"/>
          <w:bCs w:val="0"/>
          <w:color w:val="262626"/>
        </w:rPr>
        <w:tab/>
      </w:r>
      <w:r w:rsidR="00B221BD" w:rsidRPr="007835B0">
        <w:rPr>
          <w:rFonts w:ascii="Arial" w:hAnsi="Arial"/>
          <w:b w:val="0"/>
          <w:bCs w:val="0"/>
          <w:color w:val="262626"/>
        </w:rPr>
        <w:t>An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  <w:r w:rsidR="00B221BD" w:rsidRPr="007835B0">
        <w:rPr>
          <w:rFonts w:ascii="Arial" w:hAnsi="Arial"/>
          <w:b w:val="0"/>
          <w:bCs w:val="0"/>
          <w:color w:val="262626"/>
        </w:rPr>
        <w:t>American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  <w:r w:rsidR="00B221BD" w:rsidRPr="007835B0">
        <w:rPr>
          <w:rFonts w:ascii="Arial" w:hAnsi="Arial"/>
          <w:b w:val="0"/>
          <w:bCs w:val="0"/>
          <w:color w:val="262626"/>
        </w:rPr>
        <w:t>in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  <w:r w:rsidR="00B221BD" w:rsidRPr="007835B0">
        <w:rPr>
          <w:rFonts w:ascii="Arial" w:hAnsi="Arial"/>
          <w:b w:val="0"/>
          <w:bCs w:val="0"/>
          <w:color w:val="262626"/>
        </w:rPr>
        <w:t>Paris</w:t>
      </w:r>
    </w:p>
    <w:p w14:paraId="01CCBA7E" w14:textId="5ECA68AE" w:rsidR="00A27F05" w:rsidRPr="007835B0" w:rsidRDefault="00A27F05" w:rsidP="00A3202D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Presenter:</w:t>
      </w:r>
      <w:r w:rsidR="00AF1FC0" w:rsidRPr="007835B0">
        <w:rPr>
          <w:rFonts w:ascii="Arial" w:hAnsi="Arial"/>
          <w:b w:val="0"/>
          <w:bCs w:val="0"/>
          <w:color w:val="000000"/>
        </w:rPr>
        <w:tab/>
      </w:r>
      <w:r w:rsidR="00AF1FC0" w:rsidRPr="007835B0">
        <w:rPr>
          <w:rFonts w:ascii="Arial" w:hAnsi="Arial"/>
          <w:b w:val="0"/>
          <w:bCs w:val="0"/>
          <w:color w:val="000000"/>
        </w:rPr>
        <w:tab/>
      </w:r>
      <w:r w:rsidR="00B221BD" w:rsidRPr="007835B0">
        <w:rPr>
          <w:rFonts w:ascii="Arial" w:hAnsi="Arial"/>
          <w:b w:val="0"/>
          <w:bCs w:val="0"/>
          <w:color w:val="000000"/>
        </w:rPr>
        <w:t>Estelle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B221BD" w:rsidRPr="007835B0">
        <w:rPr>
          <w:rFonts w:ascii="Arial" w:hAnsi="Arial"/>
          <w:b w:val="0"/>
          <w:bCs w:val="0"/>
          <w:color w:val="000000"/>
        </w:rPr>
        <w:t>Selzer</w:t>
      </w:r>
    </w:p>
    <w:p w14:paraId="261B19D7" w14:textId="36DA59F1" w:rsidR="001D5CDF" w:rsidRPr="007835B0" w:rsidRDefault="008F2AFC" w:rsidP="008F2AFC">
      <w:pPr>
        <w:rPr>
          <w:rFonts w:ascii="Arial" w:hAnsi="Arial"/>
          <w:b w:val="0"/>
          <w:bCs w:val="0"/>
          <w:color w:val="262626"/>
        </w:rPr>
      </w:pPr>
      <w:r w:rsidRPr="007835B0">
        <w:rPr>
          <w:rFonts w:ascii="Arial" w:hAnsi="Arial"/>
        </w:rPr>
        <w:t>Room:</w:t>
      </w:r>
      <w:r w:rsidRPr="007835B0">
        <w:rPr>
          <w:rFonts w:ascii="Arial" w:hAnsi="Arial"/>
        </w:rPr>
        <w:tab/>
      </w:r>
      <w:bookmarkStart w:id="0" w:name="_Hlk156677652"/>
      <w:r w:rsidR="001D5CDF" w:rsidRPr="007835B0">
        <w:rPr>
          <w:rFonts w:ascii="Arial" w:hAnsi="Arial"/>
        </w:rPr>
        <w:tab/>
      </w:r>
      <w:r w:rsidRPr="007835B0">
        <w:rPr>
          <w:rFonts w:ascii="Arial" w:hAnsi="Arial"/>
          <w:b w:val="0"/>
          <w:bCs w:val="0"/>
          <w:color w:val="262626"/>
        </w:rPr>
        <w:t>Auditoriu</w:t>
      </w:r>
      <w:bookmarkEnd w:id="0"/>
      <w:r w:rsidR="001D5CDF" w:rsidRPr="007835B0">
        <w:rPr>
          <w:rFonts w:ascii="Arial" w:hAnsi="Arial"/>
          <w:b w:val="0"/>
          <w:bCs w:val="0"/>
          <w:color w:val="262626"/>
        </w:rPr>
        <w:t>m</w:t>
      </w:r>
      <w:r w:rsidR="004E1CF2" w:rsidRPr="007835B0">
        <w:rPr>
          <w:rFonts w:ascii="Arial" w:hAnsi="Arial"/>
        </w:rPr>
        <w:t xml:space="preserve"> </w:t>
      </w:r>
    </w:p>
    <w:p w14:paraId="78BB0B12" w14:textId="4408AB21" w:rsidR="008F2AFC" w:rsidRPr="007835B0" w:rsidRDefault="001D5CDF" w:rsidP="008F2AFC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="004E1CF2" w:rsidRPr="007835B0">
        <w:rPr>
          <w:rFonts w:ascii="Arial" w:hAnsi="Arial"/>
        </w:rPr>
        <w:t xml:space="preserve"> 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="00083679" w:rsidRPr="007835B0">
        <w:rPr>
          <w:rFonts w:ascii="Arial" w:hAnsi="Arial"/>
          <w:color w:val="FF0000"/>
        </w:rPr>
        <w:t>Hybrid</w:t>
      </w:r>
      <w:r w:rsidR="004E1CF2" w:rsidRPr="007835B0">
        <w:rPr>
          <w:rFonts w:ascii="Arial" w:hAnsi="Arial"/>
          <w:color w:val="FF0000"/>
        </w:rPr>
        <w:t xml:space="preserve"> </w:t>
      </w:r>
      <w:r w:rsidR="00083679" w:rsidRPr="007835B0">
        <w:rPr>
          <w:rFonts w:ascii="Arial" w:hAnsi="Arial"/>
          <w:color w:val="FF0000"/>
        </w:rPr>
        <w:t>(To</w:t>
      </w:r>
      <w:r w:rsidR="004E1CF2" w:rsidRPr="007835B0">
        <w:rPr>
          <w:rFonts w:ascii="Arial" w:hAnsi="Arial"/>
          <w:color w:val="FF0000"/>
        </w:rPr>
        <w:t xml:space="preserve"> </w:t>
      </w:r>
      <w:r w:rsidR="006D6D4F" w:rsidRPr="007835B0">
        <w:rPr>
          <w:rFonts w:ascii="Arial" w:hAnsi="Arial"/>
          <w:color w:val="FF0000"/>
        </w:rPr>
        <w:t>b</w:t>
      </w:r>
      <w:r w:rsidR="00083679" w:rsidRPr="007835B0">
        <w:rPr>
          <w:rFonts w:ascii="Arial" w:hAnsi="Arial"/>
          <w:color w:val="FF0000"/>
        </w:rPr>
        <w:t>e</w:t>
      </w:r>
      <w:r w:rsidR="004E1CF2" w:rsidRPr="007835B0">
        <w:rPr>
          <w:rFonts w:ascii="Arial" w:hAnsi="Arial"/>
          <w:color w:val="FF0000"/>
        </w:rPr>
        <w:t xml:space="preserve"> </w:t>
      </w:r>
      <w:r w:rsidR="00083679" w:rsidRPr="007835B0">
        <w:rPr>
          <w:rFonts w:ascii="Arial" w:hAnsi="Arial"/>
          <w:color w:val="FF0000"/>
        </w:rPr>
        <w:t>Recorded)</w:t>
      </w:r>
    </w:p>
    <w:p w14:paraId="3AA4AAB3" w14:textId="36CD6CFF" w:rsidR="00A27F05" w:rsidRPr="007835B0" w:rsidRDefault="00A27F05" w:rsidP="00A3202D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262626"/>
        </w:rPr>
        <w:t>Coordinators:</w:t>
      </w:r>
      <w:r w:rsidRPr="007835B0">
        <w:rPr>
          <w:rFonts w:ascii="Arial" w:hAnsi="Arial"/>
          <w:b w:val="0"/>
          <w:bCs w:val="0"/>
          <w:color w:val="262626"/>
        </w:rPr>
        <w:tab/>
      </w:r>
      <w:r w:rsidR="00217CD3" w:rsidRPr="007835B0">
        <w:rPr>
          <w:rFonts w:ascii="Arial" w:hAnsi="Arial"/>
          <w:color w:val="262626"/>
        </w:rPr>
        <w:t>Peter</w:t>
      </w:r>
      <w:r w:rsidR="004E1CF2" w:rsidRPr="007835B0">
        <w:rPr>
          <w:rFonts w:ascii="Arial" w:hAnsi="Arial"/>
          <w:color w:val="262626"/>
        </w:rPr>
        <w:t xml:space="preserve"> </w:t>
      </w:r>
      <w:r w:rsidR="00217CD3" w:rsidRPr="007835B0">
        <w:rPr>
          <w:rFonts w:ascii="Arial" w:hAnsi="Arial"/>
          <w:color w:val="262626"/>
        </w:rPr>
        <w:t>Dichter,</w:t>
      </w:r>
      <w:r w:rsidR="004E1CF2" w:rsidRPr="007835B0">
        <w:rPr>
          <w:rFonts w:ascii="Arial" w:hAnsi="Arial"/>
          <w:color w:val="262626"/>
        </w:rPr>
        <w:t xml:space="preserve"> </w:t>
      </w:r>
      <w:r w:rsidR="00217CD3" w:rsidRPr="007835B0">
        <w:rPr>
          <w:rFonts w:ascii="Arial" w:hAnsi="Arial"/>
          <w:b w:val="0"/>
          <w:bCs w:val="0"/>
          <w:color w:val="262626"/>
        </w:rPr>
        <w:t>Arlynn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  <w:r w:rsidR="00217CD3" w:rsidRPr="007835B0">
        <w:rPr>
          <w:rFonts w:ascii="Arial" w:hAnsi="Arial"/>
          <w:b w:val="0"/>
          <w:bCs w:val="0"/>
          <w:color w:val="262626"/>
        </w:rPr>
        <w:t>Greenbaum,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  <w:r w:rsidR="00217CD3" w:rsidRPr="007835B0">
        <w:rPr>
          <w:rFonts w:ascii="Arial" w:hAnsi="Arial"/>
          <w:b w:val="0"/>
          <w:bCs w:val="0"/>
          <w:color w:val="262626"/>
        </w:rPr>
        <w:t>Sol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  <w:r w:rsidR="00217CD3" w:rsidRPr="007835B0">
        <w:rPr>
          <w:rFonts w:ascii="Arial" w:hAnsi="Arial"/>
          <w:b w:val="0"/>
          <w:bCs w:val="0"/>
          <w:color w:val="262626"/>
        </w:rPr>
        <w:t>Makon</w:t>
      </w:r>
    </w:p>
    <w:p w14:paraId="5A3563ED" w14:textId="702F9189" w:rsidR="00A27F05" w:rsidRPr="007835B0" w:rsidRDefault="00A27F05" w:rsidP="00A3202D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71285A" w:rsidRPr="007835B0">
        <w:rPr>
          <w:rFonts w:ascii="Arial" w:hAnsi="Arial"/>
          <w:color w:val="000000"/>
        </w:rPr>
        <w:t>Victor</w:t>
      </w:r>
      <w:r w:rsidR="004E1CF2" w:rsidRPr="007835B0">
        <w:rPr>
          <w:rFonts w:ascii="Arial" w:hAnsi="Arial"/>
          <w:color w:val="000000"/>
        </w:rPr>
        <w:t xml:space="preserve"> </w:t>
      </w:r>
      <w:r w:rsidR="0071285A" w:rsidRPr="007835B0">
        <w:rPr>
          <w:rFonts w:ascii="Arial" w:hAnsi="Arial"/>
          <w:color w:val="000000"/>
        </w:rPr>
        <w:t>Brener</w:t>
      </w:r>
      <w:r w:rsidR="0071285A" w:rsidRPr="007835B0">
        <w:rPr>
          <w:rFonts w:ascii="Arial" w:hAnsi="Arial"/>
          <w:b w:val="0"/>
          <w:bCs w:val="0"/>
          <w:color w:val="000000"/>
        </w:rPr>
        <w:t>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71285A" w:rsidRPr="007835B0">
        <w:rPr>
          <w:rFonts w:ascii="Arial" w:hAnsi="Arial"/>
          <w:b w:val="0"/>
          <w:bCs w:val="0"/>
          <w:color w:val="000000"/>
        </w:rPr>
        <w:t>Wayne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71285A" w:rsidRPr="007835B0">
        <w:rPr>
          <w:rFonts w:ascii="Arial" w:hAnsi="Arial"/>
          <w:b w:val="0"/>
          <w:bCs w:val="0"/>
          <w:color w:val="000000"/>
        </w:rPr>
        <w:t>Cotter</w:t>
      </w:r>
    </w:p>
    <w:p w14:paraId="4D475F34" w14:textId="77777777" w:rsidR="00647942" w:rsidRPr="007835B0" w:rsidRDefault="00647942" w:rsidP="00647942">
      <w:pPr>
        <w:rPr>
          <w:rFonts w:ascii="Arial" w:eastAsia="Times New Roman" w:hAnsi="Arial"/>
        </w:rPr>
      </w:pPr>
    </w:p>
    <w:p w14:paraId="461C1B24" w14:textId="165DDAA4" w:rsidR="00B221BD" w:rsidRPr="007835B0" w:rsidRDefault="00B221BD" w:rsidP="003842C7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movie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American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Paris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premiered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1951.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Almost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65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years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later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revived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captivating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musical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for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Broadway.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romantic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story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young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American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soldier,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beautiful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French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girl</w:t>
      </w:r>
      <w:r w:rsidR="00D3018C" w:rsidRPr="007835B0">
        <w:rPr>
          <w:rFonts w:ascii="Arial" w:hAnsi="Arial"/>
          <w:b w:val="0"/>
          <w:bCs w:val="0"/>
        </w:rPr>
        <w:t>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City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Lights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heart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four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Tony-awards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winning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production.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With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book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Craig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Lucas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thrilling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choreography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Christopher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Wheeldon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has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fresh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look.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learn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about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proofErr w:type="spellStart"/>
      <w:r w:rsidRPr="007835B0">
        <w:rPr>
          <w:rFonts w:ascii="Arial" w:hAnsi="Arial"/>
          <w:b w:val="0"/>
          <w:bCs w:val="0"/>
        </w:rPr>
        <w:t>Gershwins</w:t>
      </w:r>
      <w:proofErr w:type="spellEnd"/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actors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well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listen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music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lyrics,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while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viewing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some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beautiful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dancing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from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this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timeless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classic.</w:t>
      </w:r>
    </w:p>
    <w:p w14:paraId="3F4A1855" w14:textId="284A09D0" w:rsidR="00B221BD" w:rsidRPr="007835B0" w:rsidRDefault="00B221BD" w:rsidP="00B221BD">
      <w:pPr>
        <w:rPr>
          <w:rFonts w:ascii="Arial" w:hAnsi="Arial"/>
          <w:b w:val="0"/>
          <w:bCs w:val="0"/>
        </w:rPr>
      </w:pPr>
    </w:p>
    <w:p w14:paraId="18945012" w14:textId="77777777" w:rsidR="00B221BD" w:rsidRPr="007835B0" w:rsidRDefault="00B221BD" w:rsidP="00647942">
      <w:pPr>
        <w:rPr>
          <w:rFonts w:ascii="Arial" w:eastAsia="Times New Roman" w:hAnsi="Arial"/>
          <w:b w:val="0"/>
          <w:bCs w:val="0"/>
          <w:color w:val="000000"/>
        </w:rPr>
      </w:pPr>
    </w:p>
    <w:p w14:paraId="0CD07831" w14:textId="00FF7604" w:rsidR="00795346" w:rsidRPr="007835B0" w:rsidRDefault="00795346" w:rsidP="00A3202D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  <w:color w:val="262626"/>
        </w:rPr>
        <w:t>Course: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  <w:r w:rsidRPr="007835B0">
        <w:rPr>
          <w:rFonts w:ascii="Arial" w:hAnsi="Arial"/>
          <w:b w:val="0"/>
          <w:bCs w:val="0"/>
          <w:color w:val="262626"/>
        </w:rPr>
        <w:tab/>
      </w:r>
      <w:r w:rsidR="00A27F05" w:rsidRPr="007835B0">
        <w:rPr>
          <w:rFonts w:ascii="Arial" w:hAnsi="Arial"/>
          <w:b w:val="0"/>
          <w:bCs w:val="0"/>
          <w:color w:val="262626"/>
        </w:rPr>
        <w:tab/>
      </w:r>
      <w:r w:rsidR="00647942" w:rsidRPr="007835B0">
        <w:rPr>
          <w:rFonts w:ascii="Arial" w:eastAsia="Times New Roman" w:hAnsi="Arial"/>
          <w:color w:val="FF0000"/>
        </w:rPr>
        <w:t>WONDERFUL</w:t>
      </w:r>
      <w:r w:rsidR="004E1CF2" w:rsidRPr="007835B0">
        <w:rPr>
          <w:rFonts w:ascii="Arial" w:eastAsia="Times New Roman" w:hAnsi="Arial"/>
          <w:color w:val="FF0000"/>
        </w:rPr>
        <w:t xml:space="preserve"> </w:t>
      </w:r>
      <w:r w:rsidR="00647942" w:rsidRPr="007835B0">
        <w:rPr>
          <w:rFonts w:ascii="Arial" w:eastAsia="Times New Roman" w:hAnsi="Arial"/>
          <w:color w:val="FF0000"/>
        </w:rPr>
        <w:t>BOOKS</w:t>
      </w:r>
      <w:r w:rsidR="004E1CF2" w:rsidRPr="007835B0">
        <w:rPr>
          <w:rFonts w:ascii="Arial" w:eastAsia="Times New Roman" w:hAnsi="Arial"/>
          <w:color w:val="FF0000"/>
        </w:rPr>
        <w:t xml:space="preserve"> </w:t>
      </w:r>
      <w:r w:rsidR="00647942" w:rsidRPr="007835B0">
        <w:rPr>
          <w:rFonts w:ascii="Arial" w:eastAsia="Times New Roman" w:hAnsi="Arial"/>
          <w:color w:val="FF0000"/>
        </w:rPr>
        <w:t>OUT</w:t>
      </w:r>
      <w:r w:rsidR="004E1CF2" w:rsidRPr="007835B0">
        <w:rPr>
          <w:rFonts w:ascii="Arial" w:eastAsia="Times New Roman" w:hAnsi="Arial"/>
          <w:color w:val="FF0000"/>
        </w:rPr>
        <w:t xml:space="preserve"> </w:t>
      </w:r>
      <w:r w:rsidR="00647942" w:rsidRPr="007835B0">
        <w:rPr>
          <w:rFonts w:ascii="Arial" w:eastAsia="Times New Roman" w:hAnsi="Arial"/>
          <w:color w:val="FF0000"/>
        </w:rPr>
        <w:t>LOUD</w:t>
      </w:r>
    </w:p>
    <w:p w14:paraId="349FA560" w14:textId="608A27C5" w:rsidR="00F00151" w:rsidRPr="007835B0" w:rsidRDefault="00647942" w:rsidP="00F00151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hAnsi="Arial"/>
          <w:color w:val="262626"/>
        </w:rPr>
        <w:t>Subject</w:t>
      </w:r>
      <w:r w:rsidRPr="007835B0">
        <w:rPr>
          <w:rFonts w:ascii="Arial" w:hAnsi="Arial"/>
          <w:b w:val="0"/>
          <w:bCs w:val="0"/>
          <w:color w:val="262626"/>
        </w:rPr>
        <w:t>:</w:t>
      </w:r>
      <w:r w:rsidRPr="007835B0">
        <w:rPr>
          <w:rFonts w:ascii="Arial" w:hAnsi="Arial"/>
          <w:b w:val="0"/>
          <w:bCs w:val="0"/>
          <w:color w:val="262626"/>
        </w:rPr>
        <w:tab/>
      </w:r>
      <w:r w:rsidRPr="007835B0">
        <w:rPr>
          <w:rFonts w:ascii="Arial" w:hAnsi="Arial"/>
          <w:b w:val="0"/>
          <w:bCs w:val="0"/>
          <w:color w:val="262626"/>
        </w:rPr>
        <w:tab/>
      </w:r>
      <w:r w:rsidR="00D212DC" w:rsidRPr="007835B0">
        <w:rPr>
          <w:rFonts w:ascii="Arial" w:hAnsi="Arial"/>
          <w:b w:val="0"/>
          <w:bCs w:val="0"/>
          <w:i/>
          <w:iCs/>
          <w:color w:val="262626"/>
        </w:rPr>
        <w:t>Billy</w:t>
      </w:r>
      <w:r w:rsidR="004E1CF2" w:rsidRPr="007835B0">
        <w:rPr>
          <w:rFonts w:ascii="Arial" w:hAnsi="Arial"/>
          <w:b w:val="0"/>
          <w:bCs w:val="0"/>
          <w:i/>
          <w:iCs/>
          <w:color w:val="262626"/>
        </w:rPr>
        <w:t xml:space="preserve"> </w:t>
      </w:r>
      <w:r w:rsidR="00D212DC" w:rsidRPr="007835B0">
        <w:rPr>
          <w:rFonts w:ascii="Arial" w:hAnsi="Arial"/>
          <w:b w:val="0"/>
          <w:bCs w:val="0"/>
          <w:i/>
          <w:iCs/>
          <w:color w:val="262626"/>
        </w:rPr>
        <w:t>Bud</w:t>
      </w:r>
      <w:r w:rsidR="006F2D20" w:rsidRPr="007835B0">
        <w:rPr>
          <w:rFonts w:ascii="Arial" w:hAnsi="Arial"/>
          <w:b w:val="0"/>
          <w:bCs w:val="0"/>
          <w:i/>
          <w:iCs/>
          <w:color w:val="262626"/>
        </w:rPr>
        <w:t>d</w:t>
      </w:r>
      <w:r w:rsidR="004E1CF2" w:rsidRPr="007835B0">
        <w:rPr>
          <w:rFonts w:ascii="Arial" w:hAnsi="Arial"/>
          <w:b w:val="0"/>
          <w:bCs w:val="0"/>
          <w:i/>
          <w:iCs/>
          <w:color w:val="262626"/>
        </w:rPr>
        <w:t xml:space="preserve"> </w:t>
      </w:r>
      <w:r w:rsidR="00F00151" w:rsidRPr="007835B0">
        <w:rPr>
          <w:rFonts w:ascii="Arial" w:eastAsia="Times New Roman" w:hAnsi="Arial"/>
          <w:b w:val="0"/>
          <w:bCs w:val="0"/>
          <w:i/>
          <w:iCs/>
          <w:color w:val="000000"/>
          <w:kern w:val="0"/>
          <w14:ligatures w14:val="none"/>
        </w:rPr>
        <w:t>Sailor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F00151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Sections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F00151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22-25</w:t>
      </w:r>
    </w:p>
    <w:p w14:paraId="6B9828D7" w14:textId="2FD874DA" w:rsidR="00647942" w:rsidRPr="007835B0" w:rsidRDefault="00F00151" w:rsidP="00F00151">
      <w:pPr>
        <w:rPr>
          <w:rFonts w:ascii="Arial" w:hAnsi="Arial"/>
          <w:b w:val="0"/>
          <w:bCs w:val="0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ab/>
        <w:t>Larry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Shapiro's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Special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Supplement: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"The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Year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1797</w:t>
      </w:r>
      <w:r w:rsidR="005608B5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”</w:t>
      </w:r>
    </w:p>
    <w:p w14:paraId="4763BF8F" w14:textId="401ADB3F" w:rsidR="00647942" w:rsidRPr="007835B0" w:rsidRDefault="00F00151" w:rsidP="00647942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Facilita</w:t>
      </w:r>
      <w:r w:rsidR="00647942" w:rsidRPr="007835B0">
        <w:rPr>
          <w:rFonts w:ascii="Arial" w:hAnsi="Arial"/>
          <w:color w:val="000000"/>
        </w:rPr>
        <w:t>t</w:t>
      </w:r>
      <w:r w:rsidR="005608B5" w:rsidRPr="007835B0">
        <w:rPr>
          <w:rFonts w:ascii="Arial" w:hAnsi="Arial"/>
          <w:color w:val="000000"/>
        </w:rPr>
        <w:t>o</w:t>
      </w:r>
      <w:r w:rsidR="00647942" w:rsidRPr="007835B0">
        <w:rPr>
          <w:rFonts w:ascii="Arial" w:hAnsi="Arial"/>
          <w:color w:val="000000"/>
        </w:rPr>
        <w:t>r: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647942" w:rsidRPr="007835B0">
        <w:rPr>
          <w:rFonts w:ascii="Arial" w:hAnsi="Arial"/>
          <w:b w:val="0"/>
          <w:bCs w:val="0"/>
          <w:color w:val="000000"/>
        </w:rPr>
        <w:tab/>
      </w:r>
      <w:r w:rsidR="00647942"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>Larry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Shapiro</w:t>
      </w:r>
    </w:p>
    <w:p w14:paraId="58B8A9BD" w14:textId="77777777" w:rsidR="002C74E7" w:rsidRPr="007835B0" w:rsidRDefault="00647942" w:rsidP="00A3202D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Room</w:t>
      </w:r>
      <w:r w:rsidR="004B50B4" w:rsidRPr="007835B0">
        <w:rPr>
          <w:rFonts w:ascii="Arial" w:hAnsi="Arial"/>
        </w:rPr>
        <w:t>:</w:t>
      </w:r>
      <w:r w:rsidR="004B50B4" w:rsidRPr="007835B0">
        <w:rPr>
          <w:rFonts w:ascii="Arial" w:hAnsi="Arial"/>
          <w:b w:val="0"/>
          <w:bCs w:val="0"/>
        </w:rPr>
        <w:tab/>
      </w:r>
      <w:r w:rsidR="004B50B4"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>27</w:t>
      </w:r>
    </w:p>
    <w:p w14:paraId="3F549ADE" w14:textId="3B107E72" w:rsidR="004B50B4" w:rsidRPr="007835B0" w:rsidRDefault="004B50B4" w:rsidP="00A3202D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  <w:color w:val="000000"/>
        </w:rPr>
        <w:t>Format: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b w:val="0"/>
          <w:bCs w:val="0"/>
        </w:rPr>
        <w:t>In-Person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8731E" w:rsidRPr="007835B0">
        <w:rPr>
          <w:rFonts w:ascii="Arial" w:hAnsi="Arial"/>
          <w:b w:val="0"/>
          <w:bCs w:val="0"/>
        </w:rPr>
        <w:t>Only</w:t>
      </w:r>
    </w:p>
    <w:p w14:paraId="2BC5FD02" w14:textId="37A2BE68" w:rsidR="00A27F05" w:rsidRPr="007835B0" w:rsidRDefault="00BB6B79" w:rsidP="00A3202D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</w:t>
      </w:r>
      <w:r w:rsidR="00647942" w:rsidRPr="007835B0">
        <w:rPr>
          <w:rFonts w:ascii="Arial" w:hAnsi="Arial"/>
          <w:color w:val="000000"/>
        </w:rPr>
        <w:t>or</w:t>
      </w:r>
      <w:r w:rsidR="00A27F05" w:rsidRPr="007835B0">
        <w:rPr>
          <w:rFonts w:ascii="Arial" w:hAnsi="Arial"/>
          <w:color w:val="000000"/>
        </w:rPr>
        <w:t>s:</w:t>
      </w:r>
      <w:r w:rsidR="00A27F05" w:rsidRPr="007835B0">
        <w:rPr>
          <w:rFonts w:ascii="Arial" w:hAnsi="Arial"/>
          <w:b w:val="0"/>
          <w:bCs w:val="0"/>
          <w:color w:val="000000"/>
        </w:rPr>
        <w:tab/>
      </w:r>
      <w:r w:rsidR="00647942" w:rsidRPr="007835B0">
        <w:rPr>
          <w:rFonts w:ascii="Arial" w:eastAsia="Times New Roman" w:hAnsi="Arial"/>
          <w:color w:val="000000"/>
        </w:rPr>
        <w:t>Harriet</w:t>
      </w:r>
      <w:r w:rsidR="004E1CF2" w:rsidRPr="007835B0">
        <w:rPr>
          <w:rFonts w:ascii="Arial" w:eastAsia="Times New Roman" w:hAnsi="Arial"/>
          <w:color w:val="000000"/>
        </w:rPr>
        <w:t xml:space="preserve"> </w:t>
      </w:r>
      <w:r w:rsidR="00647942" w:rsidRPr="007835B0">
        <w:rPr>
          <w:rFonts w:ascii="Arial" w:eastAsia="Times New Roman" w:hAnsi="Arial"/>
          <w:color w:val="000000"/>
        </w:rPr>
        <w:t>Finkelstein,</w:t>
      </w:r>
      <w:r w:rsidR="004E1CF2" w:rsidRPr="007835B0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="00647942" w:rsidRPr="007835B0">
        <w:rPr>
          <w:rFonts w:ascii="Arial" w:eastAsia="Times New Roman" w:hAnsi="Arial"/>
          <w:b w:val="0"/>
          <w:bCs w:val="0"/>
          <w:color w:val="000000"/>
        </w:rPr>
        <w:t>Larry</w:t>
      </w:r>
      <w:r w:rsidR="004E1CF2" w:rsidRPr="007835B0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="00647942" w:rsidRPr="007835B0">
        <w:rPr>
          <w:rFonts w:ascii="Arial" w:eastAsia="Times New Roman" w:hAnsi="Arial"/>
          <w:b w:val="0"/>
          <w:bCs w:val="0"/>
          <w:color w:val="000000"/>
        </w:rPr>
        <w:t>Shapiro,</w:t>
      </w:r>
      <w:r w:rsidR="004E1CF2" w:rsidRPr="007835B0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="00647942" w:rsidRPr="007835B0">
        <w:rPr>
          <w:rFonts w:ascii="Arial" w:eastAsia="Times New Roman" w:hAnsi="Arial"/>
          <w:b w:val="0"/>
          <w:bCs w:val="0"/>
          <w:color w:val="000000"/>
        </w:rPr>
        <w:t>Ruth</w:t>
      </w:r>
      <w:r w:rsidR="004E1CF2" w:rsidRPr="007835B0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="00647942" w:rsidRPr="007835B0">
        <w:rPr>
          <w:rFonts w:ascii="Arial" w:eastAsia="Times New Roman" w:hAnsi="Arial"/>
          <w:b w:val="0"/>
          <w:bCs w:val="0"/>
          <w:color w:val="000000"/>
        </w:rPr>
        <w:t>Ward</w:t>
      </w:r>
    </w:p>
    <w:p w14:paraId="6587FEB4" w14:textId="4CA26F66" w:rsidR="00A27F05" w:rsidRPr="007835B0" w:rsidRDefault="00A27F05" w:rsidP="00A3202D">
      <w:pPr>
        <w:rPr>
          <w:rFonts w:ascii="Arial" w:hAnsi="Arial"/>
          <w:b w:val="0"/>
          <w:bCs w:val="0"/>
          <w:color w:val="222222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="0071285A" w:rsidRPr="007835B0">
        <w:rPr>
          <w:rFonts w:ascii="Arial" w:hAnsi="Arial"/>
          <w:b w:val="0"/>
          <w:bCs w:val="0"/>
          <w:color w:val="000000"/>
        </w:rPr>
        <w:tab/>
      </w:r>
      <w:r w:rsidR="0071285A" w:rsidRPr="007835B0">
        <w:rPr>
          <w:rFonts w:ascii="Arial" w:hAnsi="Arial"/>
          <w:color w:val="000000"/>
        </w:rPr>
        <w:t>Ruth</w:t>
      </w:r>
      <w:r w:rsidR="004E1CF2" w:rsidRPr="007835B0">
        <w:rPr>
          <w:rFonts w:ascii="Arial" w:hAnsi="Arial"/>
          <w:color w:val="000000"/>
        </w:rPr>
        <w:t xml:space="preserve"> </w:t>
      </w:r>
      <w:r w:rsidR="0071285A" w:rsidRPr="007835B0">
        <w:rPr>
          <w:rFonts w:ascii="Arial" w:hAnsi="Arial"/>
          <w:color w:val="000000"/>
        </w:rPr>
        <w:t>Ward</w:t>
      </w:r>
      <w:r w:rsidR="0071285A" w:rsidRPr="007835B0">
        <w:rPr>
          <w:rFonts w:ascii="Arial" w:hAnsi="Arial"/>
          <w:b w:val="0"/>
          <w:bCs w:val="0"/>
          <w:color w:val="000000"/>
        </w:rPr>
        <w:t>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71285A" w:rsidRPr="007835B0">
        <w:rPr>
          <w:rFonts w:ascii="Arial" w:hAnsi="Arial"/>
          <w:b w:val="0"/>
          <w:bCs w:val="0"/>
          <w:color w:val="000000"/>
        </w:rPr>
        <w:t>Larry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71285A" w:rsidRPr="007835B0">
        <w:rPr>
          <w:rFonts w:ascii="Arial" w:hAnsi="Arial"/>
          <w:b w:val="0"/>
          <w:bCs w:val="0"/>
          <w:color w:val="000000"/>
        </w:rPr>
        <w:t>Shapiro</w:t>
      </w:r>
    </w:p>
    <w:p w14:paraId="2D433C73" w14:textId="77777777" w:rsidR="00F00151" w:rsidRPr="007835B0" w:rsidRDefault="00F00151" w:rsidP="00F00151">
      <w:pPr>
        <w:rPr>
          <w:rFonts w:ascii="Arial" w:eastAsia="Times New Roman" w:hAnsi="Arial"/>
          <w:color w:val="000000"/>
          <w:kern w:val="0"/>
          <w14:ligatures w14:val="none"/>
        </w:rPr>
      </w:pPr>
    </w:p>
    <w:p w14:paraId="0772C153" w14:textId="45445FE0" w:rsidR="00F00151" w:rsidRPr="007835B0" w:rsidRDefault="00F00151" w:rsidP="00F00151">
      <w:pPr>
        <w:jc w:val="center"/>
        <w:rPr>
          <w:rFonts w:ascii="Arial" w:eastAsia="Times New Roman" w:hAnsi="Arial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color w:val="000000"/>
          <w:kern w:val="0"/>
          <w14:ligatures w14:val="none"/>
        </w:rPr>
        <w:t>NO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>ADVANCE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>READING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>REQUIRED</w:t>
      </w:r>
    </w:p>
    <w:p w14:paraId="586F53CF" w14:textId="77777777" w:rsidR="00F00151" w:rsidRPr="007835B0" w:rsidRDefault="00F00151" w:rsidP="00F00151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41EF110E" w14:textId="2982EC21" w:rsidR="00F00151" w:rsidRPr="007835B0" w:rsidRDefault="00F00151" w:rsidP="00F00151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read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aloud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discuss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Sections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22-25.</w:t>
      </w:r>
    </w:p>
    <w:p w14:paraId="0B6E0C4C" w14:textId="77777777" w:rsidR="00F00151" w:rsidRPr="007835B0" w:rsidRDefault="00F00151" w:rsidP="00F00151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17DA7AA8" w14:textId="76E12240" w:rsidR="00F00151" w:rsidRPr="007835B0" w:rsidRDefault="00F00151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Special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Supplement: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What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led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Herman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Melville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Billy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Budd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back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1797,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"in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time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before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steamships,"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first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sentence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begins</w:t>
      </w:r>
      <w:r w:rsidR="007E3F9C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?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Melville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never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hesitates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trouble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readers,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maybe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story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from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past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troubling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our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minds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about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present.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What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about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"the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year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1797"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that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should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this?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read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Sections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22-25,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some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possibilities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present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themselves.</w:t>
      </w:r>
    </w:p>
    <w:p w14:paraId="33A0379A" w14:textId="77777777" w:rsidR="00647942" w:rsidRPr="007835B0" w:rsidRDefault="00647942" w:rsidP="00647942">
      <w:pPr>
        <w:jc w:val="both"/>
        <w:rPr>
          <w:rFonts w:ascii="Arial" w:hAnsi="Arial"/>
          <w:b w:val="0"/>
          <w:bCs w:val="0"/>
          <w:color w:val="000000"/>
        </w:rPr>
      </w:pPr>
    </w:p>
    <w:p w14:paraId="2481EE1B" w14:textId="77777777" w:rsidR="00DA6C00" w:rsidRPr="007835B0" w:rsidRDefault="00DA6C00" w:rsidP="00A3202D">
      <w:pPr>
        <w:rPr>
          <w:rFonts w:ascii="Arial" w:hAnsi="Arial"/>
          <w:b w:val="0"/>
          <w:bCs w:val="0"/>
          <w:color w:val="000000"/>
        </w:rPr>
      </w:pPr>
    </w:p>
    <w:p w14:paraId="27984F83" w14:textId="1519F5BB" w:rsidR="00795346" w:rsidRPr="007835B0" w:rsidRDefault="00795346" w:rsidP="00A3202D">
      <w:pPr>
        <w:jc w:val="center"/>
        <w:rPr>
          <w:rFonts w:ascii="Arial" w:hAnsi="Arial"/>
          <w:color w:val="000000"/>
        </w:rPr>
      </w:pPr>
      <w:r w:rsidRPr="007835B0">
        <w:rPr>
          <w:rFonts w:ascii="Arial" w:hAnsi="Arial"/>
          <w:color w:val="FA0000"/>
        </w:rPr>
        <w:t>MONDAY,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APRIL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28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@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12:10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-12:50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PM</w:t>
      </w:r>
    </w:p>
    <w:p w14:paraId="192F15EE" w14:textId="77777777" w:rsidR="00795346" w:rsidRPr="007835B0" w:rsidRDefault="00795346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337E9160" w14:textId="77777777" w:rsidR="004E1CF2" w:rsidRPr="007835B0" w:rsidRDefault="004E1CF2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5F47F4FE" w14:textId="1C7EF637" w:rsidR="00666D39" w:rsidRPr="007835B0" w:rsidRDefault="00666D39" w:rsidP="00A3202D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Course:</w:t>
      </w:r>
      <w:r w:rsidR="004E1CF2" w:rsidRPr="007835B0">
        <w:rPr>
          <w:rFonts w:ascii="Arial" w:hAnsi="Arial"/>
          <w:color w:val="FB0007"/>
        </w:rPr>
        <w:t xml:space="preserve"> </w:t>
      </w:r>
      <w:r w:rsidR="00A27F05" w:rsidRPr="007835B0">
        <w:rPr>
          <w:rFonts w:ascii="Arial" w:hAnsi="Arial"/>
          <w:color w:val="FB0007"/>
        </w:rPr>
        <w:tab/>
      </w:r>
      <w:r w:rsidR="00A27F05" w:rsidRPr="007835B0">
        <w:rPr>
          <w:rFonts w:ascii="Arial" w:hAnsi="Arial"/>
          <w:color w:val="FB0007"/>
        </w:rPr>
        <w:tab/>
      </w:r>
      <w:r w:rsidR="00E25015" w:rsidRPr="007835B0">
        <w:rPr>
          <w:rFonts w:ascii="Arial" w:hAnsi="Arial"/>
          <w:color w:val="FB0007"/>
        </w:rPr>
        <w:t>NOONTIME</w:t>
      </w:r>
      <w:r w:rsidR="004E1CF2" w:rsidRPr="007835B0">
        <w:rPr>
          <w:rFonts w:ascii="Arial" w:hAnsi="Arial"/>
          <w:color w:val="FB0007"/>
        </w:rPr>
        <w:t xml:space="preserve"> </w:t>
      </w:r>
      <w:r w:rsidR="00E25015" w:rsidRPr="007835B0">
        <w:rPr>
          <w:rFonts w:ascii="Arial" w:hAnsi="Arial"/>
          <w:color w:val="FB0007"/>
        </w:rPr>
        <w:t>M</w:t>
      </w:r>
      <w:r w:rsidR="00E763B0" w:rsidRPr="007835B0">
        <w:rPr>
          <w:rFonts w:ascii="Arial" w:hAnsi="Arial"/>
          <w:color w:val="FB0007"/>
        </w:rPr>
        <w:t>EDLEY</w:t>
      </w:r>
    </w:p>
    <w:p w14:paraId="668EA171" w14:textId="3C9C2E3E" w:rsidR="00647942" w:rsidRPr="007835B0" w:rsidRDefault="00647942" w:rsidP="0064794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Subject: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ab/>
      </w:r>
      <w:r w:rsidR="00A37CFA" w:rsidRPr="007835B0">
        <w:rPr>
          <w:rFonts w:ascii="Arial" w:hAnsi="Arial"/>
          <w:b w:val="0"/>
          <w:bCs w:val="0"/>
          <w:color w:val="000000"/>
        </w:rPr>
        <w:t>What’s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A37CFA" w:rsidRPr="007835B0">
        <w:rPr>
          <w:rFonts w:ascii="Arial" w:hAnsi="Arial"/>
          <w:b w:val="0"/>
          <w:bCs w:val="0"/>
          <w:color w:val="000000"/>
        </w:rPr>
        <w:t>at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A37CFA" w:rsidRPr="007835B0">
        <w:rPr>
          <w:rFonts w:ascii="Arial" w:hAnsi="Arial"/>
          <w:b w:val="0"/>
          <w:bCs w:val="0"/>
          <w:color w:val="000000"/>
        </w:rPr>
        <w:t>the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A37CFA" w:rsidRPr="007835B0">
        <w:rPr>
          <w:rFonts w:ascii="Arial" w:hAnsi="Arial"/>
          <w:b w:val="0"/>
          <w:bCs w:val="0"/>
          <w:color w:val="000000"/>
        </w:rPr>
        <w:t>Museum?</w:t>
      </w:r>
    </w:p>
    <w:p w14:paraId="08D45ED8" w14:textId="50A8E76D" w:rsidR="00647942" w:rsidRPr="007835B0" w:rsidRDefault="00647942" w:rsidP="00647942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Presenter</w:t>
      </w:r>
      <w:r w:rsidR="00A37CFA" w:rsidRPr="007835B0">
        <w:rPr>
          <w:rFonts w:ascii="Arial" w:hAnsi="Arial"/>
          <w:color w:val="000000"/>
        </w:rPr>
        <w:t>s</w:t>
      </w:r>
      <w:r w:rsidRPr="007835B0">
        <w:rPr>
          <w:rFonts w:ascii="Arial" w:hAnsi="Arial"/>
          <w:color w:val="000000"/>
        </w:rPr>
        <w:t>: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092C3E" w:rsidRPr="007835B0">
        <w:rPr>
          <w:rFonts w:ascii="Arial" w:hAnsi="Arial"/>
          <w:b w:val="0"/>
          <w:bCs w:val="0"/>
          <w:color w:val="000000"/>
        </w:rPr>
        <w:tab/>
      </w:r>
      <w:r w:rsidR="00A37CFA" w:rsidRPr="007835B0">
        <w:rPr>
          <w:rFonts w:ascii="Arial" w:hAnsi="Arial"/>
          <w:b w:val="0"/>
          <w:bCs w:val="0"/>
          <w:color w:val="000000"/>
        </w:rPr>
        <w:t>Sheryl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A37CFA" w:rsidRPr="007835B0">
        <w:rPr>
          <w:rFonts w:ascii="Arial" w:hAnsi="Arial"/>
          <w:b w:val="0"/>
          <w:bCs w:val="0"/>
          <w:color w:val="000000"/>
        </w:rPr>
        <w:t>Harawitz,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A37CFA" w:rsidRPr="007835B0">
        <w:rPr>
          <w:rFonts w:ascii="Arial" w:hAnsi="Arial"/>
          <w:b w:val="0"/>
          <w:bCs w:val="0"/>
          <w:color w:val="000000"/>
        </w:rPr>
        <w:t>Andrea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A37CFA" w:rsidRPr="007835B0">
        <w:rPr>
          <w:rFonts w:ascii="Arial" w:hAnsi="Arial"/>
          <w:b w:val="0"/>
          <w:bCs w:val="0"/>
          <w:color w:val="000000"/>
        </w:rPr>
        <w:t>Irvine</w:t>
      </w:r>
    </w:p>
    <w:p w14:paraId="5647426F" w14:textId="77777777" w:rsidR="004B50B4" w:rsidRPr="007835B0" w:rsidRDefault="00647942" w:rsidP="00A3202D">
      <w:pPr>
        <w:rPr>
          <w:rFonts w:ascii="Arial" w:hAnsi="Arial"/>
        </w:rPr>
      </w:pPr>
      <w:r w:rsidRPr="007835B0">
        <w:rPr>
          <w:rFonts w:ascii="Arial" w:hAnsi="Arial"/>
        </w:rPr>
        <w:lastRenderedPageBreak/>
        <w:t>Room</w:t>
      </w:r>
      <w:r w:rsidR="007B7010" w:rsidRPr="007835B0">
        <w:rPr>
          <w:rFonts w:ascii="Arial" w:hAnsi="Arial"/>
        </w:rPr>
        <w:t>:</w:t>
      </w:r>
      <w:r w:rsidR="004B50B4" w:rsidRPr="007835B0">
        <w:rPr>
          <w:rFonts w:ascii="Arial" w:hAnsi="Arial"/>
        </w:rPr>
        <w:tab/>
      </w:r>
      <w:r w:rsidR="004B50B4" w:rsidRPr="007835B0">
        <w:rPr>
          <w:rFonts w:ascii="Arial" w:hAnsi="Arial"/>
        </w:rPr>
        <w:tab/>
      </w:r>
      <w:r w:rsidR="004B50B4" w:rsidRPr="007835B0">
        <w:rPr>
          <w:rFonts w:ascii="Arial" w:hAnsi="Arial"/>
          <w:b w:val="0"/>
          <w:bCs w:val="0"/>
        </w:rPr>
        <w:t>15-17</w:t>
      </w:r>
    </w:p>
    <w:p w14:paraId="06CC7E7C" w14:textId="295B920D" w:rsidR="002C74E7" w:rsidRPr="007835B0" w:rsidRDefault="00D82332" w:rsidP="00A3202D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="002C74E7" w:rsidRPr="007835B0">
        <w:rPr>
          <w:rFonts w:ascii="Arial" w:hAnsi="Arial"/>
          <w:b w:val="0"/>
          <w:bCs w:val="0"/>
        </w:rPr>
        <w:tab/>
      </w:r>
      <w:r w:rsidR="004B50B4" w:rsidRPr="007835B0">
        <w:rPr>
          <w:rFonts w:ascii="Arial" w:hAnsi="Arial"/>
          <w:b w:val="0"/>
          <w:bCs w:val="0"/>
        </w:rPr>
        <w:tab/>
      </w:r>
      <w:r w:rsidR="002C74E7" w:rsidRPr="007835B0">
        <w:rPr>
          <w:rFonts w:ascii="Arial" w:hAnsi="Arial"/>
          <w:b w:val="0"/>
          <w:bCs w:val="0"/>
        </w:rPr>
        <w:t>In</w:t>
      </w:r>
      <w:r w:rsidR="004B50B4" w:rsidRPr="007835B0">
        <w:rPr>
          <w:rFonts w:ascii="Arial" w:hAnsi="Arial"/>
          <w:b w:val="0"/>
          <w:bCs w:val="0"/>
        </w:rPr>
        <w:t>-</w:t>
      </w:r>
      <w:r w:rsidR="002C74E7" w:rsidRPr="007835B0">
        <w:rPr>
          <w:rFonts w:ascii="Arial" w:hAnsi="Arial"/>
          <w:b w:val="0"/>
          <w:bCs w:val="0"/>
        </w:rPr>
        <w:t>Person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8731E" w:rsidRPr="007835B0">
        <w:rPr>
          <w:rFonts w:ascii="Arial" w:hAnsi="Arial"/>
          <w:b w:val="0"/>
          <w:bCs w:val="0"/>
        </w:rPr>
        <w:t>Only</w:t>
      </w:r>
    </w:p>
    <w:p w14:paraId="0F2149DB" w14:textId="341DAF73" w:rsidR="003842C7" w:rsidRPr="007835B0" w:rsidRDefault="00A27F05" w:rsidP="003842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color w:val="000000"/>
        </w:rPr>
        <w:t>Sheryl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Harawitz,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Andrea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Irvine</w:t>
      </w:r>
    </w:p>
    <w:p w14:paraId="182B4047" w14:textId="77777777" w:rsidR="003842C7" w:rsidRPr="007835B0" w:rsidRDefault="003842C7" w:rsidP="003842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b w:val="0"/>
          <w:bCs w:val="0"/>
          <w:color w:val="000000"/>
        </w:rPr>
      </w:pPr>
    </w:p>
    <w:p w14:paraId="6E1D0C92" w14:textId="2C2E4735" w:rsidR="00CB7F57" w:rsidRPr="007835B0" w:rsidRDefault="00A37CFA" w:rsidP="003842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b w:val="0"/>
          <w:bCs w:val="0"/>
          <w:color w:val="000000"/>
        </w:rPr>
        <w:t>With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summer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on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the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horizon,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museums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are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unveiling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fresh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exhibitions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guaranteed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to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spark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your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curiosity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and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fill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your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calendar.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From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thought-provoking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installations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to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hidden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gems,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there’s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something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for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everyone.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Join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us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for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a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lively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lunchtime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presentation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as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we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explore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what’s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new,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what’s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surprising,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and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what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you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won’t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want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to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miss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at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the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museum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this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season!</w:t>
      </w:r>
    </w:p>
    <w:p w14:paraId="6B783FB6" w14:textId="77777777" w:rsidR="00275DED" w:rsidRPr="007835B0" w:rsidRDefault="00275DED" w:rsidP="00A32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b w:val="0"/>
          <w:bCs w:val="0"/>
          <w:color w:val="000000"/>
        </w:rPr>
      </w:pPr>
    </w:p>
    <w:p w14:paraId="7F3120ED" w14:textId="77777777" w:rsidR="007343F5" w:rsidRPr="007835B0" w:rsidRDefault="007343F5">
      <w:pPr>
        <w:rPr>
          <w:rFonts w:ascii="Arial" w:hAnsi="Arial"/>
          <w:color w:val="FA0000"/>
        </w:rPr>
      </w:pPr>
    </w:p>
    <w:p w14:paraId="1AC90F06" w14:textId="6E9CBD6D" w:rsidR="00795346" w:rsidRPr="007835B0" w:rsidRDefault="00795346" w:rsidP="00A3202D">
      <w:pPr>
        <w:jc w:val="center"/>
        <w:rPr>
          <w:rFonts w:ascii="Arial" w:hAnsi="Arial"/>
          <w:color w:val="000000"/>
        </w:rPr>
      </w:pPr>
      <w:r w:rsidRPr="007835B0">
        <w:rPr>
          <w:rFonts w:ascii="Arial" w:hAnsi="Arial"/>
          <w:color w:val="FA0000"/>
        </w:rPr>
        <w:t>MONDAY,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APRIL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28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@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1:00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–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2:30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PM</w:t>
      </w:r>
    </w:p>
    <w:p w14:paraId="2E521473" w14:textId="77777777" w:rsidR="00795346" w:rsidRPr="007835B0" w:rsidRDefault="00795346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1DE74D41" w14:textId="77777777" w:rsidR="00DA6C00" w:rsidRPr="007835B0" w:rsidRDefault="00DA6C00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4D8B8969" w14:textId="61A9400D" w:rsidR="00B72B88" w:rsidRPr="007835B0" w:rsidRDefault="00B72B88" w:rsidP="00B72B88">
      <w:pPr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Course</w:t>
      </w:r>
      <w:r w:rsidR="008B41C0" w:rsidRPr="007835B0">
        <w:rPr>
          <w:rFonts w:ascii="Arial" w:hAnsi="Arial"/>
          <w:color w:val="000000"/>
        </w:rPr>
        <w:t>:</w:t>
      </w:r>
      <w:r w:rsidR="008B41C0" w:rsidRPr="007835B0">
        <w:rPr>
          <w:rFonts w:ascii="Arial" w:hAnsi="Arial"/>
          <w:color w:val="000000"/>
        </w:rPr>
        <w:tab/>
      </w:r>
      <w:r w:rsidR="008B41C0"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FF0000"/>
        </w:rPr>
        <w:t>GREAT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PLAYS</w:t>
      </w:r>
    </w:p>
    <w:p w14:paraId="7D234FF7" w14:textId="3D12C15F" w:rsidR="00D76D29" w:rsidRPr="007835B0" w:rsidRDefault="00B72B88" w:rsidP="00D76D29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Play</w:t>
      </w:r>
      <w:r w:rsidR="00D76D29" w:rsidRPr="007835B0">
        <w:rPr>
          <w:rFonts w:ascii="Arial" w:hAnsi="Arial"/>
          <w:color w:val="000000"/>
        </w:rPr>
        <w:t>s</w:t>
      </w:r>
      <w:r w:rsidRPr="007835B0">
        <w:rPr>
          <w:rFonts w:ascii="Arial" w:hAnsi="Arial"/>
          <w:color w:val="000000"/>
        </w:rPr>
        <w:t>:</w:t>
      </w:r>
      <w:r w:rsidR="004E1CF2" w:rsidRPr="007835B0">
        <w:rPr>
          <w:rFonts w:ascii="Arial" w:hAnsi="Arial"/>
          <w:color w:val="000000"/>
        </w:rPr>
        <w:t xml:space="preserve"> </w:t>
      </w:r>
      <w:r w:rsidR="00D76D29" w:rsidRPr="007835B0">
        <w:rPr>
          <w:rFonts w:ascii="Arial" w:hAnsi="Arial"/>
          <w:color w:val="000000"/>
        </w:rPr>
        <w:tab/>
      </w:r>
      <w:r w:rsidR="00D76D29" w:rsidRPr="007835B0">
        <w:rPr>
          <w:rFonts w:ascii="Arial" w:hAnsi="Arial"/>
          <w:color w:val="000000"/>
        </w:rPr>
        <w:tab/>
      </w:r>
      <w:r w:rsidR="00D76D29" w:rsidRPr="007835B0">
        <w:rPr>
          <w:rFonts w:ascii="Arial" w:hAnsi="Arial"/>
          <w:b w:val="0"/>
          <w:bCs w:val="0"/>
        </w:rPr>
        <w:t>Readings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D76D29"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D76D29" w:rsidRPr="007835B0">
        <w:rPr>
          <w:rFonts w:ascii="Arial" w:hAnsi="Arial"/>
          <w:b w:val="0"/>
          <w:bCs w:val="0"/>
          <w:i/>
          <w:iCs/>
          <w:color w:val="000000"/>
        </w:rPr>
        <w:t>The</w:t>
      </w:r>
      <w:r w:rsidR="004E1CF2" w:rsidRPr="007835B0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="00D76D29" w:rsidRPr="007835B0">
        <w:rPr>
          <w:rFonts w:ascii="Arial" w:hAnsi="Arial"/>
          <w:b w:val="0"/>
          <w:bCs w:val="0"/>
          <w:i/>
          <w:iCs/>
          <w:color w:val="000000"/>
        </w:rPr>
        <w:t>Long</w:t>
      </w:r>
      <w:r w:rsidR="004E1CF2" w:rsidRPr="007835B0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="00D76D29" w:rsidRPr="007835B0">
        <w:rPr>
          <w:rFonts w:ascii="Arial" w:hAnsi="Arial"/>
          <w:b w:val="0"/>
          <w:bCs w:val="0"/>
          <w:i/>
          <w:iCs/>
          <w:color w:val="000000"/>
        </w:rPr>
        <w:t>Wet</w:t>
      </w:r>
      <w:r w:rsidR="004E1CF2" w:rsidRPr="007835B0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="00D76D29" w:rsidRPr="007835B0">
        <w:rPr>
          <w:rFonts w:ascii="Arial" w:hAnsi="Arial"/>
          <w:b w:val="0"/>
          <w:bCs w:val="0"/>
          <w:i/>
          <w:iCs/>
          <w:color w:val="000000"/>
        </w:rPr>
        <w:t>Grass</w:t>
      </w:r>
      <w:r w:rsidR="004E1CF2" w:rsidRPr="007835B0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="00D76D29" w:rsidRPr="007835B0">
        <w:rPr>
          <w:rFonts w:ascii="Arial" w:hAnsi="Arial"/>
          <w:b w:val="0"/>
          <w:bCs w:val="0"/>
          <w:color w:val="000000"/>
        </w:rPr>
        <w:t>and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D76D29" w:rsidRPr="007835B0">
        <w:rPr>
          <w:rFonts w:ascii="Arial" w:hAnsi="Arial"/>
          <w:b w:val="0"/>
          <w:bCs w:val="0"/>
          <w:i/>
          <w:iCs/>
          <w:color w:val="000000"/>
        </w:rPr>
        <w:t>Boys</w:t>
      </w:r>
      <w:r w:rsidR="004E1CF2" w:rsidRPr="007835B0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="00D76D29" w:rsidRPr="007835B0">
        <w:rPr>
          <w:rFonts w:ascii="Arial" w:hAnsi="Arial"/>
          <w:b w:val="0"/>
          <w:bCs w:val="0"/>
          <w:i/>
          <w:iCs/>
          <w:color w:val="000000"/>
        </w:rPr>
        <w:t>Swam</w:t>
      </w:r>
      <w:r w:rsidR="004E1CF2" w:rsidRPr="007835B0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="00D76D29" w:rsidRPr="007835B0">
        <w:rPr>
          <w:rFonts w:ascii="Arial" w:hAnsi="Arial"/>
          <w:b w:val="0"/>
          <w:bCs w:val="0"/>
          <w:i/>
          <w:iCs/>
          <w:color w:val="000000"/>
        </w:rPr>
        <w:t>Before</w:t>
      </w:r>
      <w:r w:rsidR="004E1CF2" w:rsidRPr="007835B0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="00D76D29" w:rsidRPr="007835B0">
        <w:rPr>
          <w:rFonts w:ascii="Arial" w:hAnsi="Arial"/>
          <w:b w:val="0"/>
          <w:bCs w:val="0"/>
          <w:i/>
          <w:iCs/>
          <w:color w:val="000000"/>
        </w:rPr>
        <w:t>Me,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</w:p>
    <w:p w14:paraId="4EBFBA3B" w14:textId="4F97F7AD" w:rsidR="00D76D29" w:rsidRPr="007835B0" w:rsidRDefault="00D76D29" w:rsidP="00D76D29">
      <w:pPr>
        <w:ind w:left="1440" w:firstLine="720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b w:val="0"/>
          <w:bCs w:val="0"/>
          <w:color w:val="000000"/>
        </w:rPr>
        <w:t>two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one-act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plays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by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Seamus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Scanlon</w:t>
      </w:r>
    </w:p>
    <w:p w14:paraId="2C583AE2" w14:textId="7398F096" w:rsidR="00B72B88" w:rsidRPr="007835B0" w:rsidRDefault="00B72B88" w:rsidP="00B72B88">
      <w:pPr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Presenter:</w:t>
      </w:r>
      <w:r w:rsidR="004E1CF2" w:rsidRPr="007835B0">
        <w:rPr>
          <w:rFonts w:ascii="Arial" w:hAnsi="Arial"/>
          <w:color w:val="000000"/>
        </w:rPr>
        <w:t xml:space="preserve"> </w:t>
      </w:r>
      <w:r w:rsidR="008B41C0" w:rsidRPr="007835B0">
        <w:rPr>
          <w:rFonts w:ascii="Arial" w:hAnsi="Arial"/>
          <w:color w:val="000000"/>
        </w:rPr>
        <w:tab/>
      </w:r>
      <w:r w:rsidR="008B41C0" w:rsidRPr="007835B0">
        <w:rPr>
          <w:rFonts w:ascii="Arial" w:hAnsi="Arial"/>
          <w:color w:val="000000"/>
        </w:rPr>
        <w:tab/>
      </w:r>
      <w:r w:rsidR="00D76D29" w:rsidRPr="007835B0">
        <w:rPr>
          <w:rFonts w:ascii="Arial" w:hAnsi="Arial"/>
          <w:b w:val="0"/>
          <w:bCs w:val="0"/>
          <w:color w:val="000000"/>
        </w:rPr>
        <w:t>Wayne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D76D29" w:rsidRPr="007835B0">
        <w:rPr>
          <w:rFonts w:ascii="Arial" w:hAnsi="Arial"/>
          <w:b w:val="0"/>
          <w:bCs w:val="0"/>
          <w:color w:val="000000"/>
        </w:rPr>
        <w:t>Cotter</w:t>
      </w:r>
    </w:p>
    <w:p w14:paraId="4FD7B496" w14:textId="74A54BAF" w:rsidR="00E90CFE" w:rsidRPr="007835B0" w:rsidRDefault="00B72B88" w:rsidP="00E90CFE">
      <w:pPr>
        <w:ind w:left="1440" w:hanging="1440"/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Cast:</w:t>
      </w:r>
      <w:r w:rsidR="004E1CF2" w:rsidRPr="007835B0">
        <w:rPr>
          <w:rFonts w:ascii="Arial" w:hAnsi="Arial"/>
          <w:color w:val="000000"/>
        </w:rPr>
        <w:t xml:space="preserve"> </w:t>
      </w:r>
      <w:r w:rsidR="00E90CFE" w:rsidRPr="007835B0">
        <w:rPr>
          <w:rFonts w:ascii="Arial" w:hAnsi="Arial"/>
          <w:color w:val="000000"/>
        </w:rPr>
        <w:tab/>
      </w:r>
      <w:r w:rsidR="00E90CFE" w:rsidRPr="007835B0">
        <w:rPr>
          <w:rFonts w:ascii="Arial" w:hAnsi="Arial"/>
          <w:color w:val="000000"/>
        </w:rPr>
        <w:tab/>
      </w:r>
      <w:r w:rsidR="00E90CFE" w:rsidRPr="007835B0">
        <w:rPr>
          <w:rFonts w:ascii="Arial" w:hAnsi="Arial"/>
          <w:b w:val="0"/>
          <w:bCs w:val="0"/>
        </w:rPr>
        <w:t>Roy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E90CFE" w:rsidRPr="007835B0">
        <w:rPr>
          <w:rFonts w:ascii="Arial" w:hAnsi="Arial"/>
          <w:b w:val="0"/>
          <w:bCs w:val="0"/>
        </w:rPr>
        <w:t>Clary,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E90CFE" w:rsidRPr="007835B0">
        <w:rPr>
          <w:rFonts w:ascii="Arial" w:hAnsi="Arial"/>
          <w:b w:val="0"/>
          <w:bCs w:val="0"/>
          <w:color w:val="000000"/>
        </w:rPr>
        <w:t>June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90CFE" w:rsidRPr="007835B0">
        <w:rPr>
          <w:rFonts w:ascii="Arial" w:hAnsi="Arial"/>
          <w:b w:val="0"/>
          <w:bCs w:val="0"/>
          <w:color w:val="000000"/>
        </w:rPr>
        <w:t>Jacobson,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90CFE" w:rsidRPr="007835B0">
        <w:rPr>
          <w:rFonts w:ascii="Arial" w:hAnsi="Arial"/>
          <w:b w:val="0"/>
          <w:bCs w:val="0"/>
          <w:color w:val="000000"/>
        </w:rPr>
        <w:t>Wayne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90CFE" w:rsidRPr="007835B0">
        <w:rPr>
          <w:rFonts w:ascii="Arial" w:hAnsi="Arial"/>
          <w:b w:val="0"/>
          <w:bCs w:val="0"/>
          <w:color w:val="000000"/>
        </w:rPr>
        <w:t>Cotter,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90CFE" w:rsidRPr="007835B0">
        <w:rPr>
          <w:rFonts w:ascii="Arial" w:hAnsi="Arial"/>
          <w:b w:val="0"/>
          <w:bCs w:val="0"/>
          <w:color w:val="000000"/>
        </w:rPr>
        <w:t>Mary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90CFE" w:rsidRPr="007835B0">
        <w:rPr>
          <w:rFonts w:ascii="Arial" w:hAnsi="Arial"/>
          <w:b w:val="0"/>
          <w:bCs w:val="0"/>
          <w:color w:val="000000"/>
        </w:rPr>
        <w:t>Ann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90CFE" w:rsidRPr="007835B0">
        <w:rPr>
          <w:rFonts w:ascii="Arial" w:hAnsi="Arial"/>
          <w:b w:val="0"/>
          <w:bCs w:val="0"/>
          <w:color w:val="000000"/>
        </w:rPr>
        <w:t>Donnelly</w:t>
      </w:r>
    </w:p>
    <w:p w14:paraId="2137B915" w14:textId="77777777" w:rsidR="00E90CFE" w:rsidRPr="007835B0" w:rsidRDefault="00E90CFE" w:rsidP="00E90CFE">
      <w:pPr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Room:</w:t>
      </w:r>
      <w:r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>Auditorium</w:t>
      </w:r>
    </w:p>
    <w:p w14:paraId="71C42541" w14:textId="5D80220B" w:rsidR="00B72B88" w:rsidRPr="007835B0" w:rsidRDefault="00E90CFE" w:rsidP="00B72B88">
      <w:pPr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Format:</w:t>
      </w:r>
      <w:r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>In-Person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Only</w:t>
      </w:r>
    </w:p>
    <w:p w14:paraId="0CD62B86" w14:textId="26F7097A" w:rsidR="00B72B88" w:rsidRPr="007835B0" w:rsidRDefault="00B72B88" w:rsidP="00B72B88">
      <w:pPr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="008B41C0"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000000"/>
        </w:rPr>
        <w:t>Roy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Clary,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Wayne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Cotter,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Frieda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Lipp</w:t>
      </w:r>
    </w:p>
    <w:p w14:paraId="0F505F5E" w14:textId="72E51F5F" w:rsidR="00B72B88" w:rsidRPr="007835B0" w:rsidRDefault="00B72B88" w:rsidP="00B72B88">
      <w:pPr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="004E1CF2" w:rsidRPr="007835B0">
        <w:rPr>
          <w:rFonts w:ascii="Arial" w:hAnsi="Arial"/>
          <w:color w:val="000000"/>
        </w:rPr>
        <w:t xml:space="preserve"> </w:t>
      </w:r>
      <w:r w:rsidR="008B41C0"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000000"/>
        </w:rPr>
        <w:t>Wayne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Cotter</w:t>
      </w:r>
    </w:p>
    <w:p w14:paraId="196748A8" w14:textId="77777777" w:rsidR="00D76D29" w:rsidRPr="007835B0" w:rsidRDefault="00D76D29" w:rsidP="00D76D29">
      <w:pPr>
        <w:pStyle w:val="NoSpacing"/>
        <w:rPr>
          <w:rFonts w:ascii="Arial" w:eastAsia="Times New Roman" w:hAnsi="Arial"/>
          <w:b w:val="0"/>
          <w:bCs w:val="0"/>
          <w:color w:val="000000"/>
          <w:sz w:val="24"/>
          <w:szCs w:val="24"/>
        </w:rPr>
      </w:pPr>
    </w:p>
    <w:p w14:paraId="2A5B0EA7" w14:textId="40F3757A" w:rsidR="00D76D29" w:rsidRPr="007835B0" w:rsidRDefault="00D76D29" w:rsidP="003842C7">
      <w:pPr>
        <w:pStyle w:val="NoSpacing"/>
        <w:jc w:val="both"/>
        <w:rPr>
          <w:rFonts w:ascii="Arial" w:eastAsia="Times New Roman" w:hAnsi="Arial"/>
          <w:b w:val="0"/>
          <w:bCs w:val="0"/>
          <w:color w:val="000000"/>
          <w:sz w:val="24"/>
          <w:szCs w:val="24"/>
        </w:rPr>
      </w:pP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Quest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pleased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participate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color w:val="000000"/>
          <w:sz w:val="24"/>
          <w:szCs w:val="24"/>
        </w:rPr>
        <w:t>2025</w:t>
      </w:r>
      <w:r w:rsidR="004E1CF2" w:rsidRPr="007835B0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color w:val="000000"/>
          <w:sz w:val="24"/>
          <w:szCs w:val="24"/>
        </w:rPr>
        <w:t>Origin</w:t>
      </w:r>
      <w:r w:rsidR="004E1CF2" w:rsidRPr="007835B0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color w:val="000000"/>
          <w:sz w:val="24"/>
          <w:szCs w:val="24"/>
        </w:rPr>
        <w:t>Theater</w:t>
      </w:r>
      <w:r w:rsidR="004E1CF2" w:rsidRPr="007835B0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color w:val="000000"/>
          <w:sz w:val="24"/>
          <w:szCs w:val="24"/>
        </w:rPr>
        <w:t>Irish</w:t>
      </w:r>
      <w:r w:rsidR="004E1CF2" w:rsidRPr="007835B0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color w:val="000000"/>
          <w:sz w:val="24"/>
          <w:szCs w:val="24"/>
        </w:rPr>
        <w:t>Festival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April.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Since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2008,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Origin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Theater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Company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has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introduced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over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400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Irish-inspired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playwrights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New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York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City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audiences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through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its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annual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festivals.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year,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Festival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productions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were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staged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Irish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Repertory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Theatre,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59E59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theaters,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various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other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NYC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venues.</w:t>
      </w:r>
    </w:p>
    <w:p w14:paraId="024DEA4C" w14:textId="77777777" w:rsidR="00D76D29" w:rsidRPr="007835B0" w:rsidRDefault="00D76D29" w:rsidP="003842C7">
      <w:pPr>
        <w:pStyle w:val="NoSpacing"/>
        <w:jc w:val="both"/>
        <w:rPr>
          <w:rFonts w:ascii="Arial" w:eastAsia="Times New Roman" w:hAnsi="Arial"/>
          <w:b w:val="0"/>
          <w:bCs w:val="0"/>
          <w:color w:val="000000"/>
          <w:sz w:val="24"/>
          <w:szCs w:val="24"/>
        </w:rPr>
      </w:pPr>
    </w:p>
    <w:p w14:paraId="02221FFC" w14:textId="2AC4BE59" w:rsidR="00D76D29" w:rsidRPr="007835B0" w:rsidRDefault="00D76D29" w:rsidP="003842C7">
      <w:pPr>
        <w:pStyle w:val="NoSpacing"/>
        <w:jc w:val="both"/>
        <w:rPr>
          <w:rFonts w:ascii="Arial" w:eastAsia="Times New Roman" w:hAnsi="Arial"/>
          <w:b w:val="0"/>
          <w:bCs w:val="0"/>
          <w:color w:val="000000"/>
          <w:sz w:val="24"/>
          <w:szCs w:val="24"/>
        </w:rPr>
      </w:pP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session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Great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Plays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feature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readings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by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Quest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members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two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one-act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plays,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authored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by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Seamus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Scanlon.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many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Quest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members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know,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addition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being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award-winning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playwright,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Seamus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works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librarian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for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Center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for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Worker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Education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7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  <w:vertAlign w:val="superscript"/>
        </w:rPr>
        <w:t>th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Floor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25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Broadway.</w:t>
      </w:r>
    </w:p>
    <w:p w14:paraId="7231A6C4" w14:textId="77777777" w:rsidR="00D76D29" w:rsidRPr="007835B0" w:rsidRDefault="00D76D29" w:rsidP="003842C7">
      <w:pPr>
        <w:pStyle w:val="NoSpacing"/>
        <w:jc w:val="both"/>
        <w:rPr>
          <w:rFonts w:ascii="Arial" w:eastAsia="Times New Roman" w:hAnsi="Arial"/>
          <w:b w:val="0"/>
          <w:bCs w:val="0"/>
          <w:color w:val="000000"/>
          <w:sz w:val="24"/>
          <w:szCs w:val="24"/>
        </w:rPr>
      </w:pPr>
    </w:p>
    <w:p w14:paraId="75D7A215" w14:textId="1941722E" w:rsidR="00D76D29" w:rsidRPr="007835B0" w:rsidRDefault="00D76D29" w:rsidP="003842C7">
      <w:pPr>
        <w:pStyle w:val="NoSpacing"/>
        <w:jc w:val="both"/>
        <w:rPr>
          <w:rFonts w:ascii="Arial" w:eastAsia="Times New Roman" w:hAnsi="Arial"/>
          <w:b w:val="0"/>
          <w:bCs w:val="0"/>
          <w:color w:val="000000"/>
          <w:sz w:val="24"/>
          <w:szCs w:val="24"/>
        </w:rPr>
      </w:pP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two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plays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afternoon’s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performance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are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part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Scanlon’s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“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McGowan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Trilogy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,”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which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focuses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encounters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Victor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McGowan,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fictional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Northern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Ireland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assassin.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Roy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Clary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June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Jacobson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be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featured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“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Long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Wet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Grass,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”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while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Wayne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Cotter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Mary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Ann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Donnelly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present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“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Boys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Swam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Before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z w:val="24"/>
          <w:szCs w:val="24"/>
        </w:rPr>
        <w:t>Me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.”</w:t>
      </w:r>
    </w:p>
    <w:p w14:paraId="6C7205F9" w14:textId="77777777" w:rsidR="00D76D29" w:rsidRPr="007835B0" w:rsidRDefault="00D76D29" w:rsidP="003842C7">
      <w:pPr>
        <w:pStyle w:val="NoSpacing"/>
        <w:jc w:val="both"/>
        <w:rPr>
          <w:rFonts w:ascii="Arial" w:eastAsia="Times New Roman" w:hAnsi="Arial"/>
          <w:b w:val="0"/>
          <w:bCs w:val="0"/>
          <w:color w:val="000000"/>
          <w:sz w:val="24"/>
          <w:szCs w:val="24"/>
        </w:rPr>
      </w:pPr>
    </w:p>
    <w:p w14:paraId="6D5C1585" w14:textId="05B01685" w:rsidR="00CB7F57" w:rsidRPr="007835B0" w:rsidRDefault="00D76D29" w:rsidP="003842C7">
      <w:pPr>
        <w:pStyle w:val="NoSpacing"/>
        <w:jc w:val="both"/>
        <w:rPr>
          <w:rFonts w:ascii="Arial" w:eastAsia="Times New Roman" w:hAnsi="Arial"/>
          <w:b w:val="0"/>
          <w:bCs w:val="0"/>
          <w:color w:val="000000"/>
          <w:sz w:val="24"/>
          <w:szCs w:val="24"/>
        </w:rPr>
      </w:pP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addition,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playwright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color w:val="000000"/>
          <w:sz w:val="24"/>
          <w:szCs w:val="24"/>
        </w:rPr>
        <w:t>Seamus</w:t>
      </w:r>
      <w:r w:rsidR="004E1CF2" w:rsidRPr="007835B0">
        <w:rPr>
          <w:rFonts w:ascii="Arial" w:eastAsia="Times New Roman" w:hAnsi="Arial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color w:val="000000"/>
          <w:sz w:val="24"/>
          <w:szCs w:val="24"/>
        </w:rPr>
        <w:t>Scanlon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also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be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there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provide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background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about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two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plays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answer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your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questions.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Please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join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us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for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special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presentation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Great</w:t>
      </w:r>
      <w:r w:rsidR="004E1CF2"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z w:val="24"/>
          <w:szCs w:val="24"/>
        </w:rPr>
        <w:t>Plays</w:t>
      </w:r>
      <w:r w:rsidR="00CB7F57" w:rsidRPr="007835B0">
        <w:rPr>
          <w:rFonts w:ascii="Arial" w:hAnsi="Arial"/>
          <w:b w:val="0"/>
          <w:bCs w:val="0"/>
          <w:color w:val="000000"/>
          <w:sz w:val="24"/>
          <w:szCs w:val="24"/>
        </w:rPr>
        <w:t>.</w:t>
      </w:r>
    </w:p>
    <w:p w14:paraId="00B27719" w14:textId="77777777" w:rsidR="00972BC0" w:rsidRPr="007835B0" w:rsidRDefault="00972BC0" w:rsidP="00CB7F57">
      <w:pPr>
        <w:jc w:val="both"/>
        <w:rPr>
          <w:rFonts w:ascii="Arial" w:hAnsi="Arial"/>
          <w:b w:val="0"/>
          <w:bCs w:val="0"/>
          <w:color w:val="000000"/>
        </w:rPr>
      </w:pPr>
    </w:p>
    <w:p w14:paraId="598F9D39" w14:textId="77777777" w:rsidR="00972BC0" w:rsidRPr="007835B0" w:rsidRDefault="00972BC0" w:rsidP="00CB7F57">
      <w:pPr>
        <w:jc w:val="both"/>
        <w:rPr>
          <w:rFonts w:ascii="Arial" w:hAnsi="Arial"/>
          <w:b w:val="0"/>
          <w:bCs w:val="0"/>
          <w:color w:val="000000"/>
        </w:rPr>
      </w:pPr>
    </w:p>
    <w:p w14:paraId="7335E58A" w14:textId="77777777" w:rsidR="004E1CF2" w:rsidRPr="007835B0" w:rsidRDefault="004E1CF2" w:rsidP="00CB7F57">
      <w:pPr>
        <w:jc w:val="both"/>
        <w:rPr>
          <w:rFonts w:ascii="Arial" w:hAnsi="Arial"/>
          <w:b w:val="0"/>
          <w:bCs w:val="0"/>
          <w:color w:val="000000"/>
        </w:rPr>
      </w:pPr>
    </w:p>
    <w:p w14:paraId="758F74D0" w14:textId="4F4FC051" w:rsidR="00972BC0" w:rsidRPr="007835B0" w:rsidRDefault="00972BC0" w:rsidP="00972BC0">
      <w:pPr>
        <w:rPr>
          <w:rFonts w:ascii="Arial" w:hAnsi="Arial"/>
        </w:rPr>
      </w:pPr>
      <w:r w:rsidRPr="007835B0">
        <w:rPr>
          <w:rFonts w:ascii="Arial" w:hAnsi="Arial"/>
          <w:color w:val="000000"/>
        </w:rPr>
        <w:lastRenderedPageBreak/>
        <w:t>Course: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ab/>
      </w:r>
      <w:r w:rsidRPr="007835B0">
        <w:rPr>
          <w:rFonts w:ascii="Arial" w:hAnsi="Arial"/>
          <w:color w:val="FF0000"/>
        </w:rPr>
        <w:tab/>
        <w:t>WOMEN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LEADERS</w:t>
      </w:r>
    </w:p>
    <w:p w14:paraId="1B814474" w14:textId="3AEC0016" w:rsidR="00972BC0" w:rsidRPr="007835B0" w:rsidRDefault="00972BC0" w:rsidP="00972BC0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hAnsi="Arial"/>
          <w:color w:val="000000"/>
        </w:rPr>
        <w:t>Subject: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ab/>
      </w:r>
      <w:r w:rsidR="002B66DF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Dr.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2B66DF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Ruth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2B66DF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Westheimer</w:t>
      </w:r>
    </w:p>
    <w:p w14:paraId="492BD767" w14:textId="5344A007" w:rsidR="00972BC0" w:rsidRPr="007835B0" w:rsidRDefault="00972BC0" w:rsidP="00972BC0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  <w:color w:val="000000"/>
        </w:rPr>
        <w:t>Presenter: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ab/>
      </w:r>
      <w:r w:rsidR="002B66DF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Elaine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2B66DF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Martin</w:t>
      </w:r>
    </w:p>
    <w:p w14:paraId="31F36C47" w14:textId="77777777" w:rsidR="00972BC0" w:rsidRPr="007835B0" w:rsidRDefault="00972BC0" w:rsidP="00972BC0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Room</w:t>
      </w:r>
      <w:r w:rsidRPr="007835B0">
        <w:rPr>
          <w:rFonts w:ascii="Arial" w:hAnsi="Arial"/>
          <w:b w:val="0"/>
          <w:bCs w:val="0"/>
        </w:rPr>
        <w:t>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  <w:t>27</w:t>
      </w:r>
    </w:p>
    <w:p w14:paraId="628D9BCF" w14:textId="77777777" w:rsidR="00972BC0" w:rsidRPr="007835B0" w:rsidRDefault="00972BC0" w:rsidP="00972BC0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Pr="007835B0">
        <w:rPr>
          <w:rFonts w:ascii="Arial" w:hAnsi="Arial"/>
          <w:b w:val="0"/>
          <w:bCs w:val="0"/>
        </w:rPr>
        <w:t>Hybrid</w:t>
      </w:r>
    </w:p>
    <w:p w14:paraId="6D9F40FE" w14:textId="02591E92" w:rsidR="00972BC0" w:rsidRPr="007835B0" w:rsidRDefault="00972BC0" w:rsidP="00972BC0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D212DC" w:rsidRPr="007835B0">
        <w:rPr>
          <w:rFonts w:ascii="Arial" w:hAnsi="Arial"/>
          <w:color w:val="000000"/>
        </w:rPr>
        <w:t>Laura</w:t>
      </w:r>
      <w:r w:rsidR="004E1CF2" w:rsidRPr="007835B0">
        <w:rPr>
          <w:rFonts w:ascii="Arial" w:hAnsi="Arial"/>
          <w:color w:val="000000"/>
        </w:rPr>
        <w:t xml:space="preserve"> </w:t>
      </w:r>
      <w:r w:rsidR="00D212DC" w:rsidRPr="007835B0">
        <w:rPr>
          <w:rFonts w:ascii="Arial" w:hAnsi="Arial"/>
          <w:color w:val="000000"/>
        </w:rPr>
        <w:t>Lopez,</w:t>
      </w:r>
      <w:r w:rsidR="004E1CF2" w:rsidRPr="007835B0">
        <w:rPr>
          <w:rFonts w:ascii="Arial" w:hAnsi="Arial"/>
          <w:color w:val="000000"/>
        </w:rPr>
        <w:t xml:space="preserve"> </w:t>
      </w:r>
      <w:r w:rsidR="00D212DC" w:rsidRPr="007835B0">
        <w:rPr>
          <w:rFonts w:ascii="Arial" w:hAnsi="Arial"/>
          <w:b w:val="0"/>
          <w:bCs w:val="0"/>
          <w:color w:val="000000"/>
        </w:rPr>
        <w:t>Joan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D212DC" w:rsidRPr="007835B0">
        <w:rPr>
          <w:rFonts w:ascii="Arial" w:hAnsi="Arial"/>
          <w:b w:val="0"/>
          <w:bCs w:val="0"/>
          <w:color w:val="000000"/>
        </w:rPr>
        <w:t>Vreeland</w:t>
      </w:r>
    </w:p>
    <w:p w14:paraId="118D4697" w14:textId="36AC5B55" w:rsidR="00972BC0" w:rsidRPr="007835B0" w:rsidRDefault="00972BC0" w:rsidP="00972BC0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71285A" w:rsidRPr="007835B0">
        <w:rPr>
          <w:rFonts w:ascii="Arial" w:hAnsi="Arial"/>
          <w:color w:val="000000"/>
        </w:rPr>
        <w:t>Felix</w:t>
      </w:r>
      <w:r w:rsidR="004E1CF2" w:rsidRPr="007835B0">
        <w:rPr>
          <w:rFonts w:ascii="Arial" w:hAnsi="Arial"/>
          <w:color w:val="000000"/>
        </w:rPr>
        <w:t xml:space="preserve"> </w:t>
      </w:r>
      <w:r w:rsidR="0071285A" w:rsidRPr="007835B0">
        <w:rPr>
          <w:rFonts w:ascii="Arial" w:hAnsi="Arial"/>
          <w:color w:val="000000"/>
        </w:rPr>
        <w:t>Pina</w:t>
      </w:r>
    </w:p>
    <w:p w14:paraId="73D9BB23" w14:textId="77777777" w:rsidR="002B66DF" w:rsidRPr="007835B0" w:rsidRDefault="002B66DF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02ED14F8" w14:textId="75775C73" w:rsidR="002B66DF" w:rsidRPr="007835B0" w:rsidRDefault="002B66DF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Dr.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Ruth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has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called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“The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Voice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‘Sexual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Literacy,’”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pioneer,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cultural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icon,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industrious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marvel,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even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“schnorrer.”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very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petite,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positivistic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woman,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strong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German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accent,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who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revolutionary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Woman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Leader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:u w:val="single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1980s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when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birth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control,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planned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parenthood,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HIV/AIDS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not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publicly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discussed.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Dr.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Ruth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raised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awareness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normalized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healthy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discussions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around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human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sexualit</w:t>
      </w:r>
      <w:r w:rsidR="005608B5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y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People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trusted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her.</w:t>
      </w:r>
    </w:p>
    <w:p w14:paraId="5C4A2D1B" w14:textId="77777777" w:rsidR="002B66DF" w:rsidRPr="007835B0" w:rsidRDefault="002B66DF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24B15BCD" w14:textId="530649A0" w:rsidR="002B66DF" w:rsidRPr="007835B0" w:rsidRDefault="002B66DF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Come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hear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how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Karola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Ruth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Siegel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E65D3D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…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“orphan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Holocaust,”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trained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Israeli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army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sniper,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doctoral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graduate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from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Teachers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College,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broadcast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trailblazer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1984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radio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call-in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program,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“Sexually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Speaking,”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TV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show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talk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host,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author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45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books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E65D3D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…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evolved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E65D3D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…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“This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Dr.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Ruth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Westheimer.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You're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air!"</w:t>
      </w:r>
    </w:p>
    <w:p w14:paraId="431B7CAC" w14:textId="77777777" w:rsidR="00972BC0" w:rsidRPr="007835B0" w:rsidRDefault="00972BC0" w:rsidP="00972BC0">
      <w:pPr>
        <w:rPr>
          <w:rFonts w:ascii="Arial" w:hAnsi="Arial"/>
          <w:b w:val="0"/>
          <w:bCs w:val="0"/>
          <w:color w:val="000000"/>
        </w:rPr>
      </w:pPr>
    </w:p>
    <w:p w14:paraId="108AAAFA" w14:textId="77777777" w:rsidR="00795346" w:rsidRPr="007835B0" w:rsidRDefault="00795346" w:rsidP="00A3202D">
      <w:pPr>
        <w:pStyle w:val="NoSpacing"/>
        <w:rPr>
          <w:rFonts w:ascii="Arial" w:hAnsi="Arial"/>
          <w:b w:val="0"/>
          <w:bCs w:val="0"/>
          <w:sz w:val="24"/>
          <w:szCs w:val="24"/>
        </w:rPr>
      </w:pPr>
    </w:p>
    <w:p w14:paraId="64634CBB" w14:textId="2AFF03BE" w:rsidR="00E65D3D" w:rsidRPr="007835B0" w:rsidRDefault="00E65D3D" w:rsidP="00E65D3D">
      <w:pPr>
        <w:pStyle w:val="NoSpacing"/>
        <w:jc w:val="center"/>
        <w:rPr>
          <w:rFonts w:ascii="Arial" w:hAnsi="Arial"/>
          <w:b w:val="0"/>
          <w:bCs w:val="0"/>
          <w:sz w:val="24"/>
          <w:szCs w:val="24"/>
        </w:rPr>
      </w:pPr>
      <w:r w:rsidRPr="007835B0">
        <w:rPr>
          <w:rFonts w:ascii="Arial" w:hAnsi="Arial"/>
          <w:b w:val="0"/>
          <w:bCs w:val="0"/>
          <w:sz w:val="24"/>
          <w:szCs w:val="24"/>
        </w:rPr>
        <w:t>********</w:t>
      </w:r>
    </w:p>
    <w:p w14:paraId="6D168BCF" w14:textId="77777777" w:rsidR="00E65D3D" w:rsidRPr="007835B0" w:rsidRDefault="00E65D3D" w:rsidP="00E65D3D">
      <w:pPr>
        <w:pStyle w:val="NoSpacing"/>
        <w:rPr>
          <w:rFonts w:ascii="Arial" w:hAnsi="Arial"/>
          <w:b w:val="0"/>
          <w:bCs w:val="0"/>
          <w:sz w:val="24"/>
          <w:szCs w:val="24"/>
        </w:rPr>
      </w:pPr>
    </w:p>
    <w:p w14:paraId="7EEE85D8" w14:textId="77777777" w:rsidR="00E65D3D" w:rsidRPr="007835B0" w:rsidRDefault="00E65D3D" w:rsidP="00E65D3D">
      <w:pPr>
        <w:pStyle w:val="NoSpacing"/>
        <w:rPr>
          <w:rFonts w:ascii="Arial" w:hAnsi="Arial"/>
          <w:b w:val="0"/>
          <w:bCs w:val="0"/>
          <w:sz w:val="24"/>
          <w:szCs w:val="24"/>
        </w:rPr>
      </w:pPr>
    </w:p>
    <w:p w14:paraId="32CE0027" w14:textId="6D45C593" w:rsidR="00795346" w:rsidRPr="007835B0" w:rsidRDefault="00795346" w:rsidP="00A3202D">
      <w:pPr>
        <w:pStyle w:val="NoSpacing"/>
        <w:jc w:val="center"/>
        <w:rPr>
          <w:rFonts w:ascii="Arial" w:hAnsi="Arial"/>
          <w:sz w:val="24"/>
          <w:szCs w:val="24"/>
        </w:rPr>
      </w:pPr>
      <w:r w:rsidRPr="007835B0">
        <w:rPr>
          <w:rFonts w:ascii="Arial" w:hAnsi="Arial"/>
          <w:color w:val="FA0000"/>
          <w:sz w:val="24"/>
          <w:szCs w:val="24"/>
        </w:rPr>
        <w:t>TUESDAY,</w:t>
      </w:r>
      <w:r w:rsidR="004E1CF2" w:rsidRPr="007835B0">
        <w:rPr>
          <w:rFonts w:ascii="Arial" w:hAnsi="Arial"/>
          <w:color w:val="FA0000"/>
          <w:sz w:val="24"/>
          <w:szCs w:val="24"/>
        </w:rPr>
        <w:t xml:space="preserve"> </w:t>
      </w:r>
      <w:r w:rsidR="00B66885" w:rsidRPr="007835B0">
        <w:rPr>
          <w:rFonts w:ascii="Arial" w:hAnsi="Arial"/>
          <w:color w:val="FA0000"/>
          <w:sz w:val="24"/>
          <w:szCs w:val="24"/>
        </w:rPr>
        <w:t>APRIL</w:t>
      </w:r>
      <w:r w:rsidR="004E1CF2" w:rsidRPr="007835B0">
        <w:rPr>
          <w:rFonts w:ascii="Arial" w:hAnsi="Arial"/>
          <w:color w:val="FA0000"/>
          <w:sz w:val="24"/>
          <w:szCs w:val="24"/>
        </w:rPr>
        <w:t xml:space="preserve"> </w:t>
      </w:r>
      <w:r w:rsidR="00B66885" w:rsidRPr="007835B0">
        <w:rPr>
          <w:rFonts w:ascii="Arial" w:hAnsi="Arial"/>
          <w:color w:val="FA0000"/>
          <w:sz w:val="24"/>
          <w:szCs w:val="24"/>
        </w:rPr>
        <w:t>29</w:t>
      </w:r>
      <w:r w:rsidR="004E1CF2" w:rsidRPr="007835B0">
        <w:rPr>
          <w:rFonts w:ascii="Arial" w:hAnsi="Arial"/>
          <w:color w:val="FA0000"/>
          <w:sz w:val="24"/>
          <w:szCs w:val="24"/>
        </w:rPr>
        <w:t xml:space="preserve"> </w:t>
      </w:r>
      <w:r w:rsidRPr="007835B0">
        <w:rPr>
          <w:rFonts w:ascii="Arial" w:hAnsi="Arial"/>
          <w:color w:val="FA0000"/>
          <w:sz w:val="24"/>
          <w:szCs w:val="24"/>
        </w:rPr>
        <w:t>@</w:t>
      </w:r>
      <w:r w:rsidR="004E1CF2" w:rsidRPr="007835B0">
        <w:rPr>
          <w:rFonts w:ascii="Arial" w:hAnsi="Arial"/>
          <w:color w:val="FA0000"/>
          <w:sz w:val="24"/>
          <w:szCs w:val="24"/>
        </w:rPr>
        <w:t xml:space="preserve"> </w:t>
      </w:r>
      <w:r w:rsidRPr="007835B0">
        <w:rPr>
          <w:rFonts w:ascii="Arial" w:hAnsi="Arial"/>
          <w:color w:val="FA0000"/>
          <w:sz w:val="24"/>
          <w:szCs w:val="24"/>
        </w:rPr>
        <w:t>10:30</w:t>
      </w:r>
      <w:r w:rsidR="004E1CF2" w:rsidRPr="007835B0">
        <w:rPr>
          <w:rFonts w:ascii="Arial" w:hAnsi="Arial"/>
          <w:color w:val="FA0000"/>
          <w:sz w:val="24"/>
          <w:szCs w:val="24"/>
        </w:rPr>
        <w:t xml:space="preserve"> </w:t>
      </w:r>
      <w:r w:rsidRPr="007835B0">
        <w:rPr>
          <w:rFonts w:ascii="Arial" w:hAnsi="Arial"/>
          <w:color w:val="FA0000"/>
          <w:sz w:val="24"/>
          <w:szCs w:val="24"/>
        </w:rPr>
        <w:t>AM</w:t>
      </w:r>
      <w:r w:rsidR="004E1CF2" w:rsidRPr="007835B0">
        <w:rPr>
          <w:rFonts w:ascii="Arial" w:hAnsi="Arial"/>
          <w:color w:val="FA0000"/>
          <w:sz w:val="24"/>
          <w:szCs w:val="24"/>
        </w:rPr>
        <w:t xml:space="preserve"> </w:t>
      </w:r>
      <w:r w:rsidRPr="007835B0">
        <w:rPr>
          <w:rFonts w:ascii="Arial" w:hAnsi="Arial"/>
          <w:color w:val="FA0000"/>
          <w:sz w:val="24"/>
          <w:szCs w:val="24"/>
        </w:rPr>
        <w:t>–</w:t>
      </w:r>
      <w:r w:rsidR="004E1CF2" w:rsidRPr="007835B0">
        <w:rPr>
          <w:rFonts w:ascii="Arial" w:hAnsi="Arial"/>
          <w:color w:val="FA0000"/>
          <w:sz w:val="24"/>
          <w:szCs w:val="24"/>
        </w:rPr>
        <w:t xml:space="preserve"> </w:t>
      </w:r>
      <w:r w:rsidRPr="007835B0">
        <w:rPr>
          <w:rFonts w:ascii="Arial" w:hAnsi="Arial"/>
          <w:color w:val="FA0000"/>
          <w:sz w:val="24"/>
          <w:szCs w:val="24"/>
        </w:rPr>
        <w:t>NOON</w:t>
      </w:r>
    </w:p>
    <w:p w14:paraId="23E8AF03" w14:textId="77777777" w:rsidR="00795346" w:rsidRPr="007835B0" w:rsidRDefault="00795346" w:rsidP="00A3202D">
      <w:pPr>
        <w:rPr>
          <w:rFonts w:ascii="Arial" w:hAnsi="Arial"/>
          <w:b w:val="0"/>
          <w:bCs w:val="0"/>
        </w:rPr>
      </w:pPr>
    </w:p>
    <w:p w14:paraId="308ECD93" w14:textId="77777777" w:rsidR="00795346" w:rsidRPr="007835B0" w:rsidRDefault="00795346" w:rsidP="00A3202D">
      <w:pPr>
        <w:rPr>
          <w:rFonts w:ascii="Arial" w:hAnsi="Arial"/>
          <w:b w:val="0"/>
          <w:bCs w:val="0"/>
        </w:rPr>
      </w:pPr>
    </w:p>
    <w:p w14:paraId="71713ED1" w14:textId="04ACD08B" w:rsidR="004E6BB1" w:rsidRPr="007835B0" w:rsidRDefault="00795346" w:rsidP="00A3202D">
      <w:pPr>
        <w:jc w:val="both"/>
        <w:rPr>
          <w:rFonts w:ascii="Arial" w:hAnsi="Arial"/>
          <w:color w:val="FF0000"/>
        </w:rPr>
      </w:pPr>
      <w:r w:rsidRPr="007835B0">
        <w:rPr>
          <w:rFonts w:ascii="Arial" w:hAnsi="Arial"/>
          <w:color w:val="000000"/>
        </w:rPr>
        <w:t>Course:</w:t>
      </w:r>
      <w:r w:rsidR="004E1CF2" w:rsidRPr="007835B0">
        <w:rPr>
          <w:rFonts w:ascii="Arial" w:hAnsi="Arial"/>
          <w:color w:val="000000"/>
        </w:rPr>
        <w:t xml:space="preserve"> </w:t>
      </w:r>
      <w:r w:rsidR="00A27F05" w:rsidRPr="007835B0">
        <w:rPr>
          <w:rFonts w:ascii="Arial" w:hAnsi="Arial"/>
          <w:color w:val="000000"/>
        </w:rPr>
        <w:tab/>
      </w:r>
      <w:r w:rsidR="004E6BB1"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FF0000"/>
        </w:rPr>
        <w:t>ARTISTS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AND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THEIR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WORK</w:t>
      </w:r>
      <w:r w:rsidR="004E1CF2" w:rsidRPr="007835B0">
        <w:rPr>
          <w:rFonts w:ascii="Arial" w:hAnsi="Arial"/>
          <w:color w:val="FF0000"/>
        </w:rPr>
        <w:t xml:space="preserve"> </w:t>
      </w:r>
    </w:p>
    <w:p w14:paraId="2083BD88" w14:textId="367241E5" w:rsidR="00E73DC8" w:rsidRPr="007835B0" w:rsidRDefault="00583EA4" w:rsidP="00CB7F57">
      <w:pPr>
        <w:rPr>
          <w:rFonts w:ascii="Arial" w:hAnsi="Arial"/>
          <w:color w:val="000000"/>
        </w:rPr>
      </w:pPr>
      <w:r w:rsidRPr="007835B0">
        <w:rPr>
          <w:rFonts w:ascii="Arial" w:hAnsi="Arial"/>
        </w:rPr>
        <w:t>Subject: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4F71EE" w:rsidRPr="007835B0">
        <w:rPr>
          <w:rFonts w:ascii="Arial" w:hAnsi="Arial"/>
          <w:b w:val="0"/>
          <w:bCs w:val="0"/>
        </w:rPr>
        <w:t>Gustave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4F71EE" w:rsidRPr="007835B0">
        <w:rPr>
          <w:rFonts w:ascii="Arial" w:hAnsi="Arial"/>
          <w:b w:val="0"/>
          <w:bCs w:val="0"/>
        </w:rPr>
        <w:t>Caillebotte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4F71EE"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4F71EE" w:rsidRPr="007835B0">
        <w:rPr>
          <w:rFonts w:ascii="Arial" w:hAnsi="Arial"/>
          <w:b w:val="0"/>
          <w:bCs w:val="0"/>
        </w:rPr>
        <w:t>Pierre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4F71EE" w:rsidRPr="007835B0">
        <w:rPr>
          <w:rFonts w:ascii="Arial" w:hAnsi="Arial"/>
          <w:b w:val="0"/>
          <w:bCs w:val="0"/>
        </w:rPr>
        <w:t>Bonnard</w:t>
      </w:r>
    </w:p>
    <w:p w14:paraId="790AC991" w14:textId="107078AE" w:rsidR="00CB7F57" w:rsidRPr="007835B0" w:rsidRDefault="00CB7F57" w:rsidP="00CB7F57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Presenter: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ab/>
      </w:r>
      <w:r w:rsidR="004F71EE" w:rsidRPr="007835B0">
        <w:rPr>
          <w:rFonts w:ascii="Arial" w:hAnsi="Arial"/>
          <w:b w:val="0"/>
          <w:bCs w:val="0"/>
        </w:rPr>
        <w:t>Paul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4F71EE" w:rsidRPr="007835B0">
        <w:rPr>
          <w:rFonts w:ascii="Arial" w:hAnsi="Arial"/>
          <w:b w:val="0"/>
          <w:bCs w:val="0"/>
        </w:rPr>
        <w:t>Adler</w:t>
      </w:r>
    </w:p>
    <w:p w14:paraId="2DE3C49A" w14:textId="36168E9D" w:rsidR="004B50B4" w:rsidRPr="007835B0" w:rsidRDefault="004B50B4" w:rsidP="004B50B4">
      <w:pPr>
        <w:rPr>
          <w:rFonts w:ascii="Arial" w:hAnsi="Arial"/>
          <w:b w:val="0"/>
          <w:bCs w:val="0"/>
          <w:color w:val="262626"/>
        </w:rPr>
      </w:pPr>
      <w:r w:rsidRPr="007835B0">
        <w:rPr>
          <w:rFonts w:ascii="Arial" w:hAnsi="Arial"/>
        </w:rPr>
        <w:t>Room: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Pr="007835B0">
        <w:rPr>
          <w:rFonts w:ascii="Arial" w:hAnsi="Arial"/>
          <w:b w:val="0"/>
          <w:bCs w:val="0"/>
          <w:color w:val="262626"/>
        </w:rPr>
        <w:t>Auditorium</w:t>
      </w:r>
      <w:r w:rsidR="004E1CF2" w:rsidRPr="007835B0">
        <w:rPr>
          <w:rFonts w:ascii="Arial" w:hAnsi="Arial"/>
        </w:rPr>
        <w:t xml:space="preserve"> </w:t>
      </w:r>
    </w:p>
    <w:p w14:paraId="15FA0444" w14:textId="5ACB4351" w:rsidR="004B50B4" w:rsidRPr="007835B0" w:rsidRDefault="004B50B4" w:rsidP="004B50B4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="004E1CF2" w:rsidRPr="007835B0">
        <w:rPr>
          <w:rFonts w:ascii="Arial" w:hAnsi="Arial"/>
        </w:rPr>
        <w:t xml:space="preserve"> 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Pr="007835B0">
        <w:rPr>
          <w:rFonts w:ascii="Arial" w:hAnsi="Arial"/>
          <w:color w:val="FF0000"/>
        </w:rPr>
        <w:t>Hybrid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(To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be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Recorded)</w:t>
      </w:r>
    </w:p>
    <w:p w14:paraId="338260A6" w14:textId="35ABE599" w:rsidR="00CB7F57" w:rsidRPr="007835B0" w:rsidRDefault="00CB7F57" w:rsidP="00CB7F57">
      <w:pPr>
        <w:ind w:left="2160" w:hanging="2160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color w:val="000000"/>
        </w:rPr>
        <w:t>Linda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Downs,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Lynnel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Garabedian,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583EA4" w:rsidRPr="007835B0">
        <w:rPr>
          <w:rFonts w:ascii="Arial" w:hAnsi="Arial"/>
          <w:b w:val="0"/>
          <w:bCs w:val="0"/>
          <w:color w:val="000000"/>
        </w:rPr>
        <w:t>Bob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583EA4" w:rsidRPr="007835B0">
        <w:rPr>
          <w:rFonts w:ascii="Arial" w:hAnsi="Arial"/>
          <w:b w:val="0"/>
          <w:bCs w:val="0"/>
          <w:color w:val="000000"/>
        </w:rPr>
        <w:t>Reis</w:t>
      </w:r>
      <w:r w:rsidR="0075130E" w:rsidRPr="007835B0">
        <w:rPr>
          <w:rFonts w:ascii="Arial" w:hAnsi="Arial"/>
          <w:b w:val="0"/>
          <w:bCs w:val="0"/>
          <w:color w:val="000000"/>
        </w:rPr>
        <w:t>s</w:t>
      </w:r>
      <w:r w:rsidR="00583EA4" w:rsidRPr="007835B0">
        <w:rPr>
          <w:rFonts w:ascii="Arial" w:hAnsi="Arial"/>
          <w:b w:val="0"/>
          <w:bCs w:val="0"/>
          <w:color w:val="000000"/>
        </w:rPr>
        <w:t>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Ellen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Shapiro</w:t>
      </w:r>
    </w:p>
    <w:p w14:paraId="2BC27FC5" w14:textId="74E10869" w:rsidR="00A27F05" w:rsidRPr="007835B0" w:rsidRDefault="00A27F05" w:rsidP="00A3202D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71285A" w:rsidRPr="007835B0">
        <w:rPr>
          <w:rFonts w:ascii="Arial" w:hAnsi="Arial"/>
          <w:color w:val="000000"/>
        </w:rPr>
        <w:t>Ellen</w:t>
      </w:r>
      <w:r w:rsidR="004E1CF2" w:rsidRPr="007835B0">
        <w:rPr>
          <w:rFonts w:ascii="Arial" w:hAnsi="Arial"/>
          <w:color w:val="000000"/>
        </w:rPr>
        <w:t xml:space="preserve"> </w:t>
      </w:r>
      <w:r w:rsidR="0071285A" w:rsidRPr="007835B0">
        <w:rPr>
          <w:rFonts w:ascii="Arial" w:hAnsi="Arial"/>
          <w:color w:val="000000"/>
        </w:rPr>
        <w:t>Shapiro</w:t>
      </w:r>
      <w:r w:rsidR="002C32B3" w:rsidRPr="007835B0">
        <w:rPr>
          <w:rFonts w:ascii="Arial" w:hAnsi="Arial"/>
          <w:color w:val="000000"/>
        </w:rPr>
        <w:t>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2C32B3" w:rsidRPr="007835B0">
        <w:rPr>
          <w:rFonts w:ascii="Arial" w:hAnsi="Arial"/>
          <w:b w:val="0"/>
          <w:bCs w:val="0"/>
          <w:color w:val="000000"/>
        </w:rPr>
        <w:t>Susan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2C32B3" w:rsidRPr="007835B0">
        <w:rPr>
          <w:rFonts w:ascii="Arial" w:hAnsi="Arial"/>
          <w:b w:val="0"/>
          <w:bCs w:val="0"/>
          <w:color w:val="000000"/>
        </w:rPr>
        <w:t>Diehl</w:t>
      </w:r>
    </w:p>
    <w:p w14:paraId="5FAC7CA2" w14:textId="77777777" w:rsidR="00E73DC8" w:rsidRPr="007835B0" w:rsidRDefault="00E73DC8" w:rsidP="003842C7">
      <w:pPr>
        <w:jc w:val="both"/>
        <w:rPr>
          <w:rFonts w:ascii="Arial" w:hAnsi="Arial"/>
          <w:b w:val="0"/>
          <w:bCs w:val="0"/>
        </w:rPr>
      </w:pPr>
    </w:p>
    <w:p w14:paraId="77364B68" w14:textId="082D5BA8" w:rsidR="008676B5" w:rsidRPr="007835B0" w:rsidRDefault="008676B5" w:rsidP="003842C7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Gustave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Caillebotte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and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Pierre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Bonnard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both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primarily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painted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views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of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bourgeois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life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in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late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19th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c.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and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early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20th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c.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France.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Both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created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beautiful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and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alluring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works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featuring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their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family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and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friends,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at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home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and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at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play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in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intimate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settings.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recent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show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at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the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Musée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d’Orsay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in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Paris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of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Caillebotte’s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work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«Painting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Men»,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now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at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the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Getty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Museum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in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Los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Angeles,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has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brought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renewed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interest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in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this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genre.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We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will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explore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their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backgrounds,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and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influences,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that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led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them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to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create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these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lasting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images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of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a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moment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in</w:t>
      </w:r>
      <w:r w:rsidR="004E1CF2" w:rsidRPr="007835B0">
        <w:rPr>
          <w:rFonts w:ascii="Arial" w:hAnsi="Arial"/>
          <w:b w:val="0"/>
          <w:bCs w:val="0"/>
          <w:color w:val="222222"/>
          <w:shd w:val="clear" w:color="auto" w:fill="FFFFFF"/>
        </w:rPr>
        <w:t xml:space="preserve"> </w:t>
      </w:r>
      <w:r w:rsidRPr="007835B0">
        <w:rPr>
          <w:rFonts w:ascii="Arial" w:hAnsi="Arial"/>
          <w:b w:val="0"/>
          <w:bCs w:val="0"/>
          <w:color w:val="222222"/>
          <w:shd w:val="clear" w:color="auto" w:fill="FFFFFF"/>
        </w:rPr>
        <w:t>time.</w:t>
      </w:r>
    </w:p>
    <w:p w14:paraId="78F7DEF2" w14:textId="77777777" w:rsidR="006300C4" w:rsidRPr="007835B0" w:rsidRDefault="006300C4" w:rsidP="00E73DC8">
      <w:pPr>
        <w:jc w:val="both"/>
        <w:rPr>
          <w:rFonts w:ascii="Arial" w:hAnsi="Arial"/>
          <w:b w:val="0"/>
          <w:bCs w:val="0"/>
          <w:color w:val="000000"/>
        </w:rPr>
      </w:pPr>
    </w:p>
    <w:p w14:paraId="5830E804" w14:textId="77777777" w:rsidR="002C32B3" w:rsidRPr="007835B0" w:rsidRDefault="002C32B3" w:rsidP="00E73DC8">
      <w:pPr>
        <w:jc w:val="both"/>
        <w:rPr>
          <w:rFonts w:ascii="Arial" w:hAnsi="Arial"/>
          <w:b w:val="0"/>
          <w:bCs w:val="0"/>
          <w:color w:val="000000"/>
        </w:rPr>
      </w:pPr>
    </w:p>
    <w:p w14:paraId="62FD3D68" w14:textId="77777777" w:rsidR="004F509C" w:rsidRPr="007835B0" w:rsidRDefault="004F509C" w:rsidP="00E73DC8">
      <w:pPr>
        <w:jc w:val="both"/>
        <w:rPr>
          <w:rFonts w:ascii="Arial" w:hAnsi="Arial"/>
          <w:b w:val="0"/>
          <w:bCs w:val="0"/>
          <w:color w:val="000000"/>
        </w:rPr>
      </w:pPr>
    </w:p>
    <w:p w14:paraId="6012CEF3" w14:textId="77777777" w:rsidR="004F509C" w:rsidRPr="007835B0" w:rsidRDefault="004F509C" w:rsidP="00E73DC8">
      <w:pPr>
        <w:jc w:val="both"/>
        <w:rPr>
          <w:rFonts w:ascii="Arial" w:hAnsi="Arial"/>
          <w:b w:val="0"/>
          <w:bCs w:val="0"/>
          <w:color w:val="000000"/>
        </w:rPr>
      </w:pPr>
    </w:p>
    <w:p w14:paraId="6741D644" w14:textId="7C150F39" w:rsidR="006300C4" w:rsidRPr="007835B0" w:rsidRDefault="006300C4" w:rsidP="006300C4">
      <w:pPr>
        <w:jc w:val="both"/>
        <w:rPr>
          <w:rFonts w:ascii="Arial" w:hAnsi="Arial"/>
          <w:color w:val="FF0000"/>
        </w:rPr>
      </w:pPr>
      <w:r w:rsidRPr="007835B0">
        <w:rPr>
          <w:rFonts w:ascii="Arial" w:hAnsi="Arial"/>
          <w:color w:val="000000"/>
        </w:rPr>
        <w:lastRenderedPageBreak/>
        <w:t>Course: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000000"/>
        </w:rPr>
        <w:tab/>
      </w:r>
      <w:r w:rsidR="00972BC0" w:rsidRPr="007835B0">
        <w:rPr>
          <w:rFonts w:ascii="Arial" w:hAnsi="Arial"/>
          <w:color w:val="FF0000"/>
        </w:rPr>
        <w:t>NEW</w:t>
      </w:r>
      <w:r w:rsidR="004E1CF2" w:rsidRPr="007835B0">
        <w:rPr>
          <w:rFonts w:ascii="Arial" w:hAnsi="Arial"/>
          <w:color w:val="FF0000"/>
        </w:rPr>
        <w:t xml:space="preserve"> </w:t>
      </w:r>
      <w:r w:rsidR="00972BC0" w:rsidRPr="007835B0">
        <w:rPr>
          <w:rFonts w:ascii="Arial" w:hAnsi="Arial"/>
          <w:color w:val="FF0000"/>
        </w:rPr>
        <w:t>&amp;</w:t>
      </w:r>
      <w:r w:rsidR="004E1CF2" w:rsidRPr="007835B0">
        <w:rPr>
          <w:rFonts w:ascii="Arial" w:hAnsi="Arial"/>
          <w:color w:val="FF0000"/>
        </w:rPr>
        <w:t xml:space="preserve"> </w:t>
      </w:r>
      <w:r w:rsidR="00972BC0" w:rsidRPr="007835B0">
        <w:rPr>
          <w:rFonts w:ascii="Arial" w:hAnsi="Arial"/>
          <w:color w:val="FF0000"/>
        </w:rPr>
        <w:t>CLASSIC</w:t>
      </w:r>
      <w:r w:rsidR="004E1CF2" w:rsidRPr="007835B0">
        <w:rPr>
          <w:rFonts w:ascii="Arial" w:hAnsi="Arial"/>
          <w:color w:val="FF0000"/>
        </w:rPr>
        <w:t xml:space="preserve"> </w:t>
      </w:r>
      <w:r w:rsidR="00972BC0" w:rsidRPr="007835B0">
        <w:rPr>
          <w:rFonts w:ascii="Arial" w:hAnsi="Arial"/>
          <w:color w:val="FF0000"/>
        </w:rPr>
        <w:t>ESSAYS</w:t>
      </w:r>
    </w:p>
    <w:p w14:paraId="63C5CF5C" w14:textId="729C7C60" w:rsidR="00BD5135" w:rsidRPr="007835B0" w:rsidRDefault="006300C4" w:rsidP="00BD5135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Subject: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BD5135" w:rsidRPr="007835B0">
        <w:rPr>
          <w:rFonts w:ascii="Arial" w:hAnsi="Arial"/>
          <w:b w:val="0"/>
          <w:bCs w:val="0"/>
        </w:rPr>
        <w:t>Two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B81DDD" w:rsidRPr="007835B0">
        <w:rPr>
          <w:rFonts w:ascii="Arial" w:hAnsi="Arial"/>
          <w:b w:val="0"/>
          <w:bCs w:val="0"/>
        </w:rPr>
        <w:t>R</w:t>
      </w:r>
      <w:r w:rsidR="00BD5135" w:rsidRPr="007835B0">
        <w:rPr>
          <w:rFonts w:ascii="Arial" w:hAnsi="Arial"/>
          <w:b w:val="0"/>
          <w:bCs w:val="0"/>
        </w:rPr>
        <w:t>ecent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B81DDD" w:rsidRPr="007835B0">
        <w:rPr>
          <w:rFonts w:ascii="Arial" w:hAnsi="Arial"/>
          <w:b w:val="0"/>
          <w:bCs w:val="0"/>
        </w:rPr>
        <w:t>E</w:t>
      </w:r>
      <w:r w:rsidR="00BD5135" w:rsidRPr="007835B0">
        <w:rPr>
          <w:rFonts w:ascii="Arial" w:hAnsi="Arial"/>
          <w:b w:val="0"/>
          <w:bCs w:val="0"/>
        </w:rPr>
        <w:t>ssays</w:t>
      </w:r>
    </w:p>
    <w:p w14:paraId="36B0E266" w14:textId="09C2AA9C" w:rsidR="006300C4" w:rsidRPr="007835B0" w:rsidRDefault="006300C4" w:rsidP="006300C4">
      <w:pPr>
        <w:rPr>
          <w:rFonts w:ascii="Arial" w:hAnsi="Arial"/>
          <w:b w:val="0"/>
          <w:bCs w:val="0"/>
          <w:color w:val="262626"/>
        </w:rPr>
      </w:pPr>
      <w:r w:rsidRPr="007835B0">
        <w:rPr>
          <w:rFonts w:ascii="Arial" w:hAnsi="Arial"/>
        </w:rPr>
        <w:t>Room: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="00217CD3" w:rsidRPr="007835B0">
        <w:rPr>
          <w:rFonts w:ascii="Arial" w:hAnsi="Arial"/>
          <w:b w:val="0"/>
          <w:bCs w:val="0"/>
          <w:color w:val="262626"/>
        </w:rPr>
        <w:t>27</w:t>
      </w:r>
      <w:r w:rsidR="004E1CF2" w:rsidRPr="007835B0">
        <w:rPr>
          <w:rFonts w:ascii="Arial" w:hAnsi="Arial"/>
        </w:rPr>
        <w:t xml:space="preserve"> </w:t>
      </w:r>
    </w:p>
    <w:p w14:paraId="3AEA4510" w14:textId="1AE3C0F3" w:rsidR="006300C4" w:rsidRPr="007835B0" w:rsidRDefault="006300C4" w:rsidP="006300C4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="004E1CF2" w:rsidRPr="007835B0">
        <w:rPr>
          <w:rFonts w:ascii="Arial" w:hAnsi="Arial"/>
        </w:rPr>
        <w:t xml:space="preserve"> 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="00217CD3" w:rsidRPr="007835B0">
        <w:rPr>
          <w:rFonts w:ascii="Arial" w:hAnsi="Arial"/>
          <w:b w:val="0"/>
          <w:bCs w:val="0"/>
          <w:color w:val="262626"/>
        </w:rPr>
        <w:t>In-Person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  <w:r w:rsidR="0078731E" w:rsidRPr="007835B0">
        <w:rPr>
          <w:rFonts w:ascii="Arial" w:hAnsi="Arial"/>
          <w:b w:val="0"/>
          <w:bCs w:val="0"/>
          <w:color w:val="262626"/>
        </w:rPr>
        <w:t>Only</w:t>
      </w:r>
      <w:r w:rsidR="004E1CF2" w:rsidRPr="007835B0">
        <w:rPr>
          <w:rFonts w:ascii="Arial" w:hAnsi="Arial"/>
          <w:b w:val="0"/>
          <w:bCs w:val="0"/>
          <w:color w:val="262626"/>
        </w:rPr>
        <w:t xml:space="preserve"> </w:t>
      </w:r>
    </w:p>
    <w:p w14:paraId="486840C4" w14:textId="58CD4BEB" w:rsidR="006300C4" w:rsidRPr="007835B0" w:rsidRDefault="006300C4" w:rsidP="006300C4">
      <w:pPr>
        <w:ind w:left="2160" w:hanging="2160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217CD3" w:rsidRPr="007835B0">
        <w:rPr>
          <w:rFonts w:ascii="Arial" w:hAnsi="Arial"/>
          <w:color w:val="000000"/>
        </w:rPr>
        <w:t>Steve</w:t>
      </w:r>
      <w:r w:rsidR="004E1CF2" w:rsidRPr="007835B0">
        <w:rPr>
          <w:rFonts w:ascii="Arial" w:hAnsi="Arial"/>
          <w:color w:val="000000"/>
        </w:rPr>
        <w:t xml:space="preserve"> </w:t>
      </w:r>
      <w:r w:rsidR="00217CD3" w:rsidRPr="007835B0">
        <w:rPr>
          <w:rFonts w:ascii="Arial" w:hAnsi="Arial"/>
          <w:color w:val="000000"/>
        </w:rPr>
        <w:t>Allen,</w:t>
      </w:r>
      <w:r w:rsidR="004E1CF2" w:rsidRPr="007835B0">
        <w:rPr>
          <w:rFonts w:ascii="Arial" w:hAnsi="Arial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Martha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Drezin,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Larry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Shapiro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</w:p>
    <w:p w14:paraId="628983C1" w14:textId="77777777" w:rsidR="00BD5135" w:rsidRPr="007835B0" w:rsidRDefault="00BD5135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50907A2C" w14:textId="1814A350" w:rsidR="00BD5135" w:rsidRPr="007835B0" w:rsidRDefault="00BD5135" w:rsidP="00B81DDD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</w:pP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"The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Woman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Who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Spent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Five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Hundred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Days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in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a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Cave"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by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D.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T.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Max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from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the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January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21,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="00E65D3D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2024,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issue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of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  <w:t>The</w:t>
      </w:r>
      <w:r w:rsidR="004E1CF2" w:rsidRPr="007835B0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  <w:t>New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  <w:t>Yorker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,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</w:p>
    <w:p w14:paraId="51ABDBE0" w14:textId="7F8DA7A1" w:rsidR="00BD5135" w:rsidRPr="007835B0" w:rsidRDefault="00BD5135" w:rsidP="00B81DDD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</w:pP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"The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Case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Against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Travel"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by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Agnes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Callard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from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the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June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24,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="00E65D3D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2023,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issue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>of</w:t>
      </w:r>
      <w:r w:rsidR="004E1CF2" w:rsidRPr="007835B0">
        <w:rPr>
          <w:rFonts w:ascii="Arial" w:eastAsia="Times New Roman" w:hAnsi="Arial" w:cs="Arial"/>
          <w:b w:val="0"/>
          <w:bCs w:val="0"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  <w:t>The</w:t>
      </w:r>
      <w:r w:rsidR="004E1CF2" w:rsidRPr="007835B0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  <w:t>New</w:t>
      </w:r>
      <w:r w:rsidR="004E1CF2" w:rsidRPr="007835B0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7835B0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  <w:t>Yorker</w:t>
      </w:r>
      <w:r w:rsidR="00CE45AB" w:rsidRPr="007835B0">
        <w:rPr>
          <w:rFonts w:ascii="Arial" w:eastAsia="Times New Roman" w:hAnsi="Arial" w:cs="Arial"/>
          <w:b w:val="0"/>
          <w:bCs w:val="0"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491EFDCF" w14:textId="77777777" w:rsidR="00CE45AB" w:rsidRPr="007835B0" w:rsidRDefault="00CE45AB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4ABAE776" w14:textId="5D20F1D4" w:rsidR="003842C7" w:rsidRPr="007835B0" w:rsidRDefault="00CE45AB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Copies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these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essays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distributed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through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3842C7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QuestBusiness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.</w:t>
      </w:r>
    </w:p>
    <w:p w14:paraId="04231EAF" w14:textId="77777777" w:rsidR="003842C7" w:rsidRPr="007835B0" w:rsidRDefault="003842C7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4BFA23D6" w14:textId="77777777" w:rsidR="003842C7" w:rsidRPr="007835B0" w:rsidRDefault="003842C7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11D31851" w14:textId="7166C242" w:rsidR="00583EA4" w:rsidRPr="007835B0" w:rsidRDefault="00583EA4" w:rsidP="003842C7">
      <w:pPr>
        <w:jc w:val="center"/>
        <w:rPr>
          <w:rFonts w:ascii="Arial" w:eastAsia="Times New Roman" w:hAnsi="Arial"/>
          <w:color w:val="FA0000"/>
        </w:rPr>
      </w:pPr>
      <w:r w:rsidRPr="007835B0">
        <w:rPr>
          <w:rFonts w:ascii="Arial" w:eastAsia="Times New Roman" w:hAnsi="Arial"/>
          <w:color w:val="FA0000"/>
        </w:rPr>
        <w:t>TUESDAY,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APRIL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29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@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NOON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–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12:45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P.M.</w:t>
      </w:r>
    </w:p>
    <w:p w14:paraId="6A58896E" w14:textId="77777777" w:rsidR="00926F62" w:rsidRPr="007835B0" w:rsidRDefault="00926F62" w:rsidP="006300C4">
      <w:pPr>
        <w:rPr>
          <w:rFonts w:ascii="Arial" w:eastAsia="Times New Roman" w:hAnsi="Arial"/>
          <w:color w:val="FA0000"/>
        </w:rPr>
      </w:pPr>
    </w:p>
    <w:p w14:paraId="619D2F07" w14:textId="77777777" w:rsidR="00795346" w:rsidRPr="007835B0" w:rsidRDefault="00795346" w:rsidP="00A3202D">
      <w:pPr>
        <w:shd w:val="clear" w:color="auto" w:fill="FFFFFF"/>
        <w:rPr>
          <w:rFonts w:ascii="Arial" w:hAnsi="Arial"/>
          <w:b w:val="0"/>
          <w:bCs w:val="0"/>
          <w:color w:val="222222"/>
        </w:rPr>
      </w:pPr>
    </w:p>
    <w:p w14:paraId="66221939" w14:textId="0E154E74" w:rsidR="00795346" w:rsidRPr="007835B0" w:rsidRDefault="00795346" w:rsidP="00A3202D">
      <w:pPr>
        <w:rPr>
          <w:rFonts w:ascii="Arial" w:hAnsi="Arial"/>
          <w:lang w:val="es-US"/>
        </w:rPr>
      </w:pPr>
      <w:proofErr w:type="spellStart"/>
      <w:r w:rsidRPr="007835B0">
        <w:rPr>
          <w:rFonts w:ascii="Arial" w:hAnsi="Arial"/>
          <w:color w:val="000000"/>
          <w:lang w:val="es-US"/>
        </w:rPr>
        <w:t>Course</w:t>
      </w:r>
      <w:proofErr w:type="spellEnd"/>
      <w:r w:rsidRPr="007835B0">
        <w:rPr>
          <w:rFonts w:ascii="Arial" w:hAnsi="Arial"/>
          <w:color w:val="000000"/>
          <w:lang w:val="es-US"/>
        </w:rPr>
        <w:t>:</w:t>
      </w:r>
      <w:r w:rsidRPr="007835B0">
        <w:rPr>
          <w:rFonts w:ascii="Arial" w:hAnsi="Arial"/>
          <w:lang w:val="es-US"/>
        </w:rPr>
        <w:tab/>
      </w:r>
      <w:r w:rsidR="00A27F05" w:rsidRPr="007835B0">
        <w:rPr>
          <w:rFonts w:ascii="Arial" w:hAnsi="Arial"/>
          <w:lang w:val="es-US"/>
        </w:rPr>
        <w:tab/>
      </w:r>
      <w:r w:rsidRPr="007835B0">
        <w:rPr>
          <w:rFonts w:ascii="Arial" w:hAnsi="Arial"/>
          <w:color w:val="FF0000"/>
          <w:lang w:val="es-US"/>
        </w:rPr>
        <w:t>SE</w:t>
      </w:r>
      <w:r w:rsidR="004E1CF2" w:rsidRPr="007835B0">
        <w:rPr>
          <w:rFonts w:ascii="Arial" w:hAnsi="Arial"/>
          <w:color w:val="FF0000"/>
          <w:lang w:val="es-US"/>
        </w:rPr>
        <w:t xml:space="preserve"> </w:t>
      </w:r>
      <w:r w:rsidRPr="007835B0">
        <w:rPr>
          <w:rFonts w:ascii="Arial" w:hAnsi="Arial"/>
          <w:color w:val="FF0000"/>
          <w:lang w:val="es-US"/>
        </w:rPr>
        <w:t>HABLA</w:t>
      </w:r>
      <w:r w:rsidR="004E1CF2" w:rsidRPr="007835B0">
        <w:rPr>
          <w:rFonts w:ascii="Arial" w:hAnsi="Arial"/>
          <w:color w:val="FF0000"/>
          <w:lang w:val="es-US"/>
        </w:rPr>
        <w:t xml:space="preserve"> </w:t>
      </w:r>
      <w:r w:rsidRPr="007835B0">
        <w:rPr>
          <w:rFonts w:ascii="Arial" w:hAnsi="Arial"/>
          <w:color w:val="FF0000"/>
          <w:lang w:val="es-US"/>
        </w:rPr>
        <w:t>ESPAÑOL</w:t>
      </w:r>
      <w:r w:rsidR="004E1CF2" w:rsidRPr="007835B0">
        <w:rPr>
          <w:rFonts w:ascii="Arial" w:hAnsi="Arial"/>
          <w:color w:val="FF0000"/>
          <w:lang w:val="es-US"/>
        </w:rPr>
        <w:t xml:space="preserve"> </w:t>
      </w:r>
      <w:r w:rsidRPr="007835B0">
        <w:rPr>
          <w:rFonts w:ascii="Arial" w:hAnsi="Arial"/>
          <w:color w:val="FF0000"/>
          <w:lang w:val="es-US"/>
        </w:rPr>
        <w:t>(Spanish</w:t>
      </w:r>
      <w:r w:rsidR="004E1CF2" w:rsidRPr="007835B0">
        <w:rPr>
          <w:rFonts w:ascii="Arial" w:hAnsi="Arial"/>
          <w:color w:val="FF0000"/>
          <w:lang w:val="es-US"/>
        </w:rPr>
        <w:t xml:space="preserve"> </w:t>
      </w:r>
      <w:r w:rsidRPr="007835B0">
        <w:rPr>
          <w:rFonts w:ascii="Arial" w:hAnsi="Arial"/>
          <w:color w:val="FF0000"/>
          <w:lang w:val="es-US"/>
        </w:rPr>
        <w:t>conversation)</w:t>
      </w:r>
    </w:p>
    <w:p w14:paraId="452E9F4F" w14:textId="6D691522" w:rsidR="004762B2" w:rsidRPr="007835B0" w:rsidRDefault="004762B2" w:rsidP="004762B2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color w:val="000000"/>
          <w:spacing w:val="-5"/>
          <w:kern w:val="0"/>
          <w14:ligatures w14:val="none"/>
        </w:rPr>
        <w:t>Presenter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: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ab/>
        <w:t>Richard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Elrauch</w:t>
      </w:r>
    </w:p>
    <w:p w14:paraId="28A2805A" w14:textId="77777777" w:rsidR="004E6BB1" w:rsidRPr="007835B0" w:rsidRDefault="00583EA4" w:rsidP="00A3202D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Room</w:t>
      </w:r>
      <w:r w:rsidR="004B50B4" w:rsidRPr="007835B0">
        <w:rPr>
          <w:rFonts w:ascii="Arial" w:hAnsi="Arial"/>
        </w:rPr>
        <w:t>:</w:t>
      </w:r>
      <w:r w:rsidR="004E6BB1" w:rsidRPr="007835B0">
        <w:rPr>
          <w:rFonts w:ascii="Arial" w:hAnsi="Arial"/>
          <w:b w:val="0"/>
          <w:bCs w:val="0"/>
        </w:rPr>
        <w:tab/>
      </w:r>
      <w:r w:rsidR="004B50B4" w:rsidRPr="007835B0">
        <w:rPr>
          <w:rFonts w:ascii="Arial" w:hAnsi="Arial"/>
          <w:b w:val="0"/>
          <w:bCs w:val="0"/>
        </w:rPr>
        <w:tab/>
      </w:r>
      <w:r w:rsidR="0086098A" w:rsidRPr="007835B0">
        <w:rPr>
          <w:rFonts w:ascii="Arial" w:hAnsi="Arial"/>
          <w:b w:val="0"/>
          <w:bCs w:val="0"/>
        </w:rPr>
        <w:t>19</w:t>
      </w:r>
    </w:p>
    <w:p w14:paraId="7D22D0B0" w14:textId="4267C676" w:rsidR="004B50B4" w:rsidRPr="007835B0" w:rsidRDefault="004B50B4" w:rsidP="00A3202D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  <w:t>In-Person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8731E" w:rsidRPr="007835B0">
        <w:rPr>
          <w:rFonts w:ascii="Arial" w:hAnsi="Arial"/>
          <w:b w:val="0"/>
          <w:bCs w:val="0"/>
        </w:rPr>
        <w:t>Only</w:t>
      </w:r>
    </w:p>
    <w:p w14:paraId="3BACE188" w14:textId="76E71D22" w:rsidR="004762B2" w:rsidRPr="007835B0" w:rsidRDefault="00583EA4" w:rsidP="004762B2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Coordinators:</w:t>
      </w:r>
      <w:r w:rsidRPr="007835B0">
        <w:rPr>
          <w:rFonts w:ascii="Arial" w:hAnsi="Arial"/>
          <w:b w:val="0"/>
          <w:bCs w:val="0"/>
        </w:rPr>
        <w:tab/>
      </w:r>
      <w:r w:rsidR="00192111" w:rsidRPr="007835B0">
        <w:rPr>
          <w:rFonts w:ascii="Arial" w:hAnsi="Arial"/>
        </w:rPr>
        <w:t>Ruth</w:t>
      </w:r>
      <w:r w:rsidR="004E1CF2" w:rsidRPr="007835B0">
        <w:rPr>
          <w:rFonts w:ascii="Arial" w:hAnsi="Arial"/>
        </w:rPr>
        <w:t xml:space="preserve"> </w:t>
      </w:r>
      <w:r w:rsidR="00192111" w:rsidRPr="007835B0">
        <w:rPr>
          <w:rFonts w:ascii="Arial" w:hAnsi="Arial"/>
        </w:rPr>
        <w:t>Ward</w:t>
      </w:r>
    </w:p>
    <w:p w14:paraId="7254DFF7" w14:textId="77777777" w:rsidR="004762B2" w:rsidRPr="007835B0" w:rsidRDefault="004762B2" w:rsidP="004762B2">
      <w:pPr>
        <w:jc w:val="both"/>
        <w:rPr>
          <w:rFonts w:ascii="Arial" w:hAnsi="Arial"/>
          <w:b w:val="0"/>
          <w:bCs w:val="0"/>
        </w:rPr>
      </w:pPr>
    </w:p>
    <w:p w14:paraId="3D210476" w14:textId="3B8BBFB8" w:rsidR="004762B2" w:rsidRPr="007835B0" w:rsidRDefault="004762B2" w:rsidP="004762B2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Algo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proofErr w:type="spellStart"/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Interesante</w:t>
      </w:r>
      <w:proofErr w:type="spellEnd"/>
    </w:p>
    <w:p w14:paraId="36B4F4C4" w14:textId="77777777" w:rsidR="004762B2" w:rsidRPr="007835B0" w:rsidRDefault="004762B2" w:rsidP="004762B2">
      <w:pPr>
        <w:jc w:val="center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5363BF93" w14:textId="198A349E" w:rsidR="004762B2" w:rsidRPr="007835B0" w:rsidRDefault="004762B2" w:rsidP="004762B2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Vamos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proofErr w:type="spellStart"/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hablar</w:t>
      </w:r>
      <w:proofErr w:type="spellEnd"/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de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algo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proofErr w:type="spellStart"/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interesante</w:t>
      </w:r>
      <w:proofErr w:type="spellEnd"/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.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proofErr w:type="spellStart"/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Garantizado</w:t>
      </w:r>
      <w:proofErr w:type="spellEnd"/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Dinero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proofErr w:type="spellStart"/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devuelto</w:t>
      </w:r>
      <w:proofErr w:type="spellEnd"/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proofErr w:type="spellStart"/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si</w:t>
      </w:r>
      <w:proofErr w:type="spellEnd"/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100%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proofErr w:type="spellStart"/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satisfecho</w:t>
      </w:r>
      <w:proofErr w:type="spellEnd"/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.</w:t>
      </w:r>
    </w:p>
    <w:p w14:paraId="464A445B" w14:textId="77777777" w:rsidR="004762B2" w:rsidRPr="007835B0" w:rsidRDefault="004762B2" w:rsidP="004762B2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2A2D207D" w14:textId="425D9696" w:rsidR="004762B2" w:rsidRPr="007835B0" w:rsidRDefault="004762B2" w:rsidP="004762B2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ab/>
        <w:t>Something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Interesting</w:t>
      </w:r>
    </w:p>
    <w:p w14:paraId="2044358D" w14:textId="77777777" w:rsidR="004762B2" w:rsidRPr="007835B0" w:rsidRDefault="004762B2" w:rsidP="004762B2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3A8C43B0" w14:textId="527F9662" w:rsidR="004762B2" w:rsidRPr="007835B0" w:rsidRDefault="004762B2" w:rsidP="004762B2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We're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going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talk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about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something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interesting.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Guaranteed.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Money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returned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not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100%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satisfied.</w:t>
      </w:r>
    </w:p>
    <w:p w14:paraId="320D86BD" w14:textId="77777777" w:rsidR="00C8310A" w:rsidRPr="007835B0" w:rsidRDefault="00C8310A" w:rsidP="00A3202D">
      <w:pPr>
        <w:rPr>
          <w:rFonts w:ascii="Arial" w:hAnsi="Arial"/>
          <w:b w:val="0"/>
          <w:bCs w:val="0"/>
          <w:color w:val="auto"/>
        </w:rPr>
      </w:pPr>
    </w:p>
    <w:p w14:paraId="0DE61D35" w14:textId="77777777" w:rsidR="004E1CF2" w:rsidRPr="007835B0" w:rsidRDefault="004E1CF2" w:rsidP="00A3202D">
      <w:pPr>
        <w:rPr>
          <w:rFonts w:ascii="Arial" w:hAnsi="Arial"/>
          <w:b w:val="0"/>
          <w:bCs w:val="0"/>
          <w:color w:val="auto"/>
        </w:rPr>
      </w:pPr>
    </w:p>
    <w:p w14:paraId="4BF6C54B" w14:textId="4AE00336" w:rsidR="00795346" w:rsidRPr="007835B0" w:rsidRDefault="00795346" w:rsidP="00A3202D">
      <w:pPr>
        <w:jc w:val="center"/>
        <w:rPr>
          <w:rFonts w:ascii="Arial" w:hAnsi="Arial"/>
        </w:rPr>
      </w:pPr>
      <w:r w:rsidRPr="007835B0">
        <w:rPr>
          <w:rFonts w:ascii="Arial" w:hAnsi="Arial"/>
          <w:color w:val="FA0000"/>
        </w:rPr>
        <w:t>TUESDAY,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APRIL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29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@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1:00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PM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–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2:30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PM</w:t>
      </w:r>
    </w:p>
    <w:p w14:paraId="54FBB6C5" w14:textId="77777777" w:rsidR="00795346" w:rsidRPr="007835B0" w:rsidRDefault="00795346" w:rsidP="00A3202D">
      <w:pPr>
        <w:jc w:val="both"/>
        <w:rPr>
          <w:rFonts w:ascii="Arial" w:hAnsi="Arial"/>
          <w:color w:val="C00000"/>
        </w:rPr>
      </w:pPr>
    </w:p>
    <w:p w14:paraId="579F8C51" w14:textId="77777777" w:rsidR="007228BB" w:rsidRPr="007835B0" w:rsidRDefault="007228BB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1ED6D6B8" w14:textId="61F43E48" w:rsidR="00795346" w:rsidRPr="007835B0" w:rsidRDefault="00795346" w:rsidP="00A3202D">
      <w:pPr>
        <w:jc w:val="both"/>
        <w:rPr>
          <w:rFonts w:ascii="Arial" w:hAnsi="Arial"/>
        </w:rPr>
      </w:pPr>
      <w:r w:rsidRPr="007835B0">
        <w:rPr>
          <w:rFonts w:ascii="Arial" w:hAnsi="Arial"/>
          <w:color w:val="000000"/>
        </w:rPr>
        <w:t>Course:</w:t>
      </w:r>
      <w:r w:rsidR="00926F62" w:rsidRPr="007835B0">
        <w:rPr>
          <w:rFonts w:ascii="Arial" w:hAnsi="Arial"/>
          <w:color w:val="000000"/>
        </w:rPr>
        <w:tab/>
      </w:r>
      <w:r w:rsidR="00926F62"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FF0000"/>
        </w:rPr>
        <w:t>FILM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FOR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THOUGHT</w:t>
      </w:r>
    </w:p>
    <w:p w14:paraId="32F81BC6" w14:textId="74C4A7EE" w:rsidR="004B50B4" w:rsidRPr="007835B0" w:rsidRDefault="004B50B4" w:rsidP="004B50B4">
      <w:pPr>
        <w:rPr>
          <w:rFonts w:ascii="Arial" w:hAnsi="Arial"/>
          <w:b w:val="0"/>
          <w:bCs w:val="0"/>
          <w:color w:val="262626"/>
        </w:rPr>
      </w:pPr>
      <w:r w:rsidRPr="007835B0">
        <w:rPr>
          <w:rFonts w:ascii="Arial" w:hAnsi="Arial"/>
        </w:rPr>
        <w:t>Room: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  <w:t>Auditorium</w:t>
      </w:r>
    </w:p>
    <w:p w14:paraId="734E46FB" w14:textId="2B71B021" w:rsidR="004B50B4" w:rsidRPr="007835B0" w:rsidRDefault="004B50B4" w:rsidP="004B50B4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Pr="007835B0">
        <w:rPr>
          <w:rFonts w:ascii="Arial" w:hAnsi="Arial"/>
          <w:b w:val="0"/>
          <w:bCs w:val="0"/>
        </w:rPr>
        <w:t>In-Person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8731E" w:rsidRPr="007835B0">
        <w:rPr>
          <w:rFonts w:ascii="Arial" w:hAnsi="Arial"/>
          <w:b w:val="0"/>
          <w:bCs w:val="0"/>
        </w:rPr>
        <w:t>Only</w:t>
      </w:r>
    </w:p>
    <w:p w14:paraId="1D05F309" w14:textId="1A13C2E3" w:rsidR="00A27F05" w:rsidRPr="007835B0" w:rsidRDefault="00A27F05" w:rsidP="00A3202D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1451AD" w:rsidRPr="007835B0">
        <w:rPr>
          <w:rFonts w:ascii="Arial" w:hAnsi="Arial"/>
          <w:color w:val="000000"/>
        </w:rPr>
        <w:t>Steve</w:t>
      </w:r>
      <w:r w:rsidR="004E1CF2" w:rsidRPr="007835B0">
        <w:rPr>
          <w:rFonts w:ascii="Arial" w:hAnsi="Arial"/>
          <w:color w:val="000000"/>
        </w:rPr>
        <w:t xml:space="preserve"> </w:t>
      </w:r>
      <w:r w:rsidR="001451AD" w:rsidRPr="007835B0">
        <w:rPr>
          <w:rFonts w:ascii="Arial" w:hAnsi="Arial"/>
          <w:color w:val="000000"/>
        </w:rPr>
        <w:t>Allen,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597D93" w:rsidRPr="007835B0">
        <w:rPr>
          <w:rFonts w:ascii="Arial" w:hAnsi="Arial"/>
          <w:b w:val="0"/>
          <w:bCs w:val="0"/>
          <w:color w:val="000000"/>
        </w:rPr>
        <w:t>Lois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597D93" w:rsidRPr="007835B0">
        <w:rPr>
          <w:rFonts w:ascii="Arial" w:hAnsi="Arial"/>
          <w:b w:val="0"/>
          <w:bCs w:val="0"/>
          <w:color w:val="000000"/>
        </w:rPr>
        <w:t>Klein,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Jane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Lubin,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Ellen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Waldman</w:t>
      </w:r>
    </w:p>
    <w:p w14:paraId="084970AC" w14:textId="04AFD902" w:rsidR="00833209" w:rsidRPr="007835B0" w:rsidRDefault="00A27F05" w:rsidP="00833209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71285A" w:rsidRPr="007835B0">
        <w:rPr>
          <w:rFonts w:ascii="Arial" w:hAnsi="Arial"/>
          <w:color w:val="000000"/>
        </w:rPr>
        <w:t>Michael</w:t>
      </w:r>
      <w:r w:rsidR="004E1CF2" w:rsidRPr="007835B0">
        <w:rPr>
          <w:rFonts w:ascii="Arial" w:hAnsi="Arial"/>
          <w:color w:val="000000"/>
        </w:rPr>
        <w:t xml:space="preserve"> </w:t>
      </w:r>
      <w:r w:rsidR="0071285A" w:rsidRPr="007835B0">
        <w:rPr>
          <w:rFonts w:ascii="Arial" w:hAnsi="Arial"/>
          <w:color w:val="000000"/>
        </w:rPr>
        <w:t>Wellner</w:t>
      </w:r>
      <w:r w:rsidR="0071285A" w:rsidRPr="007835B0">
        <w:rPr>
          <w:rFonts w:ascii="Arial" w:hAnsi="Arial"/>
          <w:b w:val="0"/>
          <w:bCs w:val="0"/>
          <w:color w:val="000000"/>
        </w:rPr>
        <w:t>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71285A" w:rsidRPr="007835B0">
        <w:rPr>
          <w:rFonts w:ascii="Arial" w:hAnsi="Arial"/>
          <w:b w:val="0"/>
          <w:bCs w:val="0"/>
          <w:color w:val="000000"/>
        </w:rPr>
        <w:t>Pete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71285A" w:rsidRPr="007835B0">
        <w:rPr>
          <w:rFonts w:ascii="Arial" w:hAnsi="Arial"/>
          <w:b w:val="0"/>
          <w:bCs w:val="0"/>
          <w:color w:val="000000"/>
        </w:rPr>
        <w:t>Weis</w:t>
      </w:r>
    </w:p>
    <w:p w14:paraId="04742625" w14:textId="77777777" w:rsidR="00833209" w:rsidRPr="007835B0" w:rsidRDefault="00833209" w:rsidP="00833209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76E7FAA2" w14:textId="46DD9C25" w:rsidR="006D6D4F" w:rsidRPr="007835B0" w:rsidRDefault="00833209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continue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best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contemporary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short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documentaries,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dramas,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comedies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selected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for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their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artistic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merit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probability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producing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lively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discussion</w:t>
      </w:r>
      <w:r w:rsidR="006D6D4F" w:rsidRPr="007835B0">
        <w:rPr>
          <w:rFonts w:ascii="Arial" w:hAnsi="Arial"/>
          <w:b w:val="0"/>
          <w:bCs w:val="0"/>
          <w:color w:val="000000"/>
        </w:rPr>
        <w:t>.</w:t>
      </w:r>
    </w:p>
    <w:p w14:paraId="3C870499" w14:textId="77777777" w:rsidR="00795346" w:rsidRPr="007835B0" w:rsidRDefault="00795346" w:rsidP="00A3202D">
      <w:pPr>
        <w:rPr>
          <w:rFonts w:ascii="Arial" w:hAnsi="Arial"/>
          <w:b w:val="0"/>
          <w:bCs w:val="0"/>
          <w:color w:val="000000"/>
        </w:rPr>
      </w:pPr>
    </w:p>
    <w:p w14:paraId="22C84311" w14:textId="77777777" w:rsidR="006D6D4F" w:rsidRPr="007835B0" w:rsidRDefault="006D6D4F" w:rsidP="00A3202D">
      <w:pPr>
        <w:rPr>
          <w:rFonts w:ascii="Arial" w:hAnsi="Arial"/>
          <w:b w:val="0"/>
          <w:bCs w:val="0"/>
          <w:color w:val="000000"/>
        </w:rPr>
      </w:pPr>
    </w:p>
    <w:p w14:paraId="77C1A2B6" w14:textId="5F261A8C" w:rsidR="00795346" w:rsidRPr="007835B0" w:rsidRDefault="00795346" w:rsidP="00A3202D">
      <w:pPr>
        <w:rPr>
          <w:rFonts w:ascii="Arial" w:hAnsi="Arial"/>
          <w:lang w:val="fr-FR"/>
        </w:rPr>
      </w:pPr>
      <w:proofErr w:type="gramStart"/>
      <w:r w:rsidRPr="007835B0">
        <w:rPr>
          <w:rFonts w:ascii="Arial" w:hAnsi="Arial"/>
          <w:color w:val="000000"/>
          <w:lang w:val="fr-FR"/>
        </w:rPr>
        <w:lastRenderedPageBreak/>
        <w:t>Course:</w:t>
      </w:r>
      <w:proofErr w:type="gramEnd"/>
      <w:r w:rsidRPr="007835B0">
        <w:rPr>
          <w:rFonts w:ascii="Arial" w:hAnsi="Arial"/>
          <w:color w:val="000000"/>
          <w:lang w:val="fr-FR"/>
        </w:rPr>
        <w:tab/>
      </w:r>
      <w:r w:rsidR="00A27F05" w:rsidRPr="007835B0">
        <w:rPr>
          <w:rFonts w:ascii="Arial" w:hAnsi="Arial"/>
          <w:color w:val="000000"/>
          <w:lang w:val="fr-FR"/>
        </w:rPr>
        <w:tab/>
      </w:r>
      <w:r w:rsidR="00972BC0" w:rsidRPr="007835B0">
        <w:rPr>
          <w:rFonts w:ascii="Arial" w:hAnsi="Arial"/>
          <w:color w:val="FF0000"/>
          <w:lang w:val="fr-FR"/>
        </w:rPr>
        <w:t>ORAL</w:t>
      </w:r>
      <w:r w:rsidR="004E1CF2" w:rsidRPr="007835B0">
        <w:rPr>
          <w:rFonts w:ascii="Arial" w:hAnsi="Arial"/>
          <w:color w:val="FF0000"/>
          <w:lang w:val="fr-FR"/>
        </w:rPr>
        <w:t xml:space="preserve"> </w:t>
      </w:r>
      <w:r w:rsidR="00972BC0" w:rsidRPr="007835B0">
        <w:rPr>
          <w:rFonts w:ascii="Arial" w:hAnsi="Arial"/>
          <w:color w:val="FF0000"/>
          <w:lang w:val="fr-FR"/>
        </w:rPr>
        <w:t>INTERPRETATION</w:t>
      </w:r>
      <w:r w:rsidR="004E1CF2" w:rsidRPr="007835B0">
        <w:rPr>
          <w:rFonts w:ascii="Arial" w:hAnsi="Arial"/>
          <w:color w:val="FF0000"/>
          <w:lang w:val="fr-FR"/>
        </w:rPr>
        <w:t xml:space="preserve"> </w:t>
      </w:r>
      <w:r w:rsidR="00972BC0" w:rsidRPr="007835B0">
        <w:rPr>
          <w:rFonts w:ascii="Arial" w:hAnsi="Arial"/>
          <w:color w:val="FF0000"/>
          <w:lang w:val="fr-FR"/>
        </w:rPr>
        <w:t>OF</w:t>
      </w:r>
      <w:r w:rsidR="004E1CF2" w:rsidRPr="007835B0">
        <w:rPr>
          <w:rFonts w:ascii="Arial" w:hAnsi="Arial"/>
          <w:color w:val="FF0000"/>
          <w:lang w:val="fr-FR"/>
        </w:rPr>
        <w:t xml:space="preserve"> </w:t>
      </w:r>
      <w:r w:rsidR="00972BC0" w:rsidRPr="007835B0">
        <w:rPr>
          <w:rFonts w:ascii="Arial" w:hAnsi="Arial"/>
          <w:color w:val="FF0000"/>
          <w:lang w:val="fr-FR"/>
        </w:rPr>
        <w:t>POETRY</w:t>
      </w:r>
    </w:p>
    <w:p w14:paraId="5A8C2184" w14:textId="2701D4AE" w:rsidR="009136A1" w:rsidRPr="007835B0" w:rsidRDefault="006D6D4F" w:rsidP="006D6D4F">
      <w:pPr>
        <w:rPr>
          <w:rFonts w:ascii="Arial" w:hAnsi="Arial"/>
          <w:color w:val="000000"/>
        </w:rPr>
      </w:pPr>
      <w:r w:rsidRPr="007835B0">
        <w:rPr>
          <w:rFonts w:ascii="Arial" w:hAnsi="Arial"/>
        </w:rPr>
        <w:t>Subject: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9136A1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Poems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9136A1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9136A1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Nature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9136A1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9136A1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Civilization</w:t>
      </w:r>
    </w:p>
    <w:p w14:paraId="4CEEB977" w14:textId="507D6B6F" w:rsidR="006D6D4F" w:rsidRPr="007835B0" w:rsidRDefault="009136A1" w:rsidP="006D6D4F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Class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Leaders</w:t>
      </w:r>
      <w:r w:rsidR="006D6D4F" w:rsidRPr="007835B0">
        <w:rPr>
          <w:rFonts w:ascii="Arial" w:hAnsi="Arial"/>
          <w:color w:val="000000"/>
        </w:rPr>
        <w:t>:</w:t>
      </w:r>
      <w:r w:rsidR="006D6D4F"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Joyce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Hinote,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Peter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Dichter</w:t>
      </w:r>
    </w:p>
    <w:p w14:paraId="7D4DF560" w14:textId="77777777" w:rsidR="004B50B4" w:rsidRPr="007835B0" w:rsidRDefault="004B50B4" w:rsidP="004B50B4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Room</w:t>
      </w:r>
      <w:r w:rsidRPr="007835B0">
        <w:rPr>
          <w:rFonts w:ascii="Arial" w:hAnsi="Arial"/>
          <w:b w:val="0"/>
          <w:bCs w:val="0"/>
        </w:rPr>
        <w:t>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205CD8" w:rsidRPr="007835B0">
        <w:rPr>
          <w:rFonts w:ascii="Arial" w:hAnsi="Arial"/>
          <w:b w:val="0"/>
          <w:bCs w:val="0"/>
        </w:rPr>
        <w:t>27</w:t>
      </w:r>
    </w:p>
    <w:p w14:paraId="32CB5A56" w14:textId="753325B8" w:rsidR="004B50B4" w:rsidRPr="007835B0" w:rsidRDefault="004B50B4" w:rsidP="004B50B4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="001451AD" w:rsidRPr="007835B0">
        <w:rPr>
          <w:rFonts w:ascii="Arial" w:hAnsi="Arial"/>
          <w:b w:val="0"/>
          <w:bCs w:val="0"/>
        </w:rPr>
        <w:t>In-Person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8731E" w:rsidRPr="007835B0">
        <w:rPr>
          <w:rFonts w:ascii="Arial" w:hAnsi="Arial"/>
          <w:b w:val="0"/>
          <w:bCs w:val="0"/>
        </w:rPr>
        <w:t>Only</w:t>
      </w:r>
    </w:p>
    <w:p w14:paraId="3E5575D3" w14:textId="3965E188" w:rsidR="00A27F05" w:rsidRPr="007835B0" w:rsidRDefault="00A27F05" w:rsidP="00A3202D">
      <w:pPr>
        <w:ind w:left="2160" w:hanging="2160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972BC0" w:rsidRPr="007835B0">
        <w:rPr>
          <w:rFonts w:ascii="Arial" w:hAnsi="Arial"/>
          <w:color w:val="000000"/>
        </w:rPr>
        <w:t>Joyce</w:t>
      </w:r>
      <w:r w:rsidR="004E1CF2" w:rsidRPr="007835B0">
        <w:rPr>
          <w:rFonts w:ascii="Arial" w:hAnsi="Arial"/>
          <w:color w:val="000000"/>
        </w:rPr>
        <w:t xml:space="preserve"> </w:t>
      </w:r>
      <w:r w:rsidR="00972BC0" w:rsidRPr="007835B0">
        <w:rPr>
          <w:rFonts w:ascii="Arial" w:hAnsi="Arial"/>
          <w:color w:val="000000"/>
        </w:rPr>
        <w:t>Hinote,</w:t>
      </w:r>
      <w:r w:rsidR="004E1CF2" w:rsidRPr="007835B0">
        <w:rPr>
          <w:rFonts w:ascii="Arial" w:hAnsi="Arial"/>
          <w:color w:val="000000"/>
        </w:rPr>
        <w:t xml:space="preserve"> </w:t>
      </w:r>
      <w:r w:rsidR="00972BC0" w:rsidRPr="007835B0">
        <w:rPr>
          <w:rFonts w:ascii="Arial" w:hAnsi="Arial"/>
          <w:b w:val="0"/>
          <w:bCs w:val="0"/>
          <w:color w:val="000000"/>
        </w:rPr>
        <w:t>Peter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972BC0" w:rsidRPr="007835B0">
        <w:rPr>
          <w:rFonts w:ascii="Arial" w:hAnsi="Arial"/>
          <w:b w:val="0"/>
          <w:bCs w:val="0"/>
          <w:color w:val="000000"/>
        </w:rPr>
        <w:t>Dichter</w:t>
      </w:r>
    </w:p>
    <w:p w14:paraId="6F95FEA9" w14:textId="77777777" w:rsidR="009136A1" w:rsidRPr="007835B0" w:rsidRDefault="009136A1" w:rsidP="009136A1">
      <w:pPr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</w:pPr>
    </w:p>
    <w:p w14:paraId="68577F85" w14:textId="3DCB36A8" w:rsidR="009136A1" w:rsidRPr="007835B0" w:rsidRDefault="009136A1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Poets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often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turn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E3397B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ature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explore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themes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like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beauty,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impermanence,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solitude,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renewal,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sublime.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rustle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leaves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forest,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golden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glow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sunset,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dance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waves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shore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—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these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stir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deep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emotions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spark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powerful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imagery.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Actually,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no-brainer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flower-filled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garden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field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doves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winging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their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through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blue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sky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feel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poetic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thrill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moment.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But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true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poet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who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also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inspired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human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creations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like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cities,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industry,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transportation</w:t>
      </w:r>
      <w:r w:rsidR="00E3397B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dead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civilizations.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true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poet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who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begin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poem,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“Hog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Butcher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for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World</w:t>
      </w:r>
      <w:r w:rsidR="00E3397B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.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”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Celebrate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us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wide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spectrum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poetic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inspiration.</w:t>
      </w:r>
    </w:p>
    <w:p w14:paraId="4900ED34" w14:textId="77777777" w:rsidR="00E65D3D" w:rsidRPr="007835B0" w:rsidRDefault="00E65D3D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542112B6" w14:textId="77777777" w:rsidR="00E65D3D" w:rsidRPr="007835B0" w:rsidRDefault="00E65D3D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4CDE5E4F" w14:textId="18C76C4A" w:rsidR="004E1CF2" w:rsidRPr="007835B0" w:rsidRDefault="004E1CF2" w:rsidP="004E1CF2">
      <w:pPr>
        <w:jc w:val="center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b w:val="0"/>
          <w:bCs w:val="0"/>
          <w:color w:val="000000"/>
        </w:rPr>
        <w:t>********</w:t>
      </w:r>
    </w:p>
    <w:p w14:paraId="43FB0C08" w14:textId="77777777" w:rsidR="004E1CF2" w:rsidRPr="007835B0" w:rsidRDefault="004E1CF2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2FE4C5FE" w14:textId="77777777" w:rsidR="004E1CF2" w:rsidRPr="007835B0" w:rsidRDefault="004E1CF2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078726EC" w14:textId="23965367" w:rsidR="00795346" w:rsidRPr="007835B0" w:rsidRDefault="00795346" w:rsidP="00A3202D">
      <w:pPr>
        <w:jc w:val="center"/>
        <w:rPr>
          <w:rFonts w:ascii="Arial" w:hAnsi="Arial"/>
        </w:rPr>
      </w:pPr>
      <w:r w:rsidRPr="007835B0">
        <w:rPr>
          <w:rFonts w:ascii="Arial" w:hAnsi="Arial"/>
          <w:color w:val="FA0000"/>
        </w:rPr>
        <w:t>WEDNESDAY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APRIL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30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@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10:30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AM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–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NOON</w:t>
      </w:r>
    </w:p>
    <w:p w14:paraId="66ECCF66" w14:textId="77777777" w:rsidR="00795346" w:rsidRPr="007835B0" w:rsidRDefault="00795346" w:rsidP="00A3202D">
      <w:pPr>
        <w:rPr>
          <w:rFonts w:ascii="Arial" w:hAnsi="Arial"/>
          <w:b w:val="0"/>
          <w:bCs w:val="0"/>
        </w:rPr>
      </w:pPr>
    </w:p>
    <w:p w14:paraId="25DD6794" w14:textId="77777777" w:rsidR="00795346" w:rsidRPr="007835B0" w:rsidRDefault="00795346" w:rsidP="00A3202D">
      <w:pPr>
        <w:rPr>
          <w:rFonts w:ascii="Arial" w:hAnsi="Arial"/>
          <w:b w:val="0"/>
          <w:bCs w:val="0"/>
        </w:rPr>
      </w:pPr>
    </w:p>
    <w:p w14:paraId="39DB6558" w14:textId="1BC7B259" w:rsidR="00795346" w:rsidRPr="007835B0" w:rsidRDefault="00795346" w:rsidP="00A3202D">
      <w:pPr>
        <w:jc w:val="both"/>
        <w:rPr>
          <w:rFonts w:ascii="Arial" w:hAnsi="Arial"/>
          <w:color w:val="FF0000"/>
        </w:rPr>
      </w:pPr>
      <w:r w:rsidRPr="007835B0">
        <w:rPr>
          <w:rFonts w:ascii="Arial" w:hAnsi="Arial"/>
          <w:color w:val="000000"/>
        </w:rPr>
        <w:t>Course:</w:t>
      </w:r>
      <w:r w:rsidRPr="007835B0">
        <w:rPr>
          <w:rFonts w:ascii="Arial" w:hAnsi="Arial"/>
          <w:color w:val="000000"/>
        </w:rPr>
        <w:tab/>
      </w:r>
      <w:r w:rsidR="00A27F05" w:rsidRPr="007835B0">
        <w:rPr>
          <w:rFonts w:ascii="Arial" w:hAnsi="Arial"/>
          <w:color w:val="000000"/>
        </w:rPr>
        <w:tab/>
      </w:r>
      <w:r w:rsidR="00DC02AC" w:rsidRPr="007835B0">
        <w:rPr>
          <w:rFonts w:ascii="Arial" w:hAnsi="Arial"/>
          <w:color w:val="FF0000"/>
          <w:shd w:val="clear" w:color="auto" w:fill="FFFFFF"/>
        </w:rPr>
        <w:t>SCIENCE</w:t>
      </w:r>
      <w:r w:rsidR="004E1CF2" w:rsidRPr="007835B0">
        <w:rPr>
          <w:rFonts w:ascii="Arial" w:hAnsi="Arial"/>
          <w:color w:val="FF0000"/>
          <w:shd w:val="clear" w:color="auto" w:fill="FFFFFF"/>
        </w:rPr>
        <w:t xml:space="preserve"> </w:t>
      </w:r>
      <w:r w:rsidR="00DC02AC" w:rsidRPr="007835B0">
        <w:rPr>
          <w:rFonts w:ascii="Arial" w:hAnsi="Arial"/>
          <w:color w:val="FF0000"/>
          <w:shd w:val="clear" w:color="auto" w:fill="FFFFFF"/>
        </w:rPr>
        <w:t>&amp;</w:t>
      </w:r>
      <w:r w:rsidR="004E1CF2" w:rsidRPr="007835B0">
        <w:rPr>
          <w:rFonts w:ascii="Arial" w:hAnsi="Arial"/>
          <w:color w:val="FF0000"/>
          <w:shd w:val="clear" w:color="auto" w:fill="FFFFFF"/>
        </w:rPr>
        <w:t xml:space="preserve"> </w:t>
      </w:r>
      <w:r w:rsidR="00DC02AC" w:rsidRPr="007835B0">
        <w:rPr>
          <w:rFonts w:ascii="Arial" w:hAnsi="Arial"/>
          <w:color w:val="FF0000"/>
          <w:shd w:val="clear" w:color="auto" w:fill="FFFFFF"/>
        </w:rPr>
        <w:t>SCIENTISTS</w:t>
      </w:r>
    </w:p>
    <w:p w14:paraId="30CBACDF" w14:textId="3C1D80DB" w:rsidR="006D6D4F" w:rsidRPr="007835B0" w:rsidRDefault="006D6D4F" w:rsidP="006D6D4F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Subject: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666A45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666A45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Curie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666A45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Family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666A45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(especially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666A45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Marie)</w:t>
      </w:r>
    </w:p>
    <w:p w14:paraId="10B3C0EE" w14:textId="3D65723A" w:rsidR="006D6D4F" w:rsidRPr="007835B0" w:rsidRDefault="00666A45" w:rsidP="006D6D4F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Presenter</w:t>
      </w:r>
      <w:r w:rsidR="006D6D4F" w:rsidRPr="007835B0">
        <w:rPr>
          <w:rFonts w:ascii="Arial" w:hAnsi="Arial"/>
          <w:color w:val="000000"/>
        </w:rPr>
        <w:t>:</w:t>
      </w:r>
      <w:r w:rsidR="006D6D4F" w:rsidRPr="007835B0">
        <w:rPr>
          <w:rFonts w:ascii="Arial" w:hAnsi="Arial"/>
          <w:b w:val="0"/>
          <w:bCs w:val="0"/>
          <w:color w:val="000000"/>
        </w:rPr>
        <w:tab/>
      </w:r>
      <w:r w:rsidR="006D6D4F"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Pete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Weis</w:t>
      </w:r>
    </w:p>
    <w:p w14:paraId="5AFD1CBD" w14:textId="4AEAF05A" w:rsidR="004B50B4" w:rsidRPr="007835B0" w:rsidRDefault="004B50B4" w:rsidP="004B50B4">
      <w:pPr>
        <w:rPr>
          <w:rFonts w:ascii="Arial" w:hAnsi="Arial"/>
          <w:b w:val="0"/>
          <w:bCs w:val="0"/>
          <w:color w:val="262626"/>
        </w:rPr>
      </w:pPr>
      <w:r w:rsidRPr="007835B0">
        <w:rPr>
          <w:rFonts w:ascii="Arial" w:hAnsi="Arial"/>
        </w:rPr>
        <w:t>Room: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Pr="007835B0">
        <w:rPr>
          <w:rFonts w:ascii="Arial" w:hAnsi="Arial"/>
          <w:b w:val="0"/>
          <w:bCs w:val="0"/>
          <w:color w:val="262626"/>
        </w:rPr>
        <w:t>Auditorium</w:t>
      </w:r>
      <w:r w:rsidR="004E1CF2" w:rsidRPr="007835B0">
        <w:rPr>
          <w:rFonts w:ascii="Arial" w:hAnsi="Arial"/>
        </w:rPr>
        <w:t xml:space="preserve"> </w:t>
      </w:r>
    </w:p>
    <w:p w14:paraId="3B4453EE" w14:textId="384E8796" w:rsidR="004B50B4" w:rsidRPr="007835B0" w:rsidRDefault="004B50B4" w:rsidP="004B50B4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="004E1CF2" w:rsidRPr="007835B0">
        <w:rPr>
          <w:rFonts w:ascii="Arial" w:hAnsi="Arial"/>
        </w:rPr>
        <w:t xml:space="preserve"> 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Pr="00985D73">
        <w:rPr>
          <w:rFonts w:ascii="Arial" w:hAnsi="Arial"/>
          <w:b w:val="0"/>
          <w:bCs w:val="0"/>
          <w:color w:val="auto"/>
        </w:rPr>
        <w:t>Hybrid</w:t>
      </w:r>
    </w:p>
    <w:p w14:paraId="4754A010" w14:textId="759070BD" w:rsidR="00A27F05" w:rsidRPr="007835B0" w:rsidRDefault="00A27F05" w:rsidP="00A3202D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E058FB" w:rsidRPr="007835B0">
        <w:rPr>
          <w:rFonts w:ascii="Arial" w:hAnsi="Arial"/>
          <w:color w:val="000000"/>
        </w:rPr>
        <w:t>Jim</w:t>
      </w:r>
      <w:r w:rsidR="004E1CF2" w:rsidRPr="007835B0">
        <w:rPr>
          <w:rFonts w:ascii="Arial" w:hAnsi="Arial"/>
          <w:color w:val="000000"/>
        </w:rPr>
        <w:t xml:space="preserve"> </w:t>
      </w:r>
      <w:r w:rsidR="00E058FB" w:rsidRPr="007835B0">
        <w:rPr>
          <w:rFonts w:ascii="Arial" w:hAnsi="Arial"/>
          <w:color w:val="000000"/>
        </w:rPr>
        <w:t>Brook,</w:t>
      </w:r>
      <w:r w:rsidR="004E1CF2" w:rsidRPr="007835B0">
        <w:rPr>
          <w:rFonts w:ascii="Arial" w:hAnsi="Arial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Steve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Allen,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Judy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Weis</w:t>
      </w:r>
    </w:p>
    <w:p w14:paraId="148D4E0C" w14:textId="335C56DF" w:rsidR="00A27F05" w:rsidRPr="007835B0" w:rsidRDefault="00A27F05" w:rsidP="00A3202D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71285A" w:rsidRPr="007835B0">
        <w:rPr>
          <w:rFonts w:ascii="Arial" w:hAnsi="Arial"/>
          <w:color w:val="000000"/>
        </w:rPr>
        <w:t>Pete</w:t>
      </w:r>
      <w:r w:rsidR="004E1CF2" w:rsidRPr="007835B0">
        <w:rPr>
          <w:rFonts w:ascii="Arial" w:hAnsi="Arial"/>
          <w:color w:val="000000"/>
        </w:rPr>
        <w:t xml:space="preserve"> </w:t>
      </w:r>
      <w:r w:rsidR="0071285A" w:rsidRPr="007835B0">
        <w:rPr>
          <w:rFonts w:ascii="Arial" w:hAnsi="Arial"/>
          <w:color w:val="000000"/>
        </w:rPr>
        <w:t>Weis</w:t>
      </w:r>
      <w:r w:rsidR="0071285A" w:rsidRPr="007835B0">
        <w:rPr>
          <w:rFonts w:ascii="Arial" w:hAnsi="Arial"/>
          <w:b w:val="0"/>
          <w:bCs w:val="0"/>
          <w:color w:val="000000"/>
        </w:rPr>
        <w:t>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71285A" w:rsidRPr="007835B0">
        <w:rPr>
          <w:rFonts w:ascii="Arial" w:hAnsi="Arial"/>
          <w:b w:val="0"/>
          <w:bCs w:val="0"/>
          <w:color w:val="000000"/>
        </w:rPr>
        <w:t>Konstantin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65D3D" w:rsidRPr="007835B0">
        <w:rPr>
          <w:rFonts w:ascii="Arial" w:hAnsi="Arial"/>
          <w:b w:val="0"/>
          <w:bCs w:val="0"/>
          <w:color w:val="000000"/>
        </w:rPr>
        <w:t>Dolgitser</w:t>
      </w:r>
    </w:p>
    <w:p w14:paraId="0BF7D9BC" w14:textId="504C4F3C" w:rsidR="00666A45" w:rsidRPr="007835B0" w:rsidRDefault="00666A45" w:rsidP="003842C7">
      <w:pPr>
        <w:spacing w:before="200" w:line="216" w:lineRule="atLeast"/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Five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Nobel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Prizes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family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many,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many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other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awards!</w:t>
      </w:r>
    </w:p>
    <w:p w14:paraId="3E68BDB1" w14:textId="784B1CFE" w:rsidR="00666A45" w:rsidRPr="007835B0" w:rsidRDefault="00666A45" w:rsidP="003842C7">
      <w:pPr>
        <w:spacing w:before="200" w:line="216" w:lineRule="atLeast"/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Marie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first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woman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awarded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Nobel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Prize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remains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only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person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awarded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Prize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two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different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sciences.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husband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Pierre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shared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first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one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her,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their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daughter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Irene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shared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one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own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husband,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becoming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second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woman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earn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Prize.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substantial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difficulty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time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when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women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not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encouraged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study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science.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also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time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when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dangers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exposure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radioactivity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not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understood,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paid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price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from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their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overexposures.</w:t>
      </w:r>
    </w:p>
    <w:p w14:paraId="5341F236" w14:textId="77777777" w:rsidR="00666A45" w:rsidRPr="007835B0" w:rsidRDefault="00666A45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23F5E353" w14:textId="102CDC2F" w:rsidR="00666A45" w:rsidRPr="007835B0" w:rsidRDefault="00666A45" w:rsidP="003842C7">
      <w:pPr>
        <w:jc w:val="both"/>
        <w:rPr>
          <w:rFonts w:ascii="Arial" w:eastAsia="Times New Roman" w:hAnsi="Arial"/>
          <w:b w:val="0"/>
          <w:bCs w:val="0"/>
          <w:color w:val="26282A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This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presentation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present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some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science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lot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personal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history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Curies,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including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poverty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from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which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family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arose,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some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scandal,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heroism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World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I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.</w:t>
      </w:r>
    </w:p>
    <w:p w14:paraId="6617BD31" w14:textId="77777777" w:rsidR="004E1CF2" w:rsidRPr="007835B0" w:rsidRDefault="004E1CF2" w:rsidP="00E10F5C">
      <w:pPr>
        <w:jc w:val="both"/>
        <w:rPr>
          <w:rFonts w:ascii="Arial" w:hAnsi="Arial"/>
          <w:b w:val="0"/>
          <w:bCs w:val="0"/>
        </w:rPr>
      </w:pPr>
    </w:p>
    <w:p w14:paraId="26714EC6" w14:textId="77777777" w:rsidR="004E1CF2" w:rsidRPr="007835B0" w:rsidRDefault="004E1CF2" w:rsidP="00E10F5C">
      <w:pPr>
        <w:jc w:val="both"/>
        <w:rPr>
          <w:rFonts w:ascii="Arial" w:hAnsi="Arial"/>
          <w:b w:val="0"/>
          <w:bCs w:val="0"/>
        </w:rPr>
      </w:pPr>
    </w:p>
    <w:p w14:paraId="4EA9856A" w14:textId="77777777" w:rsidR="004F509C" w:rsidRPr="007835B0" w:rsidRDefault="004F509C" w:rsidP="00E10F5C">
      <w:pPr>
        <w:jc w:val="both"/>
        <w:rPr>
          <w:rFonts w:ascii="Arial" w:hAnsi="Arial"/>
          <w:b w:val="0"/>
          <w:bCs w:val="0"/>
        </w:rPr>
      </w:pPr>
    </w:p>
    <w:p w14:paraId="5529D22D" w14:textId="69FDFD56" w:rsidR="00795346" w:rsidRPr="007835B0" w:rsidRDefault="00795346" w:rsidP="00A3202D">
      <w:pPr>
        <w:jc w:val="both"/>
        <w:rPr>
          <w:rFonts w:ascii="Arial" w:hAnsi="Arial"/>
        </w:rPr>
      </w:pPr>
      <w:r w:rsidRPr="007835B0">
        <w:rPr>
          <w:rFonts w:ascii="Arial" w:hAnsi="Arial"/>
          <w:color w:val="000000"/>
        </w:rPr>
        <w:lastRenderedPageBreak/>
        <w:t>Course:</w:t>
      </w:r>
      <w:r w:rsidRPr="007835B0">
        <w:rPr>
          <w:rFonts w:ascii="Arial" w:hAnsi="Arial"/>
          <w:color w:val="000000"/>
        </w:rPr>
        <w:tab/>
      </w:r>
      <w:r w:rsidR="00A27F05"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FF0000"/>
        </w:rPr>
        <w:t>UPHEAVAL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IN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AMERICAN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VALUES</w:t>
      </w:r>
    </w:p>
    <w:p w14:paraId="4070E1F6" w14:textId="228FDDF2" w:rsidR="00E10F5C" w:rsidRPr="007835B0" w:rsidRDefault="00E10F5C" w:rsidP="005232B3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hAnsi="Arial"/>
          <w:color w:val="262626"/>
        </w:rPr>
        <w:t>Subject</w:t>
      </w:r>
      <w:r w:rsidRPr="007835B0">
        <w:rPr>
          <w:rFonts w:ascii="Arial" w:hAnsi="Arial"/>
          <w:b w:val="0"/>
          <w:bCs w:val="0"/>
          <w:color w:val="262626"/>
        </w:rPr>
        <w:t>:</w:t>
      </w:r>
      <w:r w:rsidRPr="007835B0">
        <w:rPr>
          <w:rFonts w:ascii="Arial" w:hAnsi="Arial"/>
          <w:b w:val="0"/>
          <w:bCs w:val="0"/>
          <w:color w:val="262626"/>
        </w:rPr>
        <w:tab/>
      </w:r>
      <w:r w:rsidRPr="007835B0">
        <w:rPr>
          <w:rFonts w:ascii="Arial" w:hAnsi="Arial"/>
          <w:b w:val="0"/>
          <w:bCs w:val="0"/>
          <w:color w:val="262626"/>
        </w:rPr>
        <w:tab/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Oh,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America: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(Para)Military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Violence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Cinema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Paul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ab/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ab/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ab/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ab/>
      </w:r>
      <w:r w:rsidR="005232B3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ab/>
        <w:t>Schrader</w:t>
      </w:r>
    </w:p>
    <w:p w14:paraId="45997D7F" w14:textId="67152713" w:rsidR="005232B3" w:rsidRPr="007835B0" w:rsidRDefault="00E10F5C" w:rsidP="005232B3">
      <w:pPr>
        <w:jc w:val="both"/>
        <w:rPr>
          <w:rFonts w:ascii="Arial" w:hAnsi="Arial"/>
          <w:color w:val="262626"/>
        </w:rPr>
      </w:pPr>
      <w:r w:rsidRPr="007835B0">
        <w:rPr>
          <w:rFonts w:ascii="Arial" w:hAnsi="Arial"/>
          <w:color w:val="000000"/>
        </w:rPr>
        <w:t>Presenter: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ab/>
      </w:r>
      <w:r w:rsidR="005232B3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Martin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Woessner,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CWE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5232B3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Professor</w:t>
      </w:r>
    </w:p>
    <w:p w14:paraId="2C7056E4" w14:textId="77777777" w:rsidR="004B50B4" w:rsidRPr="007835B0" w:rsidRDefault="004B50B4" w:rsidP="004B50B4">
      <w:pPr>
        <w:rPr>
          <w:rFonts w:ascii="Arial" w:hAnsi="Arial"/>
        </w:rPr>
      </w:pPr>
      <w:r w:rsidRPr="007835B0">
        <w:rPr>
          <w:rFonts w:ascii="Arial" w:hAnsi="Arial"/>
        </w:rPr>
        <w:t>Room</w:t>
      </w:r>
      <w:r w:rsidR="007B7010" w:rsidRPr="007835B0">
        <w:rPr>
          <w:rFonts w:ascii="Arial" w:hAnsi="Arial"/>
        </w:rPr>
        <w:t>: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Pr="007835B0">
        <w:rPr>
          <w:rFonts w:ascii="Arial" w:hAnsi="Arial"/>
          <w:b w:val="0"/>
          <w:bCs w:val="0"/>
        </w:rPr>
        <w:t>15-17</w:t>
      </w:r>
    </w:p>
    <w:p w14:paraId="6CC235ED" w14:textId="1FCC1FD5" w:rsidR="004B50B4" w:rsidRPr="007835B0" w:rsidRDefault="004B50B4" w:rsidP="004B50B4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1451AD" w:rsidRPr="007835B0">
        <w:rPr>
          <w:rFonts w:ascii="Arial" w:hAnsi="Arial"/>
          <w:color w:val="FF0000"/>
        </w:rPr>
        <w:t>Hybrid</w:t>
      </w:r>
      <w:r w:rsidR="004E1CF2" w:rsidRPr="007835B0">
        <w:rPr>
          <w:rFonts w:ascii="Arial" w:hAnsi="Arial"/>
          <w:color w:val="FF0000"/>
        </w:rPr>
        <w:t xml:space="preserve"> </w:t>
      </w:r>
      <w:r w:rsidR="007343F5" w:rsidRPr="007835B0">
        <w:rPr>
          <w:rFonts w:ascii="Arial" w:hAnsi="Arial"/>
          <w:color w:val="FF0000"/>
        </w:rPr>
        <w:t>(To</w:t>
      </w:r>
      <w:r w:rsidR="004E1CF2" w:rsidRPr="007835B0">
        <w:rPr>
          <w:rFonts w:ascii="Arial" w:hAnsi="Arial"/>
          <w:color w:val="FF0000"/>
        </w:rPr>
        <w:t xml:space="preserve"> </w:t>
      </w:r>
      <w:r w:rsidR="007343F5" w:rsidRPr="007835B0">
        <w:rPr>
          <w:rFonts w:ascii="Arial" w:hAnsi="Arial"/>
          <w:color w:val="FF0000"/>
        </w:rPr>
        <w:t>be</w:t>
      </w:r>
      <w:r w:rsidR="004E1CF2" w:rsidRPr="007835B0">
        <w:rPr>
          <w:rFonts w:ascii="Arial" w:hAnsi="Arial"/>
          <w:color w:val="FF0000"/>
        </w:rPr>
        <w:t xml:space="preserve"> </w:t>
      </w:r>
      <w:r w:rsidR="007343F5" w:rsidRPr="007835B0">
        <w:rPr>
          <w:rFonts w:ascii="Arial" w:hAnsi="Arial"/>
          <w:color w:val="FF0000"/>
        </w:rPr>
        <w:t>Recorded)</w:t>
      </w:r>
    </w:p>
    <w:p w14:paraId="719BC1C7" w14:textId="6CE4920A" w:rsidR="00A27F05" w:rsidRPr="007835B0" w:rsidRDefault="00A27F05" w:rsidP="00A3202D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color w:val="000000"/>
        </w:rPr>
        <w:t>Michael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Wellner,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Maureen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Berman,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Terri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>Hicks</w:t>
      </w:r>
    </w:p>
    <w:p w14:paraId="7F65D2B8" w14:textId="441A4756" w:rsidR="00A27F05" w:rsidRPr="007835B0" w:rsidRDefault="00A27F05" w:rsidP="00A3202D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71285A" w:rsidRPr="007835B0">
        <w:rPr>
          <w:rFonts w:ascii="Arial" w:hAnsi="Arial"/>
          <w:color w:val="000000"/>
        </w:rPr>
        <w:t>Michael</w:t>
      </w:r>
      <w:r w:rsidR="004E1CF2" w:rsidRPr="007835B0">
        <w:rPr>
          <w:rFonts w:ascii="Arial" w:hAnsi="Arial"/>
          <w:color w:val="000000"/>
        </w:rPr>
        <w:t xml:space="preserve"> </w:t>
      </w:r>
      <w:r w:rsidR="0071285A" w:rsidRPr="007835B0">
        <w:rPr>
          <w:rFonts w:ascii="Arial" w:hAnsi="Arial"/>
          <w:color w:val="000000"/>
        </w:rPr>
        <w:t>Wellner</w:t>
      </w:r>
      <w:r w:rsidR="0071285A" w:rsidRPr="007835B0">
        <w:rPr>
          <w:rFonts w:ascii="Arial" w:hAnsi="Arial"/>
          <w:b w:val="0"/>
          <w:bCs w:val="0"/>
          <w:color w:val="000000"/>
        </w:rPr>
        <w:t>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71285A" w:rsidRPr="007835B0">
        <w:rPr>
          <w:rFonts w:ascii="Arial" w:hAnsi="Arial"/>
          <w:b w:val="0"/>
          <w:bCs w:val="0"/>
          <w:color w:val="000000"/>
        </w:rPr>
        <w:t>Wayne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71285A" w:rsidRPr="007835B0">
        <w:rPr>
          <w:rFonts w:ascii="Arial" w:hAnsi="Arial"/>
          <w:b w:val="0"/>
          <w:bCs w:val="0"/>
          <w:color w:val="000000"/>
        </w:rPr>
        <w:t>Cotter</w:t>
      </w:r>
    </w:p>
    <w:p w14:paraId="0051DE8D" w14:textId="77777777" w:rsidR="006D6D4F" w:rsidRPr="007835B0" w:rsidRDefault="006D6D4F" w:rsidP="00A3202D">
      <w:pPr>
        <w:jc w:val="both"/>
        <w:rPr>
          <w:rFonts w:ascii="Arial" w:hAnsi="Arial"/>
          <w:color w:val="262626"/>
        </w:rPr>
      </w:pPr>
    </w:p>
    <w:p w14:paraId="5250A15E" w14:textId="325F614D" w:rsidR="00B81DDD" w:rsidRPr="007835B0" w:rsidRDefault="005232B3" w:rsidP="003842C7">
      <w:pPr>
        <w:jc w:val="both"/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American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filmmaker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Paul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Schrader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has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often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spoken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his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penchant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for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telling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stories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about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“lonely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men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empty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rooms.”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scripts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has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written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films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has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directed,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there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often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scene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with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lone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white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male,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sitting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table,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writing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journal,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drink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nearby.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Each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these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characters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version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Dostoevsky’s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Underground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Man: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anxious,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rigorously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self-reflexive,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ready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explode.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But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explosions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are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not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always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result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existential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brooding;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sometimes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stem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from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structural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flaws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American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life,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such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racism,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inequality,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religious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hypocrisy,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or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military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violence.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Closely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examining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Schrader’s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depiction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one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subset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these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“lonely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men”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—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(para)military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veterans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—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my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talk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shows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how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Schrader’s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decades-long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investigation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underbelly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American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Dream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has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produced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films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that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are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often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prescient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are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problematic.</w:t>
      </w:r>
    </w:p>
    <w:p w14:paraId="3B02B32F" w14:textId="77777777" w:rsidR="00B81DDD" w:rsidRPr="007835B0" w:rsidRDefault="00B81DDD" w:rsidP="003842C7">
      <w:pPr>
        <w:jc w:val="both"/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</w:pPr>
    </w:p>
    <w:p w14:paraId="5FD36485" w14:textId="7AC0A2B1" w:rsidR="005232B3" w:rsidRPr="007835B0" w:rsidRDefault="005232B3" w:rsidP="003842C7">
      <w:pPr>
        <w:jc w:val="both"/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offer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brief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overview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Schrader’s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career,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but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focus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specifically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films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Taxi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Driver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(dir.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Martin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Scorsese,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1976,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script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by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Schrader),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Rolling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Thunder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(dir.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John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Flynn,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1977),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First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Reformed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(2017),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Card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Counter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B81DDD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(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2021),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Master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Gardener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(2022)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show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how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racist,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imperialist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violence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continues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shape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life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“lonely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men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empty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rooms,”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men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who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seem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surround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us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all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sides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today.</w:t>
      </w:r>
    </w:p>
    <w:p w14:paraId="4BC41CFB" w14:textId="7DC939F9" w:rsidR="00534DFD" w:rsidRPr="007835B0" w:rsidRDefault="00534DFD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3D98A92B" w14:textId="77777777" w:rsidR="000E6BB2" w:rsidRPr="007835B0" w:rsidRDefault="000E6BB2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249EA440" w14:textId="50ADF182" w:rsidR="00A92106" w:rsidRPr="007835B0" w:rsidRDefault="00A92106" w:rsidP="00B745FF">
      <w:pPr>
        <w:jc w:val="center"/>
        <w:rPr>
          <w:rFonts w:ascii="Arial" w:eastAsia="Times New Roman" w:hAnsi="Arial"/>
          <w:color w:val="FA0000"/>
        </w:rPr>
      </w:pPr>
      <w:r w:rsidRPr="007835B0">
        <w:rPr>
          <w:rFonts w:ascii="Arial" w:eastAsia="Times New Roman" w:hAnsi="Arial"/>
          <w:color w:val="FA0000"/>
        </w:rPr>
        <w:t>WEDNESDAY,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April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30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@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NOON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–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12:50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PM</w:t>
      </w:r>
    </w:p>
    <w:p w14:paraId="750FE59E" w14:textId="77777777" w:rsidR="00A92106" w:rsidRPr="007835B0" w:rsidRDefault="00A92106" w:rsidP="004F509C">
      <w:pPr>
        <w:rPr>
          <w:rFonts w:ascii="Arial" w:eastAsia="Times New Roman" w:hAnsi="Arial"/>
          <w:color w:val="FA0000"/>
        </w:rPr>
      </w:pPr>
    </w:p>
    <w:p w14:paraId="5FC249B9" w14:textId="77777777" w:rsidR="004F509C" w:rsidRPr="007835B0" w:rsidRDefault="004F509C" w:rsidP="004F509C">
      <w:pPr>
        <w:rPr>
          <w:rFonts w:ascii="Arial" w:eastAsia="Times New Roman" w:hAnsi="Arial"/>
          <w:color w:val="FA0000"/>
        </w:rPr>
      </w:pPr>
    </w:p>
    <w:p w14:paraId="7DE8CB57" w14:textId="12F20E61" w:rsidR="004B2252" w:rsidRPr="007835B0" w:rsidRDefault="00B745FF" w:rsidP="00B745FF">
      <w:pPr>
        <w:rPr>
          <w:rFonts w:ascii="Arial" w:eastAsia="Times New Roman" w:hAnsi="Arial"/>
        </w:rPr>
      </w:pPr>
      <w:r w:rsidRPr="007835B0">
        <w:rPr>
          <w:rFonts w:ascii="Arial" w:eastAsia="Times New Roman" w:hAnsi="Arial"/>
          <w:color w:val="auto"/>
        </w:rPr>
        <w:t>Event:</w:t>
      </w:r>
      <w:r w:rsidRPr="007835B0">
        <w:rPr>
          <w:rFonts w:ascii="Arial" w:eastAsia="Times New Roman" w:hAnsi="Arial"/>
          <w:color w:val="FF0000"/>
        </w:rPr>
        <w:tab/>
      </w:r>
      <w:r w:rsidRPr="007835B0">
        <w:rPr>
          <w:rFonts w:ascii="Arial" w:eastAsia="Times New Roman" w:hAnsi="Arial"/>
          <w:color w:val="FF0000"/>
        </w:rPr>
        <w:tab/>
      </w:r>
      <w:r w:rsidR="00A92106" w:rsidRPr="007835B0">
        <w:rPr>
          <w:rFonts w:ascii="Arial" w:eastAsia="Times New Roman" w:hAnsi="Arial"/>
          <w:color w:val="FF0000"/>
        </w:rPr>
        <w:t>NEW</w:t>
      </w:r>
      <w:r w:rsidR="004E1CF2" w:rsidRPr="007835B0">
        <w:rPr>
          <w:rFonts w:ascii="Arial" w:eastAsia="Times New Roman" w:hAnsi="Arial"/>
          <w:color w:val="FF0000"/>
        </w:rPr>
        <w:t xml:space="preserve"> </w:t>
      </w:r>
      <w:r w:rsidR="00A92106" w:rsidRPr="007835B0">
        <w:rPr>
          <w:rFonts w:ascii="Arial" w:eastAsia="Times New Roman" w:hAnsi="Arial"/>
          <w:color w:val="FF0000"/>
        </w:rPr>
        <w:t>MEMBERS</w:t>
      </w:r>
      <w:r w:rsidR="004E1CF2" w:rsidRPr="007835B0">
        <w:rPr>
          <w:rFonts w:ascii="Arial" w:eastAsia="Times New Roman" w:hAnsi="Arial"/>
          <w:color w:val="FF0000"/>
        </w:rPr>
        <w:t xml:space="preserve"> </w:t>
      </w:r>
      <w:r w:rsidR="00A92106" w:rsidRPr="007835B0">
        <w:rPr>
          <w:rFonts w:ascii="Arial" w:eastAsia="Times New Roman" w:hAnsi="Arial"/>
          <w:color w:val="FF0000"/>
        </w:rPr>
        <w:t>M</w:t>
      </w:r>
      <w:r w:rsidR="0009149D" w:rsidRPr="007835B0">
        <w:rPr>
          <w:rFonts w:ascii="Arial" w:eastAsia="Times New Roman" w:hAnsi="Arial"/>
          <w:color w:val="FF0000"/>
        </w:rPr>
        <w:t>INGLE</w:t>
      </w:r>
    </w:p>
    <w:p w14:paraId="66CDCCDA" w14:textId="05078BC7" w:rsidR="00A92106" w:rsidRPr="007835B0" w:rsidRDefault="00B745FF" w:rsidP="00B745FF">
      <w:pPr>
        <w:rPr>
          <w:rFonts w:ascii="Arial" w:eastAsia="Times New Roman" w:hAnsi="Arial"/>
        </w:rPr>
      </w:pPr>
      <w:r w:rsidRPr="007835B0">
        <w:rPr>
          <w:rFonts w:ascii="Arial" w:eastAsia="Times New Roman" w:hAnsi="Arial"/>
        </w:rPr>
        <w:t>Format:</w:t>
      </w:r>
      <w:r w:rsidRPr="007835B0">
        <w:rPr>
          <w:rFonts w:ascii="Arial" w:eastAsia="Times New Roman" w:hAnsi="Arial"/>
        </w:rPr>
        <w:tab/>
      </w:r>
      <w:r w:rsidRPr="007835B0">
        <w:rPr>
          <w:rFonts w:ascii="Arial" w:eastAsia="Times New Roman" w:hAnsi="Arial"/>
        </w:rPr>
        <w:tab/>
      </w:r>
      <w:r w:rsidR="00A92106" w:rsidRPr="007835B0">
        <w:rPr>
          <w:rFonts w:ascii="Arial" w:eastAsia="Times New Roman" w:hAnsi="Arial"/>
        </w:rPr>
        <w:t>I</w:t>
      </w:r>
      <w:r w:rsidR="00A92106" w:rsidRPr="007835B0">
        <w:rPr>
          <w:rFonts w:ascii="Arial" w:eastAsia="Times New Roman" w:hAnsi="Arial"/>
          <w:b w:val="0"/>
          <w:bCs w:val="0"/>
        </w:rPr>
        <w:t>n-person</w:t>
      </w:r>
      <w:r w:rsidR="004E1CF2" w:rsidRPr="007835B0">
        <w:rPr>
          <w:rFonts w:ascii="Arial" w:eastAsia="Times New Roman" w:hAnsi="Arial"/>
          <w:b w:val="0"/>
          <w:bCs w:val="0"/>
        </w:rPr>
        <w:t xml:space="preserve"> </w:t>
      </w:r>
      <w:r w:rsidR="00A92106" w:rsidRPr="007835B0">
        <w:rPr>
          <w:rFonts w:ascii="Arial" w:eastAsia="Times New Roman" w:hAnsi="Arial"/>
          <w:b w:val="0"/>
          <w:bCs w:val="0"/>
        </w:rPr>
        <w:t>only</w:t>
      </w:r>
    </w:p>
    <w:p w14:paraId="1AF6405F" w14:textId="14D9FFF4" w:rsidR="00A92106" w:rsidRPr="007835B0" w:rsidRDefault="00A92106" w:rsidP="00B745FF">
      <w:pPr>
        <w:rPr>
          <w:rFonts w:ascii="Arial" w:eastAsia="Times New Roman" w:hAnsi="Arial"/>
          <w:b w:val="0"/>
          <w:bCs w:val="0"/>
          <w:color w:val="auto"/>
        </w:rPr>
      </w:pPr>
      <w:r w:rsidRPr="007835B0">
        <w:rPr>
          <w:rFonts w:ascii="Arial" w:eastAsia="Times New Roman" w:hAnsi="Arial"/>
          <w:color w:val="auto"/>
        </w:rPr>
        <w:t>Room</w:t>
      </w:r>
      <w:r w:rsidR="00B745FF" w:rsidRPr="007835B0">
        <w:rPr>
          <w:rFonts w:ascii="Arial" w:eastAsia="Times New Roman" w:hAnsi="Arial"/>
          <w:color w:val="auto"/>
        </w:rPr>
        <w:t>:</w:t>
      </w:r>
      <w:r w:rsidR="00B745FF" w:rsidRPr="007835B0">
        <w:rPr>
          <w:rFonts w:ascii="Arial" w:eastAsia="Times New Roman" w:hAnsi="Arial"/>
          <w:color w:val="auto"/>
        </w:rPr>
        <w:tab/>
      </w:r>
      <w:r w:rsidR="00B745FF" w:rsidRPr="007835B0">
        <w:rPr>
          <w:rFonts w:ascii="Arial" w:eastAsia="Times New Roman" w:hAnsi="Arial"/>
          <w:color w:val="auto"/>
        </w:rPr>
        <w:tab/>
      </w:r>
      <w:r w:rsidRPr="007835B0">
        <w:rPr>
          <w:rFonts w:ascii="Arial" w:eastAsia="Times New Roman" w:hAnsi="Arial"/>
          <w:b w:val="0"/>
          <w:bCs w:val="0"/>
          <w:color w:val="auto"/>
        </w:rPr>
        <w:t>19</w:t>
      </w:r>
    </w:p>
    <w:p w14:paraId="7D92E7FC" w14:textId="4304846E" w:rsidR="0009149D" w:rsidRPr="007835B0" w:rsidRDefault="0009149D" w:rsidP="00B745FF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Coordinators: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ab/>
        <w:t>Susan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Keohane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(chair),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Marian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Friedmann,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Vince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Grosso</w:t>
      </w:r>
    </w:p>
    <w:p w14:paraId="33B36EC3" w14:textId="6B4500DB" w:rsidR="0009149D" w:rsidRPr="007835B0" w:rsidRDefault="0009149D" w:rsidP="0009149D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Who</w:t>
      </w:r>
      <w:r w:rsidR="004E1CF2" w:rsidRPr="007835B0">
        <w:rPr>
          <w:rFonts w:ascii="Arial" w:hAnsi="Arial"/>
        </w:rPr>
        <w:t xml:space="preserve"> </w:t>
      </w:r>
      <w:r w:rsidRPr="007835B0">
        <w:rPr>
          <w:rFonts w:ascii="Arial" w:hAnsi="Arial"/>
        </w:rPr>
        <w:t>is</w:t>
      </w:r>
      <w:r w:rsidR="004E1CF2" w:rsidRPr="007835B0">
        <w:rPr>
          <w:rFonts w:ascii="Arial" w:hAnsi="Arial"/>
        </w:rPr>
        <w:t xml:space="preserve"> </w:t>
      </w:r>
      <w:r w:rsidRPr="007835B0">
        <w:rPr>
          <w:rFonts w:ascii="Arial" w:hAnsi="Arial"/>
        </w:rPr>
        <w:t>invited?</w:t>
      </w:r>
      <w:r w:rsidRPr="007835B0">
        <w:rPr>
          <w:rFonts w:ascii="Arial" w:hAnsi="Arial"/>
          <w:b w:val="0"/>
          <w:bCs w:val="0"/>
        </w:rPr>
        <w:tab/>
        <w:t>Spring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2025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Fall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2024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new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members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only</w:t>
      </w:r>
    </w:p>
    <w:p w14:paraId="7410347B" w14:textId="77777777" w:rsidR="00A92106" w:rsidRPr="007835B0" w:rsidRDefault="00A92106" w:rsidP="00B745FF">
      <w:pPr>
        <w:rPr>
          <w:rFonts w:ascii="Arial" w:eastAsia="Times New Roman" w:hAnsi="Arial"/>
          <w:b w:val="0"/>
          <w:bCs w:val="0"/>
          <w:color w:val="auto"/>
        </w:rPr>
      </w:pPr>
    </w:p>
    <w:p w14:paraId="2CBA5536" w14:textId="3E8E2B7F" w:rsidR="00A92106" w:rsidRPr="007835B0" w:rsidRDefault="00A92106" w:rsidP="00B745FF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New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Member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Committee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invites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only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new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members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attend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mingle.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E3397B" w:rsidRPr="007835B0">
        <w:rPr>
          <w:rFonts w:ascii="Arial" w:hAnsi="Arial"/>
          <w:b w:val="0"/>
          <w:bCs w:val="0"/>
        </w:rPr>
        <w:t>The p</w:t>
      </w:r>
      <w:r w:rsidRPr="007835B0">
        <w:rPr>
          <w:rFonts w:ascii="Arial" w:hAnsi="Arial"/>
          <w:b w:val="0"/>
          <w:bCs w:val="0"/>
        </w:rPr>
        <w:t>urpose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learn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more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about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Quest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committees.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Committee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members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Marian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Vince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share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their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experiences.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Please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bring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your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questions.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include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time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talk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about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some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our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personal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experiences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with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committee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membership.</w:t>
      </w:r>
      <w:r w:rsidR="004E1CF2" w:rsidRPr="007835B0">
        <w:rPr>
          <w:rFonts w:ascii="Arial" w:hAnsi="Arial"/>
          <w:b w:val="0"/>
          <w:bCs w:val="0"/>
        </w:rPr>
        <w:t xml:space="preserve"> </w:t>
      </w:r>
    </w:p>
    <w:p w14:paraId="5721C44C" w14:textId="77777777" w:rsidR="00E3397B" w:rsidRPr="007835B0" w:rsidRDefault="00E3397B" w:rsidP="00B745FF">
      <w:pPr>
        <w:jc w:val="both"/>
        <w:rPr>
          <w:rFonts w:ascii="Arial" w:hAnsi="Arial"/>
          <w:b w:val="0"/>
          <w:bCs w:val="0"/>
        </w:rPr>
      </w:pPr>
    </w:p>
    <w:p w14:paraId="1FAF94C3" w14:textId="394E004C" w:rsidR="00E3397B" w:rsidRPr="007835B0" w:rsidRDefault="00E3397B" w:rsidP="00B745FF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</w:rPr>
        <w:t xml:space="preserve">Descriptions of all of Quest’s standing committees can be found on the Quest website </w:t>
      </w:r>
      <w:hyperlink r:id="rId10" w:history="1">
        <w:r w:rsidRPr="007835B0">
          <w:rPr>
            <w:rStyle w:val="Hyperlink"/>
            <w:rFonts w:ascii="Arial" w:hAnsi="Arial"/>
            <w:u w:val="none"/>
          </w:rPr>
          <w:t>here</w:t>
        </w:r>
      </w:hyperlink>
      <w:r w:rsidRPr="007835B0">
        <w:rPr>
          <w:rFonts w:ascii="Arial" w:hAnsi="Arial"/>
          <w:b w:val="0"/>
          <w:bCs w:val="0"/>
        </w:rPr>
        <w:t>.</w:t>
      </w:r>
    </w:p>
    <w:p w14:paraId="48CFD547" w14:textId="77777777" w:rsidR="00683371" w:rsidRPr="007835B0" w:rsidRDefault="00683371" w:rsidP="00A3202D">
      <w:pPr>
        <w:jc w:val="both"/>
        <w:rPr>
          <w:rFonts w:ascii="Arial" w:hAnsi="Arial"/>
          <w:b w:val="0"/>
          <w:bCs w:val="0"/>
          <w:color w:val="262626"/>
        </w:rPr>
      </w:pPr>
    </w:p>
    <w:p w14:paraId="6835D783" w14:textId="77777777" w:rsidR="00C9169B" w:rsidRPr="007835B0" w:rsidRDefault="00C9169B" w:rsidP="00A3202D">
      <w:pPr>
        <w:jc w:val="both"/>
        <w:rPr>
          <w:rFonts w:ascii="Arial" w:hAnsi="Arial"/>
          <w:b w:val="0"/>
          <w:bCs w:val="0"/>
          <w:color w:val="262626"/>
        </w:rPr>
      </w:pPr>
    </w:p>
    <w:p w14:paraId="63C552DD" w14:textId="77777777" w:rsidR="004F509C" w:rsidRPr="007835B0" w:rsidRDefault="004F509C" w:rsidP="00A3202D">
      <w:pPr>
        <w:jc w:val="both"/>
        <w:rPr>
          <w:rFonts w:ascii="Arial" w:hAnsi="Arial"/>
          <w:b w:val="0"/>
          <w:bCs w:val="0"/>
          <w:color w:val="262626"/>
        </w:rPr>
      </w:pPr>
    </w:p>
    <w:p w14:paraId="01E076B6" w14:textId="77777777" w:rsidR="004F509C" w:rsidRPr="007835B0" w:rsidRDefault="004F509C" w:rsidP="00A3202D">
      <w:pPr>
        <w:jc w:val="both"/>
        <w:rPr>
          <w:rFonts w:ascii="Arial" w:hAnsi="Arial"/>
          <w:b w:val="0"/>
          <w:bCs w:val="0"/>
          <w:color w:val="262626"/>
        </w:rPr>
      </w:pPr>
    </w:p>
    <w:p w14:paraId="2180F954" w14:textId="77777777" w:rsidR="004F509C" w:rsidRPr="007835B0" w:rsidRDefault="004F509C" w:rsidP="00A3202D">
      <w:pPr>
        <w:jc w:val="both"/>
        <w:rPr>
          <w:rFonts w:ascii="Arial" w:hAnsi="Arial"/>
          <w:b w:val="0"/>
          <w:bCs w:val="0"/>
          <w:color w:val="262626"/>
        </w:rPr>
      </w:pPr>
    </w:p>
    <w:p w14:paraId="01E3815B" w14:textId="77777777" w:rsidR="004F509C" w:rsidRPr="007835B0" w:rsidRDefault="004F509C" w:rsidP="00A3202D">
      <w:pPr>
        <w:jc w:val="both"/>
        <w:rPr>
          <w:rFonts w:ascii="Arial" w:hAnsi="Arial"/>
          <w:b w:val="0"/>
          <w:bCs w:val="0"/>
          <w:color w:val="262626"/>
        </w:rPr>
      </w:pPr>
    </w:p>
    <w:p w14:paraId="7499AACE" w14:textId="51148B7D" w:rsidR="00E10F5C" w:rsidRPr="007835B0" w:rsidRDefault="00E10F5C" w:rsidP="00E10F5C">
      <w:pPr>
        <w:jc w:val="center"/>
        <w:rPr>
          <w:rFonts w:ascii="Arial" w:eastAsia="Times New Roman" w:hAnsi="Arial"/>
        </w:rPr>
      </w:pPr>
      <w:r w:rsidRPr="007835B0">
        <w:rPr>
          <w:rFonts w:ascii="Arial" w:eastAsia="Times New Roman" w:hAnsi="Arial"/>
          <w:color w:val="FA0000"/>
        </w:rPr>
        <w:t>WEDNESDAY,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APRIL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30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@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1:00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–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2:30</w:t>
      </w:r>
      <w:r w:rsidR="004E1CF2" w:rsidRPr="007835B0">
        <w:rPr>
          <w:rFonts w:ascii="Arial" w:eastAsia="Times New Roman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A0000"/>
        </w:rPr>
        <w:t>PM</w:t>
      </w:r>
    </w:p>
    <w:p w14:paraId="18CE6AD7" w14:textId="77777777" w:rsidR="004F509C" w:rsidRPr="007835B0" w:rsidRDefault="004F509C" w:rsidP="00A3202D">
      <w:pPr>
        <w:jc w:val="both"/>
        <w:rPr>
          <w:rFonts w:ascii="Arial" w:hAnsi="Arial"/>
          <w:color w:val="C00000"/>
        </w:rPr>
      </w:pPr>
    </w:p>
    <w:p w14:paraId="1A4AB790" w14:textId="77777777" w:rsidR="004F509C" w:rsidRPr="007835B0" w:rsidRDefault="004F509C" w:rsidP="00A3202D">
      <w:pPr>
        <w:jc w:val="both"/>
        <w:rPr>
          <w:rFonts w:ascii="Arial" w:hAnsi="Arial"/>
          <w:color w:val="C00000"/>
        </w:rPr>
      </w:pPr>
    </w:p>
    <w:p w14:paraId="535D6180" w14:textId="1F608FE2" w:rsidR="008F1A7B" w:rsidRPr="007835B0" w:rsidRDefault="006F73D3" w:rsidP="006F73D3">
      <w:pPr>
        <w:rPr>
          <w:rFonts w:ascii="Arial" w:hAnsi="Arial"/>
          <w:color w:val="000000"/>
        </w:rPr>
      </w:pPr>
      <w:r w:rsidRPr="007835B0">
        <w:rPr>
          <w:rFonts w:ascii="Arial" w:eastAsia="Times New Roman" w:hAnsi="Arial"/>
          <w:color w:val="000000"/>
          <w:kern w:val="0"/>
          <w14:ligatures w14:val="none"/>
        </w:rPr>
        <w:t>Course: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FB0007"/>
          <w:kern w:val="0"/>
          <w14:ligatures w14:val="none"/>
        </w:rPr>
        <w:tab/>
      </w:r>
      <w:r w:rsidRPr="007835B0">
        <w:rPr>
          <w:rFonts w:ascii="Arial" w:eastAsia="Times New Roman" w:hAnsi="Arial"/>
          <w:b w:val="0"/>
          <w:bCs w:val="0"/>
          <w:color w:val="FB0007"/>
          <w:kern w:val="0"/>
          <w14:ligatures w14:val="none"/>
        </w:rPr>
        <w:tab/>
      </w:r>
      <w:r w:rsidR="00CC782C" w:rsidRPr="007835B0">
        <w:rPr>
          <w:rFonts w:ascii="Arial" w:eastAsia="Times New Roman" w:hAnsi="Arial"/>
          <w:color w:val="FB0007"/>
          <w:kern w:val="0"/>
          <w14:ligatures w14:val="none"/>
        </w:rPr>
        <w:t>QUEST</w:t>
      </w:r>
      <w:r w:rsidR="004E1CF2" w:rsidRPr="007835B0">
        <w:rPr>
          <w:rFonts w:ascii="Arial" w:eastAsia="Times New Roman" w:hAnsi="Arial"/>
          <w:color w:val="FB0007"/>
          <w:kern w:val="0"/>
          <w14:ligatures w14:val="none"/>
        </w:rPr>
        <w:t xml:space="preserve"> </w:t>
      </w:r>
      <w:r w:rsidR="00CC782C" w:rsidRPr="007835B0">
        <w:rPr>
          <w:rFonts w:ascii="Arial" w:eastAsia="Times New Roman" w:hAnsi="Arial"/>
          <w:color w:val="FB0007"/>
          <w:kern w:val="0"/>
          <w14:ligatures w14:val="none"/>
        </w:rPr>
        <w:t>SPRING</w:t>
      </w:r>
      <w:r w:rsidR="004E1CF2" w:rsidRPr="007835B0">
        <w:rPr>
          <w:rFonts w:ascii="Arial" w:eastAsia="Times New Roman" w:hAnsi="Arial"/>
          <w:color w:val="FB0007"/>
          <w:kern w:val="0"/>
          <w14:ligatures w14:val="none"/>
        </w:rPr>
        <w:t xml:space="preserve"> </w:t>
      </w:r>
      <w:r w:rsidR="00CC782C" w:rsidRPr="007835B0">
        <w:rPr>
          <w:rFonts w:ascii="Arial" w:eastAsia="Times New Roman" w:hAnsi="Arial"/>
          <w:color w:val="FB0007"/>
          <w:kern w:val="0"/>
          <w14:ligatures w14:val="none"/>
        </w:rPr>
        <w:t>GENERAL</w:t>
      </w:r>
      <w:r w:rsidR="004E1CF2" w:rsidRPr="007835B0">
        <w:rPr>
          <w:rFonts w:ascii="Arial" w:eastAsia="Times New Roman" w:hAnsi="Arial"/>
          <w:color w:val="FB0007"/>
          <w:kern w:val="0"/>
          <w14:ligatures w14:val="none"/>
        </w:rPr>
        <w:t xml:space="preserve"> </w:t>
      </w:r>
      <w:r w:rsidR="00CC782C" w:rsidRPr="007835B0">
        <w:rPr>
          <w:rFonts w:ascii="Arial" w:eastAsia="Times New Roman" w:hAnsi="Arial"/>
          <w:color w:val="FB0007"/>
          <w:kern w:val="0"/>
          <w14:ligatures w14:val="none"/>
        </w:rPr>
        <w:t>MEETING</w:t>
      </w:r>
      <w:r w:rsidR="004E1CF2" w:rsidRPr="007835B0">
        <w:rPr>
          <w:rFonts w:ascii="Arial" w:hAnsi="Arial"/>
          <w:color w:val="000000"/>
        </w:rPr>
        <w:t xml:space="preserve"> </w:t>
      </w:r>
    </w:p>
    <w:p w14:paraId="407252E7" w14:textId="0183F89D" w:rsidR="004B50B4" w:rsidRPr="007835B0" w:rsidRDefault="004B50B4" w:rsidP="004B50B4">
      <w:pPr>
        <w:rPr>
          <w:rFonts w:ascii="Arial" w:hAnsi="Arial"/>
          <w:b w:val="0"/>
          <w:bCs w:val="0"/>
          <w:color w:val="262626"/>
        </w:rPr>
      </w:pPr>
      <w:r w:rsidRPr="007835B0">
        <w:rPr>
          <w:rFonts w:ascii="Arial" w:hAnsi="Arial"/>
        </w:rPr>
        <w:t>Room: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Pr="007835B0">
        <w:rPr>
          <w:rFonts w:ascii="Arial" w:hAnsi="Arial"/>
          <w:b w:val="0"/>
          <w:bCs w:val="0"/>
          <w:color w:val="262626"/>
        </w:rPr>
        <w:t>Auditorium</w:t>
      </w:r>
      <w:r w:rsidR="004E1CF2" w:rsidRPr="007835B0">
        <w:rPr>
          <w:rFonts w:ascii="Arial" w:hAnsi="Arial"/>
        </w:rPr>
        <w:t xml:space="preserve"> </w:t>
      </w:r>
    </w:p>
    <w:p w14:paraId="7CE334DE" w14:textId="173D2FCF" w:rsidR="004B50B4" w:rsidRPr="007835B0" w:rsidRDefault="004B50B4" w:rsidP="004B50B4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="004E1CF2" w:rsidRPr="007835B0">
        <w:rPr>
          <w:rFonts w:ascii="Arial" w:hAnsi="Arial"/>
        </w:rPr>
        <w:t xml:space="preserve"> 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Pr="007835B0">
        <w:rPr>
          <w:rFonts w:ascii="Arial" w:hAnsi="Arial"/>
          <w:color w:val="FF0000"/>
        </w:rPr>
        <w:t>Hybrid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(To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be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Recorded)</w:t>
      </w:r>
    </w:p>
    <w:p w14:paraId="33701765" w14:textId="209F51E8" w:rsidR="006F73D3" w:rsidRPr="007835B0" w:rsidRDefault="006F73D3" w:rsidP="006F73D3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color w:val="000000"/>
          <w:kern w:val="0"/>
          <w14:ligatures w14:val="none"/>
        </w:rPr>
        <w:t>Facilitator: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ab/>
        <w:t>Donna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>Ramer,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President</w:t>
      </w:r>
    </w:p>
    <w:p w14:paraId="6E3E42FF" w14:textId="5A4D26CD" w:rsidR="00EE4A23" w:rsidRPr="007835B0" w:rsidRDefault="008F1A7B" w:rsidP="006F73D3">
      <w:pPr>
        <w:jc w:val="both"/>
        <w:rPr>
          <w:rFonts w:ascii="Arial" w:eastAsia="Times New Roman" w:hAnsi="Arial"/>
          <w:b w:val="0"/>
          <w:bCs w:val="0"/>
        </w:rPr>
      </w:pPr>
      <w:r w:rsidRPr="007835B0">
        <w:rPr>
          <w:rFonts w:ascii="Arial" w:eastAsia="Times New Roman" w:hAnsi="Arial"/>
          <w:color w:val="000000"/>
        </w:rPr>
        <w:t>Tech</w:t>
      </w:r>
      <w:r w:rsidR="004E1CF2" w:rsidRPr="007835B0">
        <w:rPr>
          <w:rFonts w:ascii="Arial" w:eastAsia="Times New Roman" w:hAnsi="Arial"/>
          <w:color w:val="000000"/>
        </w:rPr>
        <w:t xml:space="preserve"> </w:t>
      </w:r>
      <w:r w:rsidRPr="007835B0">
        <w:rPr>
          <w:rFonts w:ascii="Arial" w:eastAsia="Times New Roman" w:hAnsi="Arial"/>
          <w:color w:val="000000"/>
        </w:rPr>
        <w:t>Support:</w:t>
      </w:r>
      <w:r w:rsidRPr="007835B0">
        <w:rPr>
          <w:rFonts w:ascii="Arial" w:eastAsia="Times New Roman" w:hAnsi="Arial"/>
          <w:color w:val="000000"/>
        </w:rPr>
        <w:tab/>
      </w:r>
      <w:r w:rsidR="00205CD8" w:rsidRPr="007835B0">
        <w:rPr>
          <w:rFonts w:ascii="Arial" w:eastAsia="Times New Roman" w:hAnsi="Arial"/>
          <w:color w:val="000000"/>
        </w:rPr>
        <w:t>Bob</w:t>
      </w:r>
      <w:r w:rsidR="004E1CF2" w:rsidRPr="007835B0">
        <w:rPr>
          <w:rFonts w:ascii="Arial" w:eastAsia="Times New Roman" w:hAnsi="Arial"/>
          <w:color w:val="000000"/>
        </w:rPr>
        <w:t xml:space="preserve"> </w:t>
      </w:r>
      <w:r w:rsidR="00205CD8" w:rsidRPr="007835B0">
        <w:rPr>
          <w:rFonts w:ascii="Arial" w:eastAsia="Times New Roman" w:hAnsi="Arial"/>
          <w:color w:val="000000"/>
        </w:rPr>
        <w:t>Reiss,</w:t>
      </w:r>
      <w:r w:rsidR="004E1CF2" w:rsidRPr="007835B0">
        <w:rPr>
          <w:rFonts w:ascii="Arial" w:eastAsia="Times New Roman" w:hAnsi="Arial"/>
          <w:color w:val="000000"/>
        </w:rPr>
        <w:t xml:space="preserve"> </w:t>
      </w:r>
      <w:r w:rsidR="00205CD8" w:rsidRPr="007835B0">
        <w:rPr>
          <w:rFonts w:ascii="Arial" w:eastAsia="Times New Roman" w:hAnsi="Arial"/>
          <w:b w:val="0"/>
          <w:bCs w:val="0"/>
          <w:color w:val="000000"/>
        </w:rPr>
        <w:t>Wayne</w:t>
      </w:r>
      <w:r w:rsidR="004E1CF2" w:rsidRPr="007835B0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="00205CD8" w:rsidRPr="007835B0">
        <w:rPr>
          <w:rFonts w:ascii="Arial" w:eastAsia="Times New Roman" w:hAnsi="Arial"/>
          <w:b w:val="0"/>
          <w:bCs w:val="0"/>
          <w:color w:val="000000"/>
        </w:rPr>
        <w:t>Cotter</w:t>
      </w:r>
    </w:p>
    <w:p w14:paraId="659D3183" w14:textId="77777777" w:rsidR="008D554B" w:rsidRPr="007835B0" w:rsidRDefault="008D554B" w:rsidP="00A83BF2">
      <w:pPr>
        <w:rPr>
          <w:rFonts w:ascii="Arial" w:eastAsia="Times New Roman" w:hAnsi="Arial"/>
          <w:color w:val="000000"/>
          <w:kern w:val="0"/>
          <w14:ligatures w14:val="none"/>
        </w:rPr>
      </w:pPr>
    </w:p>
    <w:p w14:paraId="5A81589D" w14:textId="4000EB8F" w:rsidR="00A83BF2" w:rsidRPr="007835B0" w:rsidRDefault="00A83BF2" w:rsidP="006F73D3">
      <w:pPr>
        <w:jc w:val="center"/>
        <w:rPr>
          <w:rFonts w:ascii="Arial" w:eastAsia="Times New Roman" w:hAnsi="Arial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color w:val="000000"/>
          <w:kern w:val="0"/>
          <w14:ligatures w14:val="none"/>
        </w:rPr>
        <w:t>Spring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>2025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>General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>Meeting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="00B745FF" w:rsidRPr="007835B0">
        <w:rPr>
          <w:rFonts w:ascii="Arial" w:eastAsia="Times New Roman" w:hAnsi="Arial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>Reception</w:t>
      </w:r>
    </w:p>
    <w:p w14:paraId="2F3159B3" w14:textId="77777777" w:rsidR="00A83BF2" w:rsidRPr="007835B0" w:rsidRDefault="00A83BF2" w:rsidP="00A83BF2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134AF9A1" w14:textId="434AD799" w:rsidR="00FC5EF8" w:rsidRPr="007835B0" w:rsidRDefault="00A83BF2" w:rsidP="003842C7">
      <w:pPr>
        <w:jc w:val="both"/>
        <w:rPr>
          <w:rStyle w:val="gmail-apple-converted-space"/>
          <w:rFonts w:ascii="Arial" w:hAnsi="Arial"/>
          <w:b w:val="0"/>
          <w:bCs w:val="0"/>
          <w:color w:val="000000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Our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semi-annual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general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meeting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celebration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Quest’s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30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:vertAlign w:val="superscript"/>
          <w14:ligatures w14:val="none"/>
        </w:rPr>
        <w:t>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Anniversary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during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which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unveil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new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projects,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hear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updates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from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several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committees,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get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sneak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peek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our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fall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2025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courses.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immediately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following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our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Q&amp;A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session,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we’ll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continue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celebration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with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drinks-and-snacks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reception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courtesy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our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Social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Committee.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</w:p>
    <w:p w14:paraId="3E57418C" w14:textId="77777777" w:rsidR="00F736CD" w:rsidRPr="007835B0" w:rsidRDefault="00F736CD" w:rsidP="00A3202D">
      <w:pPr>
        <w:jc w:val="both"/>
        <w:rPr>
          <w:rStyle w:val="gmail-apple-converted-space"/>
          <w:rFonts w:ascii="Arial" w:hAnsi="Arial"/>
          <w:b w:val="0"/>
          <w:bCs w:val="0"/>
          <w:color w:val="000000"/>
        </w:rPr>
      </w:pPr>
    </w:p>
    <w:p w14:paraId="40F34799" w14:textId="77777777" w:rsidR="004E1CF2" w:rsidRPr="007835B0" w:rsidRDefault="004E1CF2" w:rsidP="00A3202D">
      <w:pPr>
        <w:jc w:val="both"/>
        <w:rPr>
          <w:rStyle w:val="gmail-apple-converted-space"/>
          <w:rFonts w:ascii="Arial" w:hAnsi="Arial"/>
          <w:b w:val="0"/>
          <w:bCs w:val="0"/>
          <w:color w:val="000000"/>
        </w:rPr>
      </w:pPr>
    </w:p>
    <w:p w14:paraId="5B085FEA" w14:textId="35062DDA" w:rsidR="004E1CF2" w:rsidRPr="007835B0" w:rsidRDefault="004E1CF2" w:rsidP="004E1CF2">
      <w:pPr>
        <w:jc w:val="center"/>
        <w:rPr>
          <w:rStyle w:val="gmail-apple-converted-space"/>
          <w:rFonts w:ascii="Arial" w:hAnsi="Arial"/>
          <w:b w:val="0"/>
          <w:bCs w:val="0"/>
          <w:color w:val="000000"/>
        </w:rPr>
      </w:pPr>
      <w:r w:rsidRPr="007835B0">
        <w:rPr>
          <w:rStyle w:val="gmail-apple-converted-space"/>
          <w:rFonts w:ascii="Arial" w:hAnsi="Arial"/>
          <w:b w:val="0"/>
          <w:bCs w:val="0"/>
          <w:color w:val="000000"/>
        </w:rPr>
        <w:t>********</w:t>
      </w:r>
    </w:p>
    <w:p w14:paraId="203518F2" w14:textId="77777777" w:rsidR="004E1CF2" w:rsidRPr="007835B0" w:rsidRDefault="004E1CF2" w:rsidP="00A3202D">
      <w:pPr>
        <w:jc w:val="both"/>
        <w:rPr>
          <w:rStyle w:val="gmail-apple-converted-space"/>
          <w:rFonts w:ascii="Arial" w:hAnsi="Arial"/>
          <w:b w:val="0"/>
          <w:bCs w:val="0"/>
          <w:color w:val="000000"/>
        </w:rPr>
      </w:pPr>
    </w:p>
    <w:p w14:paraId="347A6A35" w14:textId="77777777" w:rsidR="00D9335B" w:rsidRPr="007835B0" w:rsidRDefault="00D9335B" w:rsidP="00A3202D">
      <w:pPr>
        <w:jc w:val="both"/>
        <w:rPr>
          <w:rStyle w:val="gmail-apple-converted-space"/>
          <w:rFonts w:ascii="Arial" w:hAnsi="Arial"/>
          <w:b w:val="0"/>
          <w:bCs w:val="0"/>
          <w:color w:val="000000"/>
        </w:rPr>
      </w:pPr>
    </w:p>
    <w:p w14:paraId="57493EA1" w14:textId="4FF17A67" w:rsidR="00795346" w:rsidRPr="007835B0" w:rsidRDefault="00795346" w:rsidP="00A3202D">
      <w:pPr>
        <w:jc w:val="center"/>
        <w:rPr>
          <w:rFonts w:ascii="Arial" w:hAnsi="Arial"/>
        </w:rPr>
      </w:pPr>
      <w:r w:rsidRPr="007835B0">
        <w:rPr>
          <w:rFonts w:ascii="Arial" w:hAnsi="Arial"/>
          <w:color w:val="FA0000"/>
        </w:rPr>
        <w:t>THURSDAY,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MAY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1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@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10:30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AM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–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NOON</w:t>
      </w:r>
    </w:p>
    <w:p w14:paraId="2FF49C5A" w14:textId="77777777" w:rsidR="00795346" w:rsidRPr="007835B0" w:rsidRDefault="00795346" w:rsidP="00A3202D">
      <w:pPr>
        <w:jc w:val="both"/>
        <w:rPr>
          <w:rFonts w:ascii="Arial" w:hAnsi="Arial"/>
          <w:color w:val="000000"/>
        </w:rPr>
      </w:pPr>
    </w:p>
    <w:p w14:paraId="561EF7D2" w14:textId="77777777" w:rsidR="00DA6C00" w:rsidRPr="007835B0" w:rsidRDefault="00DA6C00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7D1605EE" w14:textId="41E83FAB" w:rsidR="009C0BD7" w:rsidRPr="007835B0" w:rsidRDefault="009C0BD7" w:rsidP="009C0BD7">
      <w:pPr>
        <w:jc w:val="both"/>
        <w:rPr>
          <w:rFonts w:ascii="Arial" w:hAnsi="Arial"/>
        </w:rPr>
      </w:pPr>
      <w:r w:rsidRPr="007835B0">
        <w:rPr>
          <w:rFonts w:ascii="Arial" w:hAnsi="Arial"/>
          <w:color w:val="000000"/>
        </w:rPr>
        <w:t>Course: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000000"/>
        </w:rPr>
        <w:tab/>
      </w:r>
      <w:r w:rsidR="00D212DC" w:rsidRPr="007835B0">
        <w:rPr>
          <w:rFonts w:ascii="Arial" w:hAnsi="Arial"/>
          <w:color w:val="FF0000"/>
        </w:rPr>
        <w:t>NYC</w:t>
      </w:r>
      <w:r w:rsidR="004E1CF2" w:rsidRPr="007835B0">
        <w:rPr>
          <w:rFonts w:ascii="Arial" w:hAnsi="Arial"/>
          <w:color w:val="FF0000"/>
        </w:rPr>
        <w:t xml:space="preserve"> </w:t>
      </w:r>
      <w:r w:rsidR="00D212DC" w:rsidRPr="007835B0">
        <w:rPr>
          <w:rFonts w:ascii="Arial" w:hAnsi="Arial"/>
          <w:color w:val="FF0000"/>
        </w:rPr>
        <w:t>&amp;</w:t>
      </w:r>
      <w:r w:rsidR="004E1CF2" w:rsidRPr="007835B0">
        <w:rPr>
          <w:rFonts w:ascii="Arial" w:hAnsi="Arial"/>
          <w:color w:val="FF0000"/>
        </w:rPr>
        <w:t xml:space="preserve"> </w:t>
      </w:r>
      <w:r w:rsidR="00D212DC" w:rsidRPr="007835B0">
        <w:rPr>
          <w:rFonts w:ascii="Arial" w:hAnsi="Arial"/>
          <w:color w:val="FF0000"/>
        </w:rPr>
        <w:t>ITS</w:t>
      </w:r>
      <w:r w:rsidR="004E1CF2" w:rsidRPr="007835B0">
        <w:rPr>
          <w:rFonts w:ascii="Arial" w:hAnsi="Arial"/>
          <w:color w:val="FF0000"/>
        </w:rPr>
        <w:t xml:space="preserve"> </w:t>
      </w:r>
      <w:r w:rsidR="00D212DC" w:rsidRPr="007835B0">
        <w:rPr>
          <w:rFonts w:ascii="Arial" w:hAnsi="Arial"/>
          <w:color w:val="FF0000"/>
        </w:rPr>
        <w:t>ENVIRONS:</w:t>
      </w:r>
      <w:r w:rsidR="004E1CF2" w:rsidRPr="007835B0">
        <w:rPr>
          <w:rFonts w:ascii="Arial" w:hAnsi="Arial"/>
          <w:color w:val="FF0000"/>
        </w:rPr>
        <w:t xml:space="preserve"> </w:t>
      </w:r>
      <w:r w:rsidR="00D212DC" w:rsidRPr="007835B0">
        <w:rPr>
          <w:rFonts w:ascii="Arial" w:hAnsi="Arial"/>
          <w:color w:val="FF0000"/>
        </w:rPr>
        <w:t>PEOPLE,</w:t>
      </w:r>
      <w:r w:rsidR="004E1CF2" w:rsidRPr="007835B0">
        <w:rPr>
          <w:rFonts w:ascii="Arial" w:hAnsi="Arial"/>
          <w:color w:val="FF0000"/>
        </w:rPr>
        <w:t xml:space="preserve"> </w:t>
      </w:r>
      <w:r w:rsidR="00D212DC" w:rsidRPr="007835B0">
        <w:rPr>
          <w:rFonts w:ascii="Arial" w:hAnsi="Arial"/>
          <w:color w:val="FF0000"/>
        </w:rPr>
        <w:t>PLACES,</w:t>
      </w:r>
      <w:r w:rsidR="004E1CF2" w:rsidRPr="007835B0">
        <w:rPr>
          <w:rFonts w:ascii="Arial" w:hAnsi="Arial"/>
          <w:color w:val="FF0000"/>
        </w:rPr>
        <w:t xml:space="preserve"> </w:t>
      </w:r>
      <w:r w:rsidR="00D212DC" w:rsidRPr="007835B0">
        <w:rPr>
          <w:rFonts w:ascii="Arial" w:hAnsi="Arial"/>
          <w:color w:val="FF0000"/>
        </w:rPr>
        <w:t>THINGS</w:t>
      </w:r>
    </w:p>
    <w:p w14:paraId="50EE8913" w14:textId="3B9F4A70" w:rsidR="009C0BD7" w:rsidRPr="007835B0" w:rsidRDefault="009C0BD7" w:rsidP="009C0BD7">
      <w:pPr>
        <w:jc w:val="both"/>
        <w:rPr>
          <w:rFonts w:ascii="Arial" w:hAnsi="Arial"/>
        </w:rPr>
      </w:pPr>
      <w:r w:rsidRPr="007835B0">
        <w:rPr>
          <w:rFonts w:ascii="Arial" w:hAnsi="Arial"/>
        </w:rPr>
        <w:t>Subject: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="00253D96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Great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253D96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Neck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253D96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253D96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Port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="00253D96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Washington</w:t>
      </w:r>
    </w:p>
    <w:p w14:paraId="6A0D8347" w14:textId="57F4EB66" w:rsidR="009C0BD7" w:rsidRPr="007835B0" w:rsidRDefault="009C0BD7" w:rsidP="009C0BD7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Presenter: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ab/>
      </w:r>
      <w:r w:rsidR="00253D96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Sybil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253D96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Cohen</w:t>
      </w:r>
    </w:p>
    <w:p w14:paraId="237231C8" w14:textId="77777777" w:rsidR="009C0BD7" w:rsidRPr="007835B0" w:rsidRDefault="009C0BD7" w:rsidP="009C0BD7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Room: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205CD8" w:rsidRPr="007835B0">
        <w:rPr>
          <w:rFonts w:ascii="Arial" w:hAnsi="Arial"/>
          <w:b w:val="0"/>
          <w:bCs w:val="0"/>
        </w:rPr>
        <w:t>15-17</w:t>
      </w:r>
    </w:p>
    <w:p w14:paraId="6EEC8A37" w14:textId="11CB1669" w:rsidR="009C0BD7" w:rsidRPr="007835B0" w:rsidRDefault="009C0BD7" w:rsidP="009C0BD7">
      <w:pPr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Format:</w:t>
      </w:r>
      <w:r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000000"/>
        </w:rPr>
        <w:tab/>
      </w:r>
      <w:r w:rsidR="00B609AB" w:rsidRPr="00985D73">
        <w:rPr>
          <w:rFonts w:ascii="Arial" w:hAnsi="Arial"/>
          <w:color w:val="FF0000"/>
        </w:rPr>
        <w:t>Hybrid</w:t>
      </w:r>
      <w:r w:rsidR="00985D73" w:rsidRPr="00985D73">
        <w:rPr>
          <w:rFonts w:ascii="Arial" w:hAnsi="Arial"/>
          <w:color w:val="FF0000"/>
        </w:rPr>
        <w:t xml:space="preserve"> (To Be Recorded)</w:t>
      </w:r>
    </w:p>
    <w:p w14:paraId="037F418B" w14:textId="59A9F8B5" w:rsidR="009C0BD7" w:rsidRPr="007835B0" w:rsidRDefault="009C0BD7" w:rsidP="009C0BD7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E058FB" w:rsidRPr="007835B0">
        <w:rPr>
          <w:rFonts w:ascii="Arial" w:hAnsi="Arial"/>
          <w:color w:val="000000"/>
        </w:rPr>
        <w:t>Paul</w:t>
      </w:r>
      <w:r w:rsidR="004E1CF2" w:rsidRPr="007835B0">
        <w:rPr>
          <w:rFonts w:ascii="Arial" w:hAnsi="Arial"/>
          <w:color w:val="000000"/>
        </w:rPr>
        <w:t xml:space="preserve"> </w:t>
      </w:r>
      <w:r w:rsidR="00E058FB" w:rsidRPr="007835B0">
        <w:rPr>
          <w:rFonts w:ascii="Arial" w:hAnsi="Arial"/>
          <w:color w:val="000000"/>
        </w:rPr>
        <w:t>Gol</w:t>
      </w:r>
      <w:r w:rsidR="00E14AA6" w:rsidRPr="007835B0">
        <w:rPr>
          <w:rFonts w:ascii="Arial" w:hAnsi="Arial"/>
          <w:color w:val="000000"/>
        </w:rPr>
        <w:t>o</w:t>
      </w:r>
      <w:r w:rsidR="00E058FB" w:rsidRPr="007835B0">
        <w:rPr>
          <w:rFonts w:ascii="Arial" w:hAnsi="Arial"/>
          <w:color w:val="000000"/>
        </w:rPr>
        <w:t>mb,</w:t>
      </w:r>
      <w:r w:rsidR="004E1CF2" w:rsidRPr="007835B0">
        <w:rPr>
          <w:rFonts w:ascii="Arial" w:hAnsi="Arial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Bob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Reiss,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Sandra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E058FB" w:rsidRPr="007835B0">
        <w:rPr>
          <w:rFonts w:ascii="Arial" w:hAnsi="Arial"/>
          <w:b w:val="0"/>
          <w:bCs w:val="0"/>
          <w:color w:val="000000"/>
        </w:rPr>
        <w:t>Abramson</w:t>
      </w:r>
    </w:p>
    <w:p w14:paraId="440211A4" w14:textId="3587686F" w:rsidR="009C0BD7" w:rsidRPr="007835B0" w:rsidRDefault="009C0BD7" w:rsidP="009C0BD7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205CD8" w:rsidRPr="007835B0">
        <w:rPr>
          <w:rFonts w:ascii="Arial" w:hAnsi="Arial"/>
          <w:color w:val="000000"/>
        </w:rPr>
        <w:t>Paul</w:t>
      </w:r>
      <w:r w:rsidR="004E1CF2" w:rsidRPr="007835B0">
        <w:rPr>
          <w:rFonts w:ascii="Arial" w:hAnsi="Arial"/>
          <w:color w:val="000000"/>
        </w:rPr>
        <w:t xml:space="preserve"> </w:t>
      </w:r>
      <w:r w:rsidR="00205CD8" w:rsidRPr="007835B0">
        <w:rPr>
          <w:rFonts w:ascii="Arial" w:hAnsi="Arial"/>
          <w:color w:val="000000"/>
        </w:rPr>
        <w:t>Golomb</w:t>
      </w:r>
      <w:r w:rsidR="00205CD8" w:rsidRPr="007835B0">
        <w:rPr>
          <w:rFonts w:ascii="Arial" w:hAnsi="Arial"/>
          <w:b w:val="0"/>
          <w:bCs w:val="0"/>
          <w:color w:val="000000"/>
        </w:rPr>
        <w:t>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205CD8" w:rsidRPr="007835B0">
        <w:rPr>
          <w:rFonts w:ascii="Arial" w:hAnsi="Arial"/>
          <w:b w:val="0"/>
          <w:bCs w:val="0"/>
          <w:color w:val="000000"/>
        </w:rPr>
        <w:t>Bob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205CD8" w:rsidRPr="007835B0">
        <w:rPr>
          <w:rFonts w:ascii="Arial" w:hAnsi="Arial"/>
          <w:b w:val="0"/>
          <w:bCs w:val="0"/>
          <w:color w:val="000000"/>
        </w:rPr>
        <w:t>Reiss,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205CD8" w:rsidRPr="007835B0">
        <w:rPr>
          <w:rFonts w:ascii="Arial" w:hAnsi="Arial"/>
          <w:b w:val="0"/>
          <w:bCs w:val="0"/>
          <w:color w:val="000000"/>
        </w:rPr>
        <w:t>Konstantin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205CD8" w:rsidRPr="007835B0">
        <w:rPr>
          <w:rFonts w:ascii="Arial" w:hAnsi="Arial"/>
          <w:b w:val="0"/>
          <w:bCs w:val="0"/>
          <w:color w:val="000000"/>
        </w:rPr>
        <w:t>Do</w:t>
      </w:r>
      <w:r w:rsidR="003842C7" w:rsidRPr="007835B0">
        <w:rPr>
          <w:rFonts w:ascii="Arial" w:hAnsi="Arial"/>
          <w:b w:val="0"/>
          <w:bCs w:val="0"/>
          <w:color w:val="000000"/>
        </w:rPr>
        <w:t>l</w:t>
      </w:r>
      <w:r w:rsidR="00205CD8" w:rsidRPr="007835B0">
        <w:rPr>
          <w:rFonts w:ascii="Arial" w:hAnsi="Arial"/>
          <w:b w:val="0"/>
          <w:bCs w:val="0"/>
          <w:color w:val="000000"/>
        </w:rPr>
        <w:t>gitser</w:t>
      </w:r>
    </w:p>
    <w:p w14:paraId="1E6B977F" w14:textId="77777777" w:rsidR="009C0BD7" w:rsidRPr="007835B0" w:rsidRDefault="009C0BD7" w:rsidP="009C0BD7">
      <w:pPr>
        <w:rPr>
          <w:rFonts w:ascii="Arial" w:hAnsi="Arial"/>
          <w:b w:val="0"/>
          <w:bCs w:val="0"/>
        </w:rPr>
      </w:pPr>
    </w:p>
    <w:p w14:paraId="209FB197" w14:textId="2EC863CF" w:rsidR="00253D96" w:rsidRPr="007835B0" w:rsidRDefault="00253D96" w:rsidP="003842C7">
      <w:pPr>
        <w:jc w:val="both"/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Great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Neck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Port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Washington: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North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Hempstead’s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North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Shore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from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1600s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present</w:t>
      </w:r>
      <w:r w:rsidR="00D9335B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.</w:t>
      </w:r>
    </w:p>
    <w:p w14:paraId="296CA827" w14:textId="77777777" w:rsidR="00253D96" w:rsidRPr="007835B0" w:rsidRDefault="00253D96" w:rsidP="003842C7">
      <w:pPr>
        <w:jc w:val="both"/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</w:pPr>
    </w:p>
    <w:p w14:paraId="487B9FC8" w14:textId="39E6373A" w:rsidR="00253D96" w:rsidRPr="007835B0" w:rsidRDefault="00253D96" w:rsidP="003842C7">
      <w:pPr>
        <w:jc w:val="both"/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Gold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Coast’s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East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Egg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(Sands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Point)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West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Egg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(Kings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Point)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across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Manhasset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Bay,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were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featured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by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F.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Scott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Fitzgerald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Great</w:t>
      </w:r>
      <w:r w:rsidR="004E1CF2"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i/>
          <w:iCs/>
          <w:color w:val="000000"/>
          <w:spacing w:val="-5"/>
          <w:kern w:val="0"/>
          <w14:ligatures w14:val="none"/>
        </w:rPr>
        <w:t>Gatsby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one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hundred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years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ago.</w:t>
      </w:r>
    </w:p>
    <w:p w14:paraId="49AD9DAA" w14:textId="77777777" w:rsidR="00253D96" w:rsidRPr="007835B0" w:rsidRDefault="00253D96" w:rsidP="003842C7">
      <w:pPr>
        <w:jc w:val="both"/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</w:pPr>
    </w:p>
    <w:p w14:paraId="4F39C6AC" w14:textId="60392389" w:rsidR="00253D96" w:rsidRPr="007835B0" w:rsidRDefault="00253D96" w:rsidP="003842C7">
      <w:pPr>
        <w:jc w:val="both"/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How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are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these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historic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towns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so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distinguishable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from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others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around?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What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contributed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to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growth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development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these</w:t>
      </w:r>
      <w:r w:rsidR="004E1CF2"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spacing w:val="-5"/>
          <w:kern w:val="0"/>
          <w14:ligatures w14:val="none"/>
        </w:rPr>
        <w:t>communities?</w:t>
      </w:r>
    </w:p>
    <w:p w14:paraId="7687852E" w14:textId="77777777" w:rsidR="009C0BD7" w:rsidRPr="007835B0" w:rsidRDefault="009C0BD7" w:rsidP="009C0BD7">
      <w:pPr>
        <w:rPr>
          <w:rFonts w:ascii="Arial" w:hAnsi="Arial"/>
          <w:b w:val="0"/>
          <w:bCs w:val="0"/>
        </w:rPr>
      </w:pPr>
    </w:p>
    <w:p w14:paraId="480D279A" w14:textId="77777777" w:rsidR="00253D96" w:rsidRPr="007835B0" w:rsidRDefault="00253D96" w:rsidP="009C0BD7">
      <w:pPr>
        <w:rPr>
          <w:rFonts w:ascii="Arial" w:hAnsi="Arial"/>
          <w:b w:val="0"/>
          <w:bCs w:val="0"/>
        </w:rPr>
      </w:pPr>
    </w:p>
    <w:p w14:paraId="43D0C04F" w14:textId="77777777" w:rsidR="007717F2" w:rsidRPr="007835B0" w:rsidRDefault="007717F2" w:rsidP="009C0BD7">
      <w:pPr>
        <w:rPr>
          <w:rFonts w:ascii="Arial" w:hAnsi="Arial"/>
          <w:b w:val="0"/>
          <w:bCs w:val="0"/>
        </w:rPr>
      </w:pPr>
    </w:p>
    <w:p w14:paraId="3A812890" w14:textId="77777777" w:rsidR="007717F2" w:rsidRPr="007835B0" w:rsidRDefault="007717F2" w:rsidP="009C0BD7">
      <w:pPr>
        <w:rPr>
          <w:rFonts w:ascii="Arial" w:hAnsi="Arial"/>
          <w:b w:val="0"/>
          <w:bCs w:val="0"/>
        </w:rPr>
      </w:pPr>
    </w:p>
    <w:p w14:paraId="3BB51C62" w14:textId="09A13F54" w:rsidR="00795346" w:rsidRPr="007835B0" w:rsidRDefault="00795346" w:rsidP="00A3202D">
      <w:pPr>
        <w:jc w:val="both"/>
        <w:rPr>
          <w:rFonts w:ascii="Arial" w:hAnsi="Arial"/>
        </w:rPr>
      </w:pPr>
      <w:r w:rsidRPr="007835B0">
        <w:rPr>
          <w:rFonts w:ascii="Arial" w:hAnsi="Arial"/>
          <w:color w:val="000000"/>
        </w:rPr>
        <w:lastRenderedPageBreak/>
        <w:t>Course:</w:t>
      </w:r>
      <w:r w:rsidRPr="007835B0">
        <w:rPr>
          <w:rFonts w:ascii="Arial" w:hAnsi="Arial"/>
          <w:color w:val="FF0000"/>
        </w:rPr>
        <w:tab/>
      </w:r>
      <w:r w:rsidR="00A00403" w:rsidRPr="007835B0">
        <w:rPr>
          <w:rFonts w:ascii="Arial" w:hAnsi="Arial"/>
          <w:color w:val="FF0000"/>
        </w:rPr>
        <w:tab/>
      </w:r>
      <w:r w:rsidR="00DC02AC" w:rsidRPr="007835B0">
        <w:rPr>
          <w:rFonts w:ascii="Arial" w:hAnsi="Arial"/>
          <w:color w:val="FF0000"/>
        </w:rPr>
        <w:t>OLD</w:t>
      </w:r>
      <w:r w:rsidR="004E1CF2" w:rsidRPr="007835B0">
        <w:rPr>
          <w:rFonts w:ascii="Arial" w:hAnsi="Arial"/>
          <w:color w:val="FF0000"/>
        </w:rPr>
        <w:t xml:space="preserve"> </w:t>
      </w:r>
      <w:r w:rsidR="00DC02AC" w:rsidRPr="007835B0">
        <w:rPr>
          <w:rFonts w:ascii="Arial" w:hAnsi="Arial"/>
          <w:color w:val="FF0000"/>
        </w:rPr>
        <w:t>TESTAMENT</w:t>
      </w:r>
      <w:r w:rsidR="004E1CF2" w:rsidRPr="007835B0">
        <w:rPr>
          <w:rFonts w:ascii="Arial" w:hAnsi="Arial"/>
          <w:color w:val="FF0000"/>
        </w:rPr>
        <w:t xml:space="preserve"> </w:t>
      </w:r>
      <w:r w:rsidR="00DC02AC" w:rsidRPr="007835B0">
        <w:rPr>
          <w:rFonts w:ascii="Arial" w:hAnsi="Arial"/>
          <w:color w:val="FF0000"/>
        </w:rPr>
        <w:t>AS</w:t>
      </w:r>
      <w:r w:rsidR="004E1CF2" w:rsidRPr="007835B0">
        <w:rPr>
          <w:rFonts w:ascii="Arial" w:hAnsi="Arial"/>
          <w:color w:val="FF0000"/>
        </w:rPr>
        <w:t xml:space="preserve"> </w:t>
      </w:r>
      <w:r w:rsidR="00DC02AC" w:rsidRPr="007835B0">
        <w:rPr>
          <w:rFonts w:ascii="Arial" w:hAnsi="Arial"/>
          <w:color w:val="FF0000"/>
        </w:rPr>
        <w:t>LITERATURE</w:t>
      </w:r>
      <w:r w:rsidR="004E1CF2" w:rsidRPr="007835B0">
        <w:rPr>
          <w:rFonts w:ascii="Arial" w:hAnsi="Arial"/>
          <w:color w:val="FF0000"/>
        </w:rPr>
        <w:t xml:space="preserve"> </w:t>
      </w:r>
      <w:r w:rsidR="00DC02AC" w:rsidRPr="007835B0">
        <w:rPr>
          <w:rFonts w:ascii="Arial" w:hAnsi="Arial"/>
          <w:color w:val="FF0000"/>
        </w:rPr>
        <w:t>&amp;</w:t>
      </w:r>
      <w:r w:rsidR="004E1CF2" w:rsidRPr="007835B0">
        <w:rPr>
          <w:rFonts w:ascii="Arial" w:hAnsi="Arial"/>
          <w:color w:val="FF0000"/>
        </w:rPr>
        <w:t xml:space="preserve"> </w:t>
      </w:r>
      <w:r w:rsidR="00DC02AC" w:rsidRPr="007835B0">
        <w:rPr>
          <w:rFonts w:ascii="Arial" w:hAnsi="Arial"/>
          <w:color w:val="FF0000"/>
        </w:rPr>
        <w:t>IN</w:t>
      </w:r>
      <w:r w:rsidR="004E1CF2" w:rsidRPr="007835B0">
        <w:rPr>
          <w:rFonts w:ascii="Arial" w:hAnsi="Arial"/>
          <w:color w:val="FF0000"/>
        </w:rPr>
        <w:t xml:space="preserve"> </w:t>
      </w:r>
      <w:r w:rsidR="00DC02AC" w:rsidRPr="007835B0">
        <w:rPr>
          <w:rFonts w:ascii="Arial" w:hAnsi="Arial"/>
          <w:color w:val="FF0000"/>
        </w:rPr>
        <w:t>THE</w:t>
      </w:r>
      <w:r w:rsidR="004E1CF2" w:rsidRPr="007835B0">
        <w:rPr>
          <w:rFonts w:ascii="Arial" w:hAnsi="Arial"/>
          <w:color w:val="FF0000"/>
        </w:rPr>
        <w:t xml:space="preserve"> </w:t>
      </w:r>
      <w:r w:rsidR="00DC02AC" w:rsidRPr="007835B0">
        <w:rPr>
          <w:rFonts w:ascii="Arial" w:hAnsi="Arial"/>
          <w:color w:val="FF0000"/>
        </w:rPr>
        <w:t>ARTS</w:t>
      </w:r>
    </w:p>
    <w:p w14:paraId="2E0EA27C" w14:textId="63B7BA87" w:rsidR="008F1A7B" w:rsidRPr="007835B0" w:rsidRDefault="008F1A7B" w:rsidP="008F1A7B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Subject: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ab/>
      </w:r>
      <w:r w:rsidR="00500119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Natural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500119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Phenomena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500119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500119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500119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Old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500119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Testament</w:t>
      </w:r>
    </w:p>
    <w:p w14:paraId="027C4272" w14:textId="150E7A28" w:rsidR="008F1A7B" w:rsidRPr="007835B0" w:rsidRDefault="008F1A7B" w:rsidP="008F1A7B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  <w:color w:val="000000"/>
        </w:rPr>
        <w:t>Presenter: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ab/>
      </w:r>
      <w:r w:rsidR="00500119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Joyce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="00500119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Hinote</w:t>
      </w:r>
    </w:p>
    <w:p w14:paraId="740DC941" w14:textId="77777777" w:rsidR="004B50B4" w:rsidRPr="007835B0" w:rsidRDefault="008F1A7B" w:rsidP="00A3202D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Room</w:t>
      </w:r>
      <w:r w:rsidR="004B50B4" w:rsidRPr="007835B0">
        <w:rPr>
          <w:rFonts w:ascii="Arial" w:hAnsi="Arial"/>
        </w:rPr>
        <w:t>:</w:t>
      </w:r>
      <w:r w:rsidR="004E6BB1" w:rsidRPr="007835B0">
        <w:rPr>
          <w:rFonts w:ascii="Arial" w:hAnsi="Arial"/>
          <w:b w:val="0"/>
          <w:bCs w:val="0"/>
        </w:rPr>
        <w:tab/>
      </w:r>
      <w:r w:rsidR="004B50B4" w:rsidRPr="007835B0">
        <w:rPr>
          <w:rFonts w:ascii="Arial" w:hAnsi="Arial"/>
          <w:b w:val="0"/>
          <w:bCs w:val="0"/>
        </w:rPr>
        <w:tab/>
      </w:r>
      <w:r w:rsidR="00DC02AC" w:rsidRPr="007835B0">
        <w:rPr>
          <w:rFonts w:ascii="Arial" w:hAnsi="Arial"/>
          <w:b w:val="0"/>
          <w:bCs w:val="0"/>
        </w:rPr>
        <w:t>27</w:t>
      </w:r>
    </w:p>
    <w:p w14:paraId="4FEECB82" w14:textId="6B2EBDAF" w:rsidR="004E6BB1" w:rsidRPr="007835B0" w:rsidRDefault="004B50B4" w:rsidP="00DC02AC">
      <w:pPr>
        <w:rPr>
          <w:rFonts w:ascii="Arial" w:hAnsi="Arial"/>
          <w:color w:val="000000"/>
        </w:rPr>
      </w:pPr>
      <w:r w:rsidRPr="007835B0">
        <w:rPr>
          <w:rFonts w:ascii="Arial" w:hAnsi="Arial"/>
        </w:rPr>
        <w:t>Format: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DC02AC" w:rsidRPr="007835B0">
        <w:rPr>
          <w:rFonts w:ascii="Arial" w:hAnsi="Arial"/>
          <w:b w:val="0"/>
          <w:bCs w:val="0"/>
        </w:rPr>
        <w:t>In-Person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DC02AC" w:rsidRPr="007835B0">
        <w:rPr>
          <w:rFonts w:ascii="Arial" w:hAnsi="Arial"/>
          <w:b w:val="0"/>
          <w:bCs w:val="0"/>
        </w:rPr>
        <w:t>Only</w:t>
      </w:r>
    </w:p>
    <w:p w14:paraId="1702259A" w14:textId="7058D704" w:rsidR="00A27F05" w:rsidRPr="007835B0" w:rsidRDefault="00A27F05" w:rsidP="00A3202D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DC02AC" w:rsidRPr="007835B0">
        <w:rPr>
          <w:rFonts w:ascii="Arial" w:hAnsi="Arial"/>
          <w:color w:val="000000"/>
        </w:rPr>
        <w:t>Joyce</w:t>
      </w:r>
      <w:r w:rsidR="004E1CF2" w:rsidRPr="007835B0">
        <w:rPr>
          <w:rFonts w:ascii="Arial" w:hAnsi="Arial"/>
          <w:color w:val="000000"/>
        </w:rPr>
        <w:t xml:space="preserve"> </w:t>
      </w:r>
      <w:r w:rsidR="00DC02AC" w:rsidRPr="007835B0">
        <w:rPr>
          <w:rFonts w:ascii="Arial" w:hAnsi="Arial"/>
          <w:color w:val="000000"/>
        </w:rPr>
        <w:t>Hinote,</w:t>
      </w:r>
      <w:r w:rsidR="004E1CF2" w:rsidRPr="007835B0">
        <w:rPr>
          <w:rFonts w:ascii="Arial" w:hAnsi="Arial"/>
          <w:color w:val="000000"/>
        </w:rPr>
        <w:t xml:space="preserve"> </w:t>
      </w:r>
      <w:r w:rsidR="00DC02AC" w:rsidRPr="007835B0">
        <w:rPr>
          <w:rFonts w:ascii="Arial" w:hAnsi="Arial"/>
          <w:b w:val="0"/>
          <w:bCs w:val="0"/>
          <w:color w:val="000000"/>
        </w:rPr>
        <w:t>Peter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DC02AC" w:rsidRPr="007835B0">
        <w:rPr>
          <w:rFonts w:ascii="Arial" w:hAnsi="Arial"/>
          <w:b w:val="0"/>
          <w:bCs w:val="0"/>
          <w:color w:val="000000"/>
        </w:rPr>
        <w:t>Dichter</w:t>
      </w:r>
    </w:p>
    <w:p w14:paraId="48694396" w14:textId="3223E497" w:rsidR="001D0C3C" w:rsidRPr="007835B0" w:rsidRDefault="00A27F05" w:rsidP="001D0C3C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205CD8" w:rsidRPr="007835B0">
        <w:rPr>
          <w:rFonts w:ascii="Arial" w:hAnsi="Arial"/>
          <w:color w:val="000000"/>
        </w:rPr>
        <w:t>Ruth</w:t>
      </w:r>
      <w:r w:rsidR="004E1CF2" w:rsidRPr="007835B0">
        <w:rPr>
          <w:rFonts w:ascii="Arial" w:hAnsi="Arial"/>
          <w:color w:val="000000"/>
        </w:rPr>
        <w:t xml:space="preserve"> </w:t>
      </w:r>
      <w:r w:rsidR="00205CD8" w:rsidRPr="007835B0">
        <w:rPr>
          <w:rFonts w:ascii="Arial" w:hAnsi="Arial"/>
          <w:color w:val="000000"/>
        </w:rPr>
        <w:t>Ward</w:t>
      </w:r>
      <w:r w:rsidR="001D0C3C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br/>
      </w:r>
    </w:p>
    <w:p w14:paraId="0952A5A4" w14:textId="3FA93DFF" w:rsidR="001D0C3C" w:rsidRPr="007835B0" w:rsidRDefault="001D0C3C" w:rsidP="003842C7">
      <w:pPr>
        <w:jc w:val="both"/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many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events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Old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Testament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that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caused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affected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natural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phenomena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even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contradict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nature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know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it.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These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include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earthquakes,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volcanoes,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comets,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walls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falling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down,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stopping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sun,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parting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sea,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floods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many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more.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After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reading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these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thrilling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passages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reviewing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backgrounds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their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appearances,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will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explore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science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(geology,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archeology,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astronomy,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meteorology)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behind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each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these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and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significance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their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occurrences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within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framework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of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Old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Testament.</w:t>
      </w:r>
    </w:p>
    <w:p w14:paraId="0B4F7B2A" w14:textId="77777777" w:rsidR="00E65D3D" w:rsidRPr="007835B0" w:rsidRDefault="00E65D3D" w:rsidP="00A176BC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16645DB2" w14:textId="77777777" w:rsidR="00E65D3D" w:rsidRPr="007835B0" w:rsidRDefault="00E65D3D" w:rsidP="00A176BC">
      <w:pPr>
        <w:rPr>
          <w:rFonts w:ascii="Arial" w:eastAsia="Times New Roman" w:hAnsi="Arial"/>
          <w:color w:val="F50007"/>
          <w:kern w:val="0"/>
          <w14:ligatures w14:val="none"/>
        </w:rPr>
      </w:pPr>
    </w:p>
    <w:p w14:paraId="530C2CD9" w14:textId="6E059A25" w:rsidR="003E6D84" w:rsidRPr="007835B0" w:rsidRDefault="003E6D84" w:rsidP="003E6D84">
      <w:pPr>
        <w:jc w:val="center"/>
        <w:rPr>
          <w:rFonts w:ascii="Arial" w:eastAsia="Times New Roman" w:hAnsi="Arial"/>
          <w:color w:val="F50007"/>
          <w:kern w:val="0"/>
          <w14:ligatures w14:val="none"/>
        </w:rPr>
      </w:pPr>
      <w:r w:rsidRPr="007835B0">
        <w:rPr>
          <w:rFonts w:ascii="Arial" w:eastAsia="Times New Roman" w:hAnsi="Arial"/>
          <w:color w:val="F50007"/>
          <w:kern w:val="0"/>
          <w14:ligatures w14:val="none"/>
        </w:rPr>
        <w:t>THURSDAY,</w:t>
      </w:r>
      <w:r w:rsidR="004E1CF2" w:rsidRPr="007835B0">
        <w:rPr>
          <w:rFonts w:ascii="Arial" w:eastAsia="Times New Roman" w:hAnsi="Arial"/>
          <w:color w:val="F50007"/>
          <w:kern w:val="0"/>
          <w14:ligatures w14:val="none"/>
        </w:rPr>
        <w:t xml:space="preserve"> </w:t>
      </w:r>
      <w:r w:rsidR="00B66885" w:rsidRPr="007835B0">
        <w:rPr>
          <w:rFonts w:ascii="Arial" w:hAnsi="Arial"/>
          <w:color w:val="FA0000"/>
        </w:rPr>
        <w:t>MAY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1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eastAsia="Times New Roman" w:hAnsi="Arial"/>
          <w:color w:val="F50007"/>
          <w:kern w:val="0"/>
          <w14:ligatures w14:val="none"/>
        </w:rPr>
        <w:t>@</w:t>
      </w:r>
      <w:r w:rsidR="004E1CF2" w:rsidRPr="007835B0">
        <w:rPr>
          <w:rFonts w:ascii="Arial" w:eastAsia="Times New Roman" w:hAnsi="Arial"/>
          <w:color w:val="F50007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F50007"/>
          <w:kern w:val="0"/>
          <w14:ligatures w14:val="none"/>
        </w:rPr>
        <w:t>12:20</w:t>
      </w:r>
      <w:r w:rsidR="004E1CF2" w:rsidRPr="007835B0">
        <w:rPr>
          <w:rFonts w:ascii="Arial" w:eastAsia="Times New Roman" w:hAnsi="Arial"/>
          <w:color w:val="F50007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F50007"/>
          <w:kern w:val="0"/>
          <w14:ligatures w14:val="none"/>
        </w:rPr>
        <w:t>–</w:t>
      </w:r>
      <w:r w:rsidR="004E1CF2" w:rsidRPr="007835B0">
        <w:rPr>
          <w:rFonts w:ascii="Arial" w:eastAsia="Times New Roman" w:hAnsi="Arial"/>
          <w:color w:val="F50007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F50007"/>
          <w:kern w:val="0"/>
          <w14:ligatures w14:val="none"/>
        </w:rPr>
        <w:t>12:45</w:t>
      </w:r>
      <w:r w:rsidR="004E1CF2" w:rsidRPr="007835B0">
        <w:rPr>
          <w:rFonts w:ascii="Arial" w:eastAsia="Times New Roman" w:hAnsi="Arial"/>
          <w:color w:val="F50007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F50007"/>
          <w:kern w:val="0"/>
          <w14:ligatures w14:val="none"/>
        </w:rPr>
        <w:t>PM</w:t>
      </w:r>
    </w:p>
    <w:p w14:paraId="1521720D" w14:textId="77777777" w:rsidR="00D9335B" w:rsidRPr="007835B0" w:rsidRDefault="00D9335B" w:rsidP="00A176BC">
      <w:pPr>
        <w:jc w:val="both"/>
        <w:rPr>
          <w:rFonts w:ascii="Arial" w:eastAsia="Times New Roman" w:hAnsi="Arial"/>
          <w:b w:val="0"/>
          <w:bCs w:val="0"/>
          <w:color w:val="F50007"/>
          <w:kern w:val="0"/>
          <w14:ligatures w14:val="none"/>
        </w:rPr>
      </w:pPr>
    </w:p>
    <w:p w14:paraId="3F2121CF" w14:textId="77777777" w:rsidR="003E6D84" w:rsidRPr="007835B0" w:rsidRDefault="003E6D84" w:rsidP="003E6D84">
      <w:pPr>
        <w:rPr>
          <w:rFonts w:ascii="Arial" w:eastAsia="Times New Roman" w:hAnsi="Arial"/>
          <w:b w:val="0"/>
          <w:bCs w:val="0"/>
          <w:color w:val="FB0007"/>
          <w:kern w:val="0"/>
          <w14:ligatures w14:val="none"/>
        </w:rPr>
      </w:pPr>
    </w:p>
    <w:p w14:paraId="751AC7CE" w14:textId="1D25EE7C" w:rsidR="003E6D84" w:rsidRPr="007835B0" w:rsidRDefault="003E6D84" w:rsidP="003E6D84">
      <w:pPr>
        <w:rPr>
          <w:rFonts w:ascii="Arial" w:eastAsia="Times New Roman" w:hAnsi="Arial"/>
          <w:b w:val="0"/>
          <w:bCs w:val="0"/>
          <w:color w:val="FB0007"/>
          <w:kern w:val="0"/>
          <w14:ligatures w14:val="none"/>
        </w:rPr>
      </w:pPr>
      <w:r w:rsidRPr="007835B0">
        <w:rPr>
          <w:rFonts w:ascii="Arial" w:eastAsia="Times New Roman" w:hAnsi="Arial"/>
          <w:color w:val="000000"/>
          <w:kern w:val="0"/>
          <w14:ligatures w14:val="none"/>
        </w:rPr>
        <w:t>Course: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color w:val="FB0007"/>
          <w:kern w:val="0"/>
          <w14:ligatures w14:val="none"/>
        </w:rPr>
        <w:t>CHAIR</w:t>
      </w:r>
      <w:r w:rsidR="004E1CF2" w:rsidRPr="007835B0">
        <w:rPr>
          <w:rFonts w:ascii="Arial" w:eastAsia="Times New Roman" w:hAnsi="Arial"/>
          <w:color w:val="FB0007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FB0007"/>
          <w:kern w:val="0"/>
          <w14:ligatures w14:val="none"/>
        </w:rPr>
        <w:t>MEDITATION</w:t>
      </w:r>
    </w:p>
    <w:p w14:paraId="1F70203A" w14:textId="0FC00B73" w:rsidR="003E6D84" w:rsidRPr="007835B0" w:rsidRDefault="003E6D84" w:rsidP="003E6D84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color w:val="000000"/>
          <w:kern w:val="0"/>
          <w14:ligatures w14:val="none"/>
        </w:rPr>
        <w:t>Presenter: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ab/>
        <w:t>Ken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Sasmor</w:t>
      </w:r>
    </w:p>
    <w:p w14:paraId="2B91043F" w14:textId="77777777" w:rsidR="003E6D84" w:rsidRPr="007835B0" w:rsidRDefault="003E6D84" w:rsidP="003E6D84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color w:val="000000"/>
          <w:kern w:val="0"/>
          <w14:ligatures w14:val="none"/>
        </w:rPr>
        <w:t>Room: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22</w:t>
      </w:r>
    </w:p>
    <w:p w14:paraId="755CC10C" w14:textId="42B3D5A3" w:rsidR="003E6D84" w:rsidRPr="007835B0" w:rsidRDefault="003E6D84" w:rsidP="003E6D84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color w:val="000000"/>
          <w:kern w:val="0"/>
          <w14:ligatures w14:val="none"/>
        </w:rPr>
        <w:t>Format: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ab/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ab/>
        <w:t>In-Person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Only</w:t>
      </w:r>
    </w:p>
    <w:p w14:paraId="0266D33D" w14:textId="0E889368" w:rsidR="003E6D84" w:rsidRPr="007835B0" w:rsidRDefault="003E6D84" w:rsidP="003E6D84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color w:val="000000"/>
          <w:kern w:val="0"/>
          <w14:ligatures w14:val="none"/>
        </w:rPr>
        <w:t>Coordinator: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ab/>
        <w:t>Donna</w:t>
      </w:r>
      <w:r w:rsidR="004E1CF2" w:rsidRPr="007835B0">
        <w:rPr>
          <w:rFonts w:ascii="Arial" w:eastAsia="Times New Roman" w:hAnsi="Arial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>Ramer</w:t>
      </w:r>
    </w:p>
    <w:p w14:paraId="3DC27199" w14:textId="77777777" w:rsidR="003E6D84" w:rsidRPr="007835B0" w:rsidRDefault="003E6D84" w:rsidP="003E6D84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</w:p>
    <w:p w14:paraId="678CDB64" w14:textId="0D035310" w:rsidR="003E6D84" w:rsidRPr="007835B0" w:rsidRDefault="003E6D84" w:rsidP="003E6D84">
      <w:pPr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</w:pP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Please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join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us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for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lunchtime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chair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meditation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color w:val="000000"/>
          <w:kern w:val="0"/>
          <w14:ligatures w14:val="none"/>
        </w:rPr>
        <w:t>every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Thursday</w:t>
      </w:r>
      <w:r w:rsidR="004E1CF2"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 xml:space="preserve"> </w:t>
      </w:r>
      <w:r w:rsidRPr="007835B0">
        <w:rPr>
          <w:rFonts w:ascii="Arial" w:eastAsia="Times New Roman" w:hAnsi="Arial"/>
          <w:b w:val="0"/>
          <w:bCs w:val="0"/>
          <w:color w:val="000000"/>
          <w:kern w:val="0"/>
          <w14:ligatures w14:val="none"/>
        </w:rPr>
        <w:t>afternoon.</w:t>
      </w:r>
    </w:p>
    <w:p w14:paraId="21C96FE2" w14:textId="77777777" w:rsidR="006D6D4F" w:rsidRPr="007835B0" w:rsidRDefault="006D6D4F" w:rsidP="00A3202D">
      <w:pPr>
        <w:rPr>
          <w:rFonts w:ascii="Arial" w:hAnsi="Arial"/>
          <w:b w:val="0"/>
          <w:bCs w:val="0"/>
          <w:color w:val="000000"/>
        </w:rPr>
      </w:pPr>
    </w:p>
    <w:p w14:paraId="47D601CD" w14:textId="77777777" w:rsidR="00356454" w:rsidRPr="007835B0" w:rsidRDefault="00356454" w:rsidP="00A3202D">
      <w:pPr>
        <w:rPr>
          <w:rFonts w:ascii="Arial" w:hAnsi="Arial"/>
          <w:b w:val="0"/>
          <w:bCs w:val="0"/>
          <w:color w:val="000000"/>
        </w:rPr>
      </w:pPr>
    </w:p>
    <w:p w14:paraId="780FE0FF" w14:textId="422EFC07" w:rsidR="00795346" w:rsidRPr="007835B0" w:rsidRDefault="00795346" w:rsidP="00A3202D">
      <w:pPr>
        <w:jc w:val="center"/>
        <w:rPr>
          <w:rFonts w:ascii="Arial" w:hAnsi="Arial"/>
        </w:rPr>
      </w:pPr>
      <w:r w:rsidRPr="007835B0">
        <w:rPr>
          <w:rFonts w:ascii="Arial" w:hAnsi="Arial"/>
          <w:color w:val="FA0000"/>
        </w:rPr>
        <w:t>THURSDAY,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MAY</w:t>
      </w:r>
      <w:r w:rsidR="004E1CF2" w:rsidRPr="007835B0">
        <w:rPr>
          <w:rFonts w:ascii="Arial" w:hAnsi="Arial"/>
          <w:color w:val="FA0000"/>
        </w:rPr>
        <w:t xml:space="preserve"> </w:t>
      </w:r>
      <w:r w:rsidR="00B66885" w:rsidRPr="007835B0">
        <w:rPr>
          <w:rFonts w:ascii="Arial" w:hAnsi="Arial"/>
          <w:color w:val="FA0000"/>
        </w:rPr>
        <w:t>1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@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1:00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PM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–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2:30</w:t>
      </w:r>
      <w:r w:rsidR="004E1CF2" w:rsidRPr="007835B0">
        <w:rPr>
          <w:rFonts w:ascii="Arial" w:hAnsi="Arial"/>
          <w:color w:val="FA0000"/>
        </w:rPr>
        <w:t xml:space="preserve"> </w:t>
      </w:r>
      <w:r w:rsidRPr="007835B0">
        <w:rPr>
          <w:rFonts w:ascii="Arial" w:hAnsi="Arial"/>
          <w:color w:val="FA0000"/>
        </w:rPr>
        <w:t>PM</w:t>
      </w:r>
    </w:p>
    <w:p w14:paraId="14379A70" w14:textId="77777777" w:rsidR="00795346" w:rsidRPr="007835B0" w:rsidRDefault="00795346" w:rsidP="00A3202D">
      <w:pPr>
        <w:ind w:left="1440" w:hanging="1440"/>
        <w:jc w:val="both"/>
        <w:rPr>
          <w:rFonts w:ascii="Arial" w:hAnsi="Arial"/>
          <w:b w:val="0"/>
          <w:bCs w:val="0"/>
          <w:color w:val="000000"/>
        </w:rPr>
      </w:pPr>
    </w:p>
    <w:p w14:paraId="342C81A5" w14:textId="77777777" w:rsidR="00DA6C00" w:rsidRPr="007835B0" w:rsidRDefault="00DA6C00" w:rsidP="00A3202D">
      <w:pPr>
        <w:ind w:left="1440" w:hanging="1440"/>
        <w:jc w:val="both"/>
        <w:rPr>
          <w:rFonts w:ascii="Arial" w:hAnsi="Arial"/>
          <w:b w:val="0"/>
          <w:bCs w:val="0"/>
          <w:color w:val="000000"/>
        </w:rPr>
      </w:pPr>
    </w:p>
    <w:p w14:paraId="2A76714E" w14:textId="632677E6" w:rsidR="00795346" w:rsidRPr="007835B0" w:rsidRDefault="00795346" w:rsidP="00A3202D">
      <w:pPr>
        <w:jc w:val="both"/>
        <w:rPr>
          <w:rFonts w:ascii="Arial" w:hAnsi="Arial"/>
        </w:rPr>
      </w:pPr>
      <w:r w:rsidRPr="007835B0">
        <w:rPr>
          <w:rFonts w:ascii="Arial" w:hAnsi="Arial"/>
          <w:color w:val="000000"/>
        </w:rPr>
        <w:t>Course: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ab/>
      </w:r>
      <w:r w:rsidR="00AF1FC0" w:rsidRPr="007835B0">
        <w:rPr>
          <w:rFonts w:ascii="Arial" w:hAnsi="Arial"/>
          <w:color w:val="000000"/>
        </w:rPr>
        <w:tab/>
      </w:r>
      <w:r w:rsidRPr="007835B0">
        <w:rPr>
          <w:rFonts w:ascii="Arial" w:hAnsi="Arial"/>
          <w:color w:val="FF0000"/>
        </w:rPr>
        <w:t>EXPLORATIONS</w:t>
      </w:r>
      <w:r w:rsidR="004E1CF2" w:rsidRPr="007835B0">
        <w:rPr>
          <w:rFonts w:ascii="Arial" w:hAnsi="Arial"/>
          <w:color w:val="FF0000"/>
        </w:rPr>
        <w:t xml:space="preserve"> </w:t>
      </w:r>
      <w:r w:rsidRPr="007835B0">
        <w:rPr>
          <w:rFonts w:ascii="Arial" w:hAnsi="Arial"/>
          <w:color w:val="FF0000"/>
        </w:rPr>
        <w:t>IN</w:t>
      </w:r>
      <w:r w:rsidR="004E1CF2" w:rsidRPr="007835B0">
        <w:rPr>
          <w:rFonts w:ascii="Arial" w:hAnsi="Arial"/>
          <w:color w:val="FF0000"/>
        </w:rPr>
        <w:t xml:space="preserve"> </w:t>
      </w:r>
      <w:r w:rsidR="00B76706" w:rsidRPr="007835B0">
        <w:rPr>
          <w:rFonts w:ascii="Arial" w:hAnsi="Arial"/>
          <w:color w:val="FF0000"/>
        </w:rPr>
        <w:t>PHILOSOPHY</w:t>
      </w:r>
      <w:r w:rsidR="004E1CF2" w:rsidRPr="007835B0">
        <w:rPr>
          <w:rFonts w:ascii="Arial" w:hAnsi="Arial"/>
          <w:color w:val="FF0000"/>
        </w:rPr>
        <w:t xml:space="preserve"> </w:t>
      </w:r>
      <w:r w:rsidR="00B76706" w:rsidRPr="007835B0">
        <w:rPr>
          <w:rFonts w:ascii="Arial" w:hAnsi="Arial"/>
          <w:color w:val="FF0000"/>
        </w:rPr>
        <w:t>&amp;</w:t>
      </w:r>
      <w:r w:rsidR="004E1CF2" w:rsidRPr="007835B0">
        <w:rPr>
          <w:rFonts w:ascii="Arial" w:hAnsi="Arial"/>
          <w:color w:val="FF0000"/>
        </w:rPr>
        <w:t xml:space="preserve"> </w:t>
      </w:r>
      <w:r w:rsidR="00B76706" w:rsidRPr="007835B0">
        <w:rPr>
          <w:rFonts w:ascii="Arial" w:hAnsi="Arial"/>
          <w:color w:val="FF0000"/>
        </w:rPr>
        <w:t>LITERATURE</w:t>
      </w:r>
      <w:r w:rsidR="004E1CF2" w:rsidRPr="007835B0">
        <w:rPr>
          <w:rFonts w:ascii="Arial" w:hAnsi="Arial"/>
          <w:color w:val="FF0000"/>
        </w:rPr>
        <w:t xml:space="preserve"> </w:t>
      </w:r>
    </w:p>
    <w:p w14:paraId="1CE5996D" w14:textId="6B89C50F" w:rsidR="00370A99" w:rsidRPr="007835B0" w:rsidRDefault="00595874" w:rsidP="00370A99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Subject: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675FA6" w:rsidRPr="007835B0">
        <w:rPr>
          <w:rFonts w:ascii="Arial" w:hAnsi="Arial"/>
          <w:b w:val="0"/>
          <w:bCs w:val="0"/>
        </w:rPr>
        <w:t>Judith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Shklar</w:t>
      </w:r>
      <w:r w:rsidR="0009149D" w:rsidRPr="007835B0">
        <w:rPr>
          <w:rFonts w:ascii="Arial" w:hAnsi="Arial"/>
          <w:b w:val="0"/>
          <w:bCs w:val="0"/>
        </w:rPr>
        <w:t>’</w:t>
      </w:r>
      <w:r w:rsidR="00675FA6" w:rsidRPr="007835B0">
        <w:rPr>
          <w:rFonts w:ascii="Arial" w:hAnsi="Arial"/>
          <w:b w:val="0"/>
          <w:bCs w:val="0"/>
        </w:rPr>
        <w:t>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essay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09149D" w:rsidRPr="007835B0">
        <w:rPr>
          <w:rFonts w:ascii="Arial" w:hAnsi="Arial"/>
          <w:b w:val="0"/>
          <w:bCs w:val="0"/>
        </w:rPr>
        <w:t>“</w:t>
      </w:r>
      <w:r w:rsidR="00675FA6"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Ambiguities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Betrayal</w:t>
      </w:r>
      <w:r w:rsidR="0009149D" w:rsidRPr="007835B0">
        <w:rPr>
          <w:rFonts w:ascii="Arial" w:hAnsi="Arial"/>
          <w:b w:val="0"/>
          <w:bCs w:val="0"/>
        </w:rPr>
        <w:t>”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from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Ordinary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ab/>
      </w:r>
      <w:r w:rsidR="00675FA6" w:rsidRPr="007835B0">
        <w:rPr>
          <w:rFonts w:ascii="Arial" w:hAnsi="Arial"/>
          <w:b w:val="0"/>
          <w:bCs w:val="0"/>
        </w:rPr>
        <w:tab/>
      </w:r>
      <w:r w:rsidR="00675FA6" w:rsidRPr="007835B0">
        <w:rPr>
          <w:rFonts w:ascii="Arial" w:hAnsi="Arial"/>
          <w:b w:val="0"/>
          <w:bCs w:val="0"/>
        </w:rPr>
        <w:tab/>
      </w:r>
      <w:r w:rsidR="00675FA6" w:rsidRPr="007835B0">
        <w:rPr>
          <w:rFonts w:ascii="Arial" w:hAnsi="Arial"/>
          <w:b w:val="0"/>
          <w:bCs w:val="0"/>
        </w:rPr>
        <w:tab/>
        <w:t>Vices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(1984</w:t>
      </w:r>
      <w:r w:rsidR="00B609AB" w:rsidRPr="007835B0">
        <w:rPr>
          <w:rFonts w:ascii="Arial" w:hAnsi="Arial"/>
          <w:b w:val="0"/>
          <w:bCs w:val="0"/>
        </w:rPr>
        <w:t>)</w:t>
      </w:r>
    </w:p>
    <w:p w14:paraId="2F3BA724" w14:textId="07FDF51B" w:rsidR="00595874" w:rsidRPr="007835B0" w:rsidRDefault="00B745FF" w:rsidP="00370A99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Facilitator</w:t>
      </w:r>
      <w:r w:rsidR="00675FA6" w:rsidRPr="007835B0">
        <w:rPr>
          <w:rFonts w:ascii="Arial" w:hAnsi="Arial"/>
          <w:b w:val="0"/>
          <w:bCs w:val="0"/>
        </w:rPr>
        <w:t>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675FA6" w:rsidRPr="007835B0">
        <w:rPr>
          <w:rFonts w:ascii="Arial" w:hAnsi="Arial"/>
          <w:b w:val="0"/>
          <w:bCs w:val="0"/>
        </w:rPr>
        <w:t>Larry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Shapiro</w:t>
      </w:r>
      <w:r w:rsidR="004E1CF2" w:rsidRPr="007835B0">
        <w:rPr>
          <w:rFonts w:ascii="Arial" w:hAnsi="Arial"/>
        </w:rPr>
        <w:t xml:space="preserve"> </w:t>
      </w:r>
    </w:p>
    <w:p w14:paraId="1E87E0EE" w14:textId="77777777" w:rsidR="007B7010" w:rsidRPr="007835B0" w:rsidRDefault="007B7010" w:rsidP="007B7010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Room: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  <w:t>27</w:t>
      </w:r>
    </w:p>
    <w:p w14:paraId="5DCCBD8F" w14:textId="2EC55EA1" w:rsidR="007B7010" w:rsidRPr="007835B0" w:rsidRDefault="007B7010" w:rsidP="007B7010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1451AD" w:rsidRPr="007835B0">
        <w:rPr>
          <w:rFonts w:ascii="Arial" w:hAnsi="Arial"/>
          <w:b w:val="0"/>
          <w:bCs w:val="0"/>
        </w:rPr>
        <w:t>In-Person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8731E" w:rsidRPr="007835B0">
        <w:rPr>
          <w:rFonts w:ascii="Arial" w:hAnsi="Arial"/>
          <w:b w:val="0"/>
          <w:bCs w:val="0"/>
        </w:rPr>
        <w:t>Only</w:t>
      </w:r>
    </w:p>
    <w:p w14:paraId="12911282" w14:textId="0316A880" w:rsidR="00AF1FC0" w:rsidRPr="007835B0" w:rsidRDefault="00AF1FC0" w:rsidP="00A3202D">
      <w:pPr>
        <w:jc w:val="both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Coordinators: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450D3E" w:rsidRPr="007835B0">
        <w:rPr>
          <w:rFonts w:ascii="Arial" w:hAnsi="Arial"/>
          <w:color w:val="000000"/>
        </w:rPr>
        <w:t>Larry</w:t>
      </w:r>
      <w:r w:rsidR="004E1CF2" w:rsidRPr="007835B0">
        <w:rPr>
          <w:rFonts w:ascii="Arial" w:hAnsi="Arial"/>
          <w:color w:val="000000"/>
        </w:rPr>
        <w:t xml:space="preserve"> </w:t>
      </w:r>
      <w:r w:rsidR="00450D3E" w:rsidRPr="007835B0">
        <w:rPr>
          <w:rFonts w:ascii="Arial" w:hAnsi="Arial"/>
          <w:color w:val="000000"/>
        </w:rPr>
        <w:t>Shapiro</w:t>
      </w:r>
      <w:r w:rsidR="00450D3E" w:rsidRPr="007835B0">
        <w:rPr>
          <w:rFonts w:ascii="Arial" w:hAnsi="Arial"/>
          <w:b w:val="0"/>
          <w:bCs w:val="0"/>
          <w:color w:val="000000"/>
        </w:rPr>
        <w:t>,</w:t>
      </w:r>
      <w:r w:rsidR="004E1CF2" w:rsidRPr="007835B0">
        <w:rPr>
          <w:rFonts w:ascii="Arial" w:hAnsi="Arial"/>
          <w:color w:val="000000"/>
        </w:rPr>
        <w:t xml:space="preserve"> </w:t>
      </w:r>
      <w:r w:rsidR="00965B85" w:rsidRPr="007835B0">
        <w:rPr>
          <w:rFonts w:ascii="Arial" w:hAnsi="Arial"/>
          <w:b w:val="0"/>
          <w:bCs w:val="0"/>
          <w:color w:val="000000"/>
        </w:rPr>
        <w:t>Steve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450D3E" w:rsidRPr="007835B0">
        <w:rPr>
          <w:rFonts w:ascii="Arial" w:hAnsi="Arial"/>
          <w:b w:val="0"/>
          <w:bCs w:val="0"/>
          <w:color w:val="000000"/>
        </w:rPr>
        <w:t>Allen</w:t>
      </w:r>
      <w:r w:rsidR="00675FA6" w:rsidRPr="007835B0">
        <w:rPr>
          <w:rFonts w:ascii="Arial" w:hAnsi="Arial"/>
          <w:b w:val="0"/>
          <w:bCs w:val="0"/>
          <w:color w:val="000000"/>
        </w:rPr>
        <w:t>,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675FA6" w:rsidRPr="007835B0">
        <w:rPr>
          <w:rFonts w:ascii="Arial" w:hAnsi="Arial"/>
          <w:b w:val="0"/>
          <w:bCs w:val="0"/>
          <w:color w:val="000000"/>
        </w:rPr>
        <w:t>Bob</w:t>
      </w:r>
      <w:r w:rsidR="004E1CF2" w:rsidRPr="007835B0">
        <w:rPr>
          <w:rFonts w:ascii="Arial" w:hAnsi="Arial"/>
          <w:b w:val="0"/>
          <w:bCs w:val="0"/>
          <w:color w:val="000000"/>
        </w:rPr>
        <w:t xml:space="preserve"> </w:t>
      </w:r>
      <w:r w:rsidR="00675FA6" w:rsidRPr="007835B0">
        <w:rPr>
          <w:rFonts w:ascii="Arial" w:hAnsi="Arial"/>
          <w:b w:val="0"/>
          <w:bCs w:val="0"/>
          <w:color w:val="000000"/>
        </w:rPr>
        <w:t>Belfort</w:t>
      </w:r>
    </w:p>
    <w:p w14:paraId="627FCCDB" w14:textId="007D5012" w:rsidR="00AF1FC0" w:rsidRPr="007835B0" w:rsidRDefault="00AF1FC0" w:rsidP="00A3202D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color w:val="000000"/>
        </w:rPr>
        <w:t>Larry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Shapiro</w:t>
      </w:r>
    </w:p>
    <w:p w14:paraId="5BE2E046" w14:textId="77777777" w:rsidR="00675FA6" w:rsidRPr="007835B0" w:rsidRDefault="00675FA6" w:rsidP="00675FA6">
      <w:pPr>
        <w:rPr>
          <w:rFonts w:ascii="Arial" w:hAnsi="Arial"/>
          <w:b w:val="0"/>
          <w:bCs w:val="0"/>
        </w:rPr>
      </w:pPr>
    </w:p>
    <w:p w14:paraId="29C2BACB" w14:textId="1C911867" w:rsidR="00675FA6" w:rsidRPr="007835B0" w:rsidRDefault="000A3D91" w:rsidP="00B745FF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</w:rPr>
        <w:t>“</w:t>
      </w:r>
      <w:r w:rsidR="00675FA6" w:rsidRPr="007835B0">
        <w:rPr>
          <w:rFonts w:ascii="Arial" w:hAnsi="Arial"/>
          <w:b w:val="0"/>
          <w:bCs w:val="0"/>
        </w:rPr>
        <w:t>Republics,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liberal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democracies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especially,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rely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political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trust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between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governments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citizens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unusual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degree.</w:t>
      </w:r>
      <w:r w:rsidR="0009149D" w:rsidRPr="007835B0">
        <w:rPr>
          <w:rFonts w:ascii="Arial" w:hAnsi="Arial"/>
          <w:b w:val="0"/>
          <w:bCs w:val="0"/>
        </w:rPr>
        <w:t>”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This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essay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related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two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others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by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Judith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proofErr w:type="spellStart"/>
      <w:r w:rsidR="00675FA6" w:rsidRPr="007835B0">
        <w:rPr>
          <w:rFonts w:ascii="Arial" w:hAnsi="Arial"/>
          <w:b w:val="0"/>
          <w:bCs w:val="0"/>
        </w:rPr>
        <w:t>Shklar</w:t>
      </w:r>
      <w:proofErr w:type="spellEnd"/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that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we</w:t>
      </w:r>
      <w:r w:rsidR="0009149D" w:rsidRPr="007835B0">
        <w:rPr>
          <w:rFonts w:ascii="Arial" w:hAnsi="Arial"/>
          <w:b w:val="0"/>
          <w:bCs w:val="0"/>
        </w:rPr>
        <w:t>’</w:t>
      </w:r>
      <w:r w:rsidR="00675FA6" w:rsidRPr="007835B0">
        <w:rPr>
          <w:rFonts w:ascii="Arial" w:hAnsi="Arial"/>
          <w:b w:val="0"/>
          <w:bCs w:val="0"/>
        </w:rPr>
        <w:t>ve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discussed,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09149D" w:rsidRPr="007835B0">
        <w:rPr>
          <w:rFonts w:ascii="Arial" w:hAnsi="Arial"/>
          <w:b w:val="0"/>
          <w:bCs w:val="0"/>
        </w:rPr>
        <w:t>“</w:t>
      </w:r>
      <w:r w:rsidR="00675FA6" w:rsidRPr="007835B0">
        <w:rPr>
          <w:rFonts w:ascii="Arial" w:hAnsi="Arial"/>
          <w:b w:val="0"/>
          <w:bCs w:val="0"/>
        </w:rPr>
        <w:t>Putting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Cruelty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First</w:t>
      </w:r>
      <w:r w:rsidR="0009149D" w:rsidRPr="007835B0">
        <w:rPr>
          <w:rFonts w:ascii="Arial" w:hAnsi="Arial"/>
          <w:b w:val="0"/>
          <w:bCs w:val="0"/>
        </w:rPr>
        <w:t>”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09149D" w:rsidRPr="007835B0">
        <w:rPr>
          <w:rFonts w:ascii="Arial" w:hAnsi="Arial"/>
          <w:b w:val="0"/>
          <w:bCs w:val="0"/>
        </w:rPr>
        <w:t>“</w:t>
      </w:r>
      <w:r w:rsidR="00675FA6"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Liberalism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Fear,</w:t>
      </w:r>
      <w:r w:rsidR="0009149D" w:rsidRPr="007835B0">
        <w:rPr>
          <w:rFonts w:ascii="Arial" w:hAnsi="Arial"/>
          <w:b w:val="0"/>
          <w:bCs w:val="0"/>
        </w:rPr>
        <w:t>”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unfortunately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seems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especially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relevant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now.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Like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everything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proofErr w:type="spellStart"/>
      <w:r w:rsidR="00675FA6" w:rsidRPr="007835B0">
        <w:rPr>
          <w:rFonts w:ascii="Arial" w:hAnsi="Arial"/>
          <w:b w:val="0"/>
          <w:bCs w:val="0"/>
        </w:rPr>
        <w:t>Shklar</w:t>
      </w:r>
      <w:proofErr w:type="spellEnd"/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wrote,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draws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her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interest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history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literature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indirectly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on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her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experience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refugee.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This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lastRenderedPageBreak/>
        <w:t>is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long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essay,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when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distribute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via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Quest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Business,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will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suggest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places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skip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for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readers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who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pressed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for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time.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you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do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have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time,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hope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you</w:t>
      </w:r>
      <w:r w:rsidR="0009149D" w:rsidRPr="007835B0">
        <w:rPr>
          <w:rFonts w:ascii="Arial" w:hAnsi="Arial"/>
          <w:b w:val="0"/>
          <w:bCs w:val="0"/>
        </w:rPr>
        <w:t>’</w:t>
      </w:r>
      <w:r w:rsidR="00675FA6" w:rsidRPr="007835B0">
        <w:rPr>
          <w:rFonts w:ascii="Arial" w:hAnsi="Arial"/>
          <w:b w:val="0"/>
          <w:bCs w:val="0"/>
        </w:rPr>
        <w:t>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read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mark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up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heavily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I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675FA6" w:rsidRPr="007835B0">
        <w:rPr>
          <w:rFonts w:ascii="Arial" w:hAnsi="Arial"/>
          <w:b w:val="0"/>
          <w:bCs w:val="0"/>
        </w:rPr>
        <w:t>did.</w:t>
      </w:r>
      <w:r w:rsidR="004E1CF2" w:rsidRPr="007835B0">
        <w:rPr>
          <w:rFonts w:ascii="Arial" w:hAnsi="Arial"/>
          <w:b w:val="0"/>
          <w:bCs w:val="0"/>
        </w:rPr>
        <w:t xml:space="preserve"> </w:t>
      </w:r>
    </w:p>
    <w:p w14:paraId="2E84BDA9" w14:textId="77777777" w:rsidR="00363B00" w:rsidRPr="007835B0" w:rsidRDefault="00363B00" w:rsidP="00A3202D">
      <w:pPr>
        <w:jc w:val="both"/>
        <w:rPr>
          <w:rFonts w:ascii="Arial" w:hAnsi="Arial"/>
          <w:b w:val="0"/>
          <w:bCs w:val="0"/>
        </w:rPr>
      </w:pPr>
    </w:p>
    <w:p w14:paraId="356CD3E9" w14:textId="77777777" w:rsidR="00795346" w:rsidRPr="007835B0" w:rsidRDefault="00795346" w:rsidP="00A3202D">
      <w:pPr>
        <w:jc w:val="both"/>
        <w:rPr>
          <w:rFonts w:ascii="Arial" w:hAnsi="Arial"/>
          <w:b w:val="0"/>
          <w:bCs w:val="0"/>
          <w:color w:val="000000"/>
        </w:rPr>
      </w:pPr>
    </w:p>
    <w:p w14:paraId="2B0A717B" w14:textId="603282D8" w:rsidR="00E058FB" w:rsidRPr="007835B0" w:rsidRDefault="00B745FF" w:rsidP="00E058FB">
      <w:pPr>
        <w:rPr>
          <w:rFonts w:ascii="Arial" w:hAnsi="Arial"/>
          <w:lang w:val="fr-FR"/>
        </w:rPr>
      </w:pPr>
      <w:r w:rsidRPr="007835B0">
        <w:rPr>
          <w:rFonts w:ascii="Arial" w:hAnsi="Arial"/>
          <w:color w:val="000000"/>
          <w:lang w:val="fr-FR"/>
        </w:rPr>
        <w:t>Course</w:t>
      </w:r>
      <w:r w:rsidR="004E1CF2" w:rsidRPr="007835B0">
        <w:rPr>
          <w:rFonts w:ascii="Arial" w:hAnsi="Arial"/>
          <w:color w:val="000000"/>
          <w:lang w:val="fr-FR"/>
        </w:rPr>
        <w:t> </w:t>
      </w:r>
      <w:r w:rsidRPr="007835B0">
        <w:rPr>
          <w:rFonts w:ascii="Arial" w:hAnsi="Arial"/>
          <w:color w:val="000000"/>
          <w:lang w:val="fr-FR"/>
        </w:rPr>
        <w:t>:</w:t>
      </w:r>
      <w:r w:rsidR="00E058FB" w:rsidRPr="007835B0">
        <w:rPr>
          <w:rFonts w:ascii="Arial" w:hAnsi="Arial"/>
          <w:color w:val="000000"/>
          <w:lang w:val="fr-FR"/>
        </w:rPr>
        <w:tab/>
      </w:r>
      <w:r w:rsidR="00E058FB" w:rsidRPr="007835B0">
        <w:rPr>
          <w:rFonts w:ascii="Arial" w:hAnsi="Arial"/>
          <w:color w:val="000000"/>
          <w:lang w:val="fr-FR"/>
        </w:rPr>
        <w:tab/>
      </w:r>
      <w:r w:rsidR="00E058FB" w:rsidRPr="007835B0">
        <w:rPr>
          <w:rFonts w:ascii="Arial" w:hAnsi="Arial"/>
          <w:color w:val="FF0000"/>
          <w:lang w:val="fr-FR"/>
        </w:rPr>
        <w:t>JAZZ</w:t>
      </w:r>
      <w:r w:rsidR="004E1CF2" w:rsidRPr="007835B0">
        <w:rPr>
          <w:rFonts w:ascii="Arial" w:hAnsi="Arial"/>
          <w:color w:val="FF0000"/>
          <w:lang w:val="fr-FR"/>
        </w:rPr>
        <w:t> </w:t>
      </w:r>
      <w:r w:rsidR="00E058FB" w:rsidRPr="007835B0">
        <w:rPr>
          <w:rFonts w:ascii="Arial" w:hAnsi="Arial"/>
          <w:color w:val="FF0000"/>
          <w:lang w:val="fr-FR"/>
        </w:rPr>
        <w:t>:</w:t>
      </w:r>
      <w:r w:rsidR="004E1CF2" w:rsidRPr="007835B0">
        <w:rPr>
          <w:rFonts w:ascii="Arial" w:hAnsi="Arial"/>
          <w:color w:val="FF0000"/>
          <w:lang w:val="fr-FR"/>
        </w:rPr>
        <w:t xml:space="preserve"> </w:t>
      </w:r>
      <w:r w:rsidR="00E058FB" w:rsidRPr="007835B0">
        <w:rPr>
          <w:rFonts w:ascii="Arial" w:hAnsi="Arial"/>
          <w:color w:val="FF0000"/>
          <w:lang w:val="fr-FR"/>
        </w:rPr>
        <w:t>YESTERDAY</w:t>
      </w:r>
      <w:r w:rsidR="004E1CF2" w:rsidRPr="007835B0">
        <w:rPr>
          <w:rFonts w:ascii="Arial" w:hAnsi="Arial"/>
          <w:color w:val="FF0000"/>
          <w:lang w:val="fr-FR"/>
        </w:rPr>
        <w:t xml:space="preserve"> </w:t>
      </w:r>
      <w:r w:rsidR="00E058FB" w:rsidRPr="007835B0">
        <w:rPr>
          <w:rFonts w:ascii="Arial" w:hAnsi="Arial"/>
          <w:color w:val="FF0000"/>
          <w:lang w:val="fr-FR"/>
        </w:rPr>
        <w:t>AND</w:t>
      </w:r>
      <w:r w:rsidR="004E1CF2" w:rsidRPr="007835B0">
        <w:rPr>
          <w:rFonts w:ascii="Arial" w:hAnsi="Arial"/>
          <w:color w:val="FF0000"/>
          <w:lang w:val="fr-FR"/>
        </w:rPr>
        <w:t xml:space="preserve"> </w:t>
      </w:r>
      <w:r w:rsidR="00E058FB" w:rsidRPr="007835B0">
        <w:rPr>
          <w:rFonts w:ascii="Arial" w:hAnsi="Arial"/>
          <w:color w:val="FF0000"/>
          <w:lang w:val="fr-FR"/>
        </w:rPr>
        <w:t>TODAY</w:t>
      </w:r>
    </w:p>
    <w:p w14:paraId="4AB03B5F" w14:textId="5EC164F2" w:rsidR="00E058FB" w:rsidRPr="007835B0" w:rsidRDefault="00E058FB" w:rsidP="00E058FB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Subject: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755E5F" w:rsidRPr="007835B0">
        <w:rPr>
          <w:rFonts w:ascii="Arial" w:hAnsi="Arial"/>
          <w:b w:val="0"/>
          <w:bCs w:val="0"/>
        </w:rPr>
        <w:t>Jazz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55E5F" w:rsidRPr="007835B0">
        <w:rPr>
          <w:rFonts w:ascii="Arial" w:hAnsi="Arial"/>
          <w:b w:val="0"/>
          <w:bCs w:val="0"/>
        </w:rPr>
        <w:t>Dance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55E5F" w:rsidRPr="007835B0">
        <w:rPr>
          <w:rFonts w:ascii="Arial" w:hAnsi="Arial"/>
          <w:b w:val="0"/>
          <w:bCs w:val="0"/>
        </w:rPr>
        <w:t>II: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55E5F" w:rsidRPr="007835B0">
        <w:rPr>
          <w:rFonts w:ascii="Arial" w:hAnsi="Arial"/>
          <w:b w:val="0"/>
          <w:bCs w:val="0"/>
        </w:rPr>
        <w:t>From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55E5F"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55E5F" w:rsidRPr="007835B0">
        <w:rPr>
          <w:rFonts w:ascii="Arial" w:hAnsi="Arial"/>
          <w:b w:val="0"/>
          <w:bCs w:val="0"/>
        </w:rPr>
        <w:t>Swing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55E5F" w:rsidRPr="007835B0">
        <w:rPr>
          <w:rFonts w:ascii="Arial" w:hAnsi="Arial"/>
          <w:b w:val="0"/>
          <w:bCs w:val="0"/>
        </w:rPr>
        <w:t>Era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55E5F"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55E5F" w:rsidRPr="007835B0">
        <w:rPr>
          <w:rFonts w:ascii="Arial" w:hAnsi="Arial"/>
          <w:b w:val="0"/>
          <w:bCs w:val="0"/>
        </w:rPr>
        <w:t>Hip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55E5F" w:rsidRPr="007835B0">
        <w:rPr>
          <w:rFonts w:ascii="Arial" w:hAnsi="Arial"/>
          <w:b w:val="0"/>
          <w:bCs w:val="0"/>
        </w:rPr>
        <w:t>Hop</w:t>
      </w:r>
    </w:p>
    <w:p w14:paraId="65E2947C" w14:textId="0E9BEF0E" w:rsidR="00E058FB" w:rsidRPr="007835B0" w:rsidRDefault="00E058FB" w:rsidP="00E058FB">
      <w:pPr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Presenter: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b w:val="0"/>
          <w:bCs w:val="0"/>
          <w:color w:val="000000"/>
        </w:rPr>
        <w:tab/>
      </w:r>
      <w:r w:rsidR="00755E5F" w:rsidRPr="007835B0">
        <w:rPr>
          <w:rFonts w:ascii="Arial" w:hAnsi="Arial"/>
          <w:b w:val="0"/>
          <w:bCs w:val="0"/>
        </w:rPr>
        <w:t>Ze’eva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755E5F" w:rsidRPr="007835B0">
        <w:rPr>
          <w:rFonts w:ascii="Arial" w:hAnsi="Arial"/>
          <w:b w:val="0"/>
          <w:bCs w:val="0"/>
        </w:rPr>
        <w:t>Cohen</w:t>
      </w:r>
    </w:p>
    <w:p w14:paraId="4067453E" w14:textId="77777777" w:rsidR="00E058FB" w:rsidRPr="007835B0" w:rsidRDefault="00E058FB" w:rsidP="00E058FB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Room</w:t>
      </w:r>
      <w:r w:rsidRPr="007835B0">
        <w:rPr>
          <w:rFonts w:ascii="Arial" w:hAnsi="Arial"/>
          <w:b w:val="0"/>
          <w:bCs w:val="0"/>
        </w:rPr>
        <w:t>:</w:t>
      </w:r>
      <w:r w:rsidRPr="007835B0">
        <w:rPr>
          <w:rFonts w:ascii="Arial" w:hAnsi="Arial"/>
          <w:b w:val="0"/>
          <w:bCs w:val="0"/>
        </w:rPr>
        <w:tab/>
      </w:r>
      <w:r w:rsidRPr="007835B0">
        <w:rPr>
          <w:rFonts w:ascii="Arial" w:hAnsi="Arial"/>
          <w:b w:val="0"/>
          <w:bCs w:val="0"/>
        </w:rPr>
        <w:tab/>
      </w:r>
      <w:r w:rsidR="00205CD8" w:rsidRPr="007835B0">
        <w:rPr>
          <w:rFonts w:ascii="Arial" w:hAnsi="Arial"/>
          <w:b w:val="0"/>
          <w:bCs w:val="0"/>
        </w:rPr>
        <w:t>15-17</w:t>
      </w:r>
    </w:p>
    <w:p w14:paraId="54D84073" w14:textId="77777777" w:rsidR="00E058FB" w:rsidRPr="007835B0" w:rsidRDefault="00E058FB" w:rsidP="00E058FB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</w:rPr>
        <w:t>Format:</w:t>
      </w:r>
      <w:r w:rsidRPr="007835B0">
        <w:rPr>
          <w:rFonts w:ascii="Arial" w:hAnsi="Arial"/>
        </w:rPr>
        <w:tab/>
      </w:r>
      <w:r w:rsidRPr="007835B0">
        <w:rPr>
          <w:rFonts w:ascii="Arial" w:hAnsi="Arial"/>
        </w:rPr>
        <w:tab/>
      </w:r>
      <w:r w:rsidRPr="007835B0">
        <w:rPr>
          <w:rFonts w:ascii="Arial" w:hAnsi="Arial"/>
          <w:b w:val="0"/>
          <w:bCs w:val="0"/>
        </w:rPr>
        <w:t>Hybrid</w:t>
      </w:r>
    </w:p>
    <w:p w14:paraId="072D6F52" w14:textId="0DBCE5AF" w:rsidR="00E058FB" w:rsidRPr="007835B0" w:rsidRDefault="00E058FB" w:rsidP="00E058FB">
      <w:pPr>
        <w:ind w:left="2160" w:hanging="2160"/>
        <w:rPr>
          <w:rFonts w:ascii="Arial" w:hAnsi="Arial"/>
          <w:b w:val="0"/>
          <w:bCs w:val="0"/>
          <w:color w:val="000000"/>
        </w:rPr>
      </w:pPr>
      <w:r w:rsidRPr="007835B0">
        <w:rPr>
          <w:rFonts w:ascii="Arial" w:hAnsi="Arial"/>
          <w:color w:val="000000"/>
        </w:rPr>
        <w:t>Coordinator: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Pr="007835B0">
        <w:rPr>
          <w:rFonts w:ascii="Arial" w:hAnsi="Arial"/>
          <w:color w:val="000000"/>
        </w:rPr>
        <w:t>Debbi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Honorof</w:t>
      </w:r>
    </w:p>
    <w:p w14:paraId="751453B5" w14:textId="61A0C6C6" w:rsidR="00E058FB" w:rsidRPr="007835B0" w:rsidRDefault="00E058FB" w:rsidP="00E058FB">
      <w:pPr>
        <w:rPr>
          <w:rFonts w:ascii="Arial" w:hAnsi="Arial"/>
          <w:b w:val="0"/>
          <w:bCs w:val="0"/>
        </w:rPr>
      </w:pPr>
      <w:r w:rsidRPr="007835B0">
        <w:rPr>
          <w:rFonts w:ascii="Arial" w:hAnsi="Arial"/>
          <w:color w:val="000000"/>
        </w:rPr>
        <w:t>Tech</w:t>
      </w:r>
      <w:r w:rsidR="004E1CF2" w:rsidRPr="007835B0">
        <w:rPr>
          <w:rFonts w:ascii="Arial" w:hAnsi="Arial"/>
          <w:color w:val="000000"/>
        </w:rPr>
        <w:t xml:space="preserve"> </w:t>
      </w:r>
      <w:r w:rsidRPr="007835B0">
        <w:rPr>
          <w:rFonts w:ascii="Arial" w:hAnsi="Arial"/>
          <w:color w:val="000000"/>
        </w:rPr>
        <w:t>Support:</w:t>
      </w:r>
      <w:r w:rsidRPr="007835B0">
        <w:rPr>
          <w:rFonts w:ascii="Arial" w:hAnsi="Arial"/>
          <w:b w:val="0"/>
          <w:bCs w:val="0"/>
          <w:color w:val="000000"/>
        </w:rPr>
        <w:tab/>
      </w:r>
      <w:r w:rsidR="00205CD8" w:rsidRPr="007835B0">
        <w:rPr>
          <w:rFonts w:ascii="Arial" w:hAnsi="Arial"/>
          <w:color w:val="000000"/>
        </w:rPr>
        <w:t>Bob</w:t>
      </w:r>
      <w:r w:rsidR="004E1CF2" w:rsidRPr="007835B0">
        <w:rPr>
          <w:rFonts w:ascii="Arial" w:hAnsi="Arial"/>
          <w:color w:val="000000"/>
        </w:rPr>
        <w:t xml:space="preserve"> </w:t>
      </w:r>
      <w:r w:rsidR="00205CD8" w:rsidRPr="007835B0">
        <w:rPr>
          <w:rFonts w:ascii="Arial" w:hAnsi="Arial"/>
          <w:color w:val="000000"/>
        </w:rPr>
        <w:t>Reiss</w:t>
      </w:r>
    </w:p>
    <w:p w14:paraId="27DC4C6E" w14:textId="77777777" w:rsidR="00755E5F" w:rsidRPr="007835B0" w:rsidRDefault="00755E5F" w:rsidP="00755E5F">
      <w:pPr>
        <w:rPr>
          <w:rFonts w:ascii="Arial" w:hAnsi="Arial"/>
        </w:rPr>
      </w:pPr>
    </w:p>
    <w:p w14:paraId="496CCD3C" w14:textId="2B68C7D3" w:rsidR="00755E5F" w:rsidRPr="007835B0" w:rsidRDefault="00755E5F" w:rsidP="00B745FF">
      <w:pPr>
        <w:jc w:val="both"/>
        <w:rPr>
          <w:rFonts w:ascii="Arial" w:hAnsi="Arial"/>
          <w:b w:val="0"/>
          <w:bCs w:val="0"/>
        </w:rPr>
      </w:pPr>
      <w:r w:rsidRPr="007835B0">
        <w:rPr>
          <w:rFonts w:ascii="Arial" w:hAnsi="Arial"/>
          <w:b w:val="0"/>
          <w:bCs w:val="0"/>
        </w:rPr>
        <w:t>From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lively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social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dances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Swing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Era</w:t>
      </w:r>
      <w:r w:rsidR="004F509C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—</w:t>
      </w:r>
      <w:r w:rsidR="004F509C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celebrated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with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big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jazz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music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early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1940s</w:t>
      </w:r>
      <w:r w:rsidR="004F509C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—</w:t>
      </w:r>
      <w:r w:rsidR="004F509C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contemporary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professional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performances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hip-hop,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examine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jazz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dance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samples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that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reflect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cultural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shifts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USA.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will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delve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into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works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from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Broadway,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film,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concert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dance,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social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street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dancing,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highlighting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contributions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from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iconic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dance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artists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such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Bob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Fosse,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Jerome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Robbins,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Gregory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Hines.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We’ll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also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explore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new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hybrid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movement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language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evident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in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today</w:t>
      </w:r>
      <w:r w:rsidR="0009149D" w:rsidRPr="007835B0">
        <w:rPr>
          <w:rFonts w:ascii="Arial" w:hAnsi="Arial"/>
          <w:b w:val="0"/>
          <w:bCs w:val="0"/>
        </w:rPr>
        <w:t>’</w:t>
      </w:r>
      <w:r w:rsidRPr="007835B0">
        <w:rPr>
          <w:rFonts w:ascii="Arial" w:hAnsi="Arial"/>
          <w:b w:val="0"/>
          <w:bCs w:val="0"/>
        </w:rPr>
        <w:t>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theater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dance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performances,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which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showcases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rich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diversity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of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urban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cultures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transcends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the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traditional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boundaries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between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09149D" w:rsidRPr="007835B0">
        <w:rPr>
          <w:rFonts w:ascii="Arial" w:hAnsi="Arial"/>
          <w:b w:val="0"/>
          <w:bCs w:val="0"/>
        </w:rPr>
        <w:t>“</w:t>
      </w:r>
      <w:r w:rsidRPr="007835B0">
        <w:rPr>
          <w:rFonts w:ascii="Arial" w:hAnsi="Arial"/>
          <w:b w:val="0"/>
          <w:bCs w:val="0"/>
        </w:rPr>
        <w:t>high</w:t>
      </w:r>
      <w:r w:rsidR="0009149D" w:rsidRPr="007835B0">
        <w:rPr>
          <w:rFonts w:ascii="Arial" w:hAnsi="Arial"/>
          <w:b w:val="0"/>
          <w:bCs w:val="0"/>
        </w:rPr>
        <w:t>”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and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="0009149D" w:rsidRPr="007835B0">
        <w:rPr>
          <w:rFonts w:ascii="Arial" w:hAnsi="Arial"/>
          <w:b w:val="0"/>
          <w:bCs w:val="0"/>
        </w:rPr>
        <w:t>“</w:t>
      </w:r>
      <w:r w:rsidRPr="007835B0">
        <w:rPr>
          <w:rFonts w:ascii="Arial" w:hAnsi="Arial"/>
          <w:b w:val="0"/>
          <w:bCs w:val="0"/>
        </w:rPr>
        <w:t>low</w:t>
      </w:r>
      <w:r w:rsidR="0009149D" w:rsidRPr="007835B0">
        <w:rPr>
          <w:rFonts w:ascii="Arial" w:hAnsi="Arial"/>
          <w:b w:val="0"/>
          <w:bCs w:val="0"/>
        </w:rPr>
        <w:t>”</w:t>
      </w:r>
      <w:r w:rsidR="004E1CF2" w:rsidRPr="007835B0">
        <w:rPr>
          <w:rFonts w:ascii="Arial" w:hAnsi="Arial"/>
          <w:b w:val="0"/>
          <w:bCs w:val="0"/>
        </w:rPr>
        <w:t xml:space="preserve"> </w:t>
      </w:r>
      <w:r w:rsidRPr="007835B0">
        <w:rPr>
          <w:rFonts w:ascii="Arial" w:hAnsi="Arial"/>
          <w:b w:val="0"/>
          <w:bCs w:val="0"/>
        </w:rPr>
        <w:t>art.</w:t>
      </w:r>
    </w:p>
    <w:p w14:paraId="6E0A5641" w14:textId="77777777" w:rsidR="002E18D8" w:rsidRPr="007835B0" w:rsidRDefault="002E18D8" w:rsidP="00E058FB">
      <w:pPr>
        <w:rPr>
          <w:rFonts w:ascii="Arial" w:hAnsi="Arial"/>
          <w:b w:val="0"/>
          <w:bCs w:val="0"/>
        </w:rPr>
      </w:pPr>
    </w:p>
    <w:p w14:paraId="1D9BE531" w14:textId="77777777" w:rsidR="00622F0D" w:rsidRPr="007835B0" w:rsidRDefault="00622F0D" w:rsidP="0009149D">
      <w:pPr>
        <w:rPr>
          <w:rFonts w:ascii="Arial" w:hAnsi="Arial"/>
          <w:color w:val="000000"/>
        </w:rPr>
      </w:pPr>
    </w:p>
    <w:p w14:paraId="336DCF19" w14:textId="287C2F40" w:rsidR="0009149D" w:rsidRPr="007835B0" w:rsidRDefault="004E1CF2" w:rsidP="004E1CF2">
      <w:pPr>
        <w:jc w:val="center"/>
        <w:rPr>
          <w:rFonts w:ascii="Arial" w:hAnsi="Arial"/>
          <w:color w:val="000000"/>
        </w:rPr>
      </w:pPr>
      <w:r w:rsidRPr="007835B0">
        <w:rPr>
          <w:rFonts w:ascii="Arial" w:hAnsi="Arial"/>
          <w:color w:val="000000"/>
        </w:rPr>
        <w:t>********</w:t>
      </w:r>
    </w:p>
    <w:p w14:paraId="00B439BC" w14:textId="77777777" w:rsidR="00622F0D" w:rsidRPr="007835B0" w:rsidRDefault="00622F0D" w:rsidP="00B745FF">
      <w:pPr>
        <w:rPr>
          <w:rFonts w:ascii="Arial" w:hAnsi="Arial"/>
          <w:color w:val="000000"/>
        </w:rPr>
      </w:pPr>
    </w:p>
    <w:p w14:paraId="7F879B06" w14:textId="77777777" w:rsidR="004E1CF2" w:rsidRPr="007835B0" w:rsidRDefault="004E1CF2" w:rsidP="00B745FF">
      <w:pPr>
        <w:rPr>
          <w:rFonts w:ascii="Arial" w:hAnsi="Arial"/>
          <w:color w:val="000000"/>
        </w:rPr>
      </w:pPr>
    </w:p>
    <w:p w14:paraId="65502A08" w14:textId="77777777" w:rsidR="004E1CF2" w:rsidRPr="007835B0" w:rsidRDefault="004E1CF2" w:rsidP="00B745FF">
      <w:pPr>
        <w:rPr>
          <w:rFonts w:ascii="Arial" w:hAnsi="Arial"/>
          <w:color w:val="000000"/>
        </w:rPr>
      </w:pPr>
    </w:p>
    <w:p w14:paraId="1B992687" w14:textId="77777777" w:rsidR="004E1CF2" w:rsidRPr="007835B0" w:rsidRDefault="004E1CF2" w:rsidP="00B745FF">
      <w:pPr>
        <w:rPr>
          <w:rFonts w:ascii="Arial" w:hAnsi="Arial"/>
          <w:color w:val="000000"/>
        </w:rPr>
      </w:pPr>
    </w:p>
    <w:p w14:paraId="1D1785DD" w14:textId="174CE337" w:rsidR="00E078EE" w:rsidRPr="007835B0" w:rsidRDefault="00622F0D" w:rsidP="00735534">
      <w:pPr>
        <w:jc w:val="center"/>
        <w:rPr>
          <w:rFonts w:ascii="Arial" w:hAnsi="Arial"/>
          <w:color w:val="FF0000"/>
          <w:sz w:val="32"/>
          <w:szCs w:val="32"/>
        </w:rPr>
      </w:pPr>
      <w:r w:rsidRPr="007835B0">
        <w:rPr>
          <w:rFonts w:ascii="Arial" w:hAnsi="Arial"/>
          <w:color w:val="FF0000"/>
          <w:sz w:val="32"/>
          <w:szCs w:val="32"/>
        </w:rPr>
        <w:t>The</w:t>
      </w:r>
      <w:r w:rsidR="004E1CF2" w:rsidRPr="007835B0">
        <w:rPr>
          <w:rFonts w:ascii="Arial" w:hAnsi="Arial"/>
          <w:color w:val="FF0000"/>
          <w:sz w:val="32"/>
          <w:szCs w:val="32"/>
        </w:rPr>
        <w:t xml:space="preserve"> </w:t>
      </w:r>
      <w:r w:rsidRPr="007835B0">
        <w:rPr>
          <w:rFonts w:ascii="Arial" w:hAnsi="Arial"/>
          <w:color w:val="FF0000"/>
          <w:sz w:val="32"/>
          <w:szCs w:val="32"/>
        </w:rPr>
        <w:t>CultureQuest</w:t>
      </w:r>
      <w:r w:rsidR="004E1CF2" w:rsidRPr="007835B0">
        <w:rPr>
          <w:rFonts w:ascii="Arial" w:hAnsi="Arial"/>
          <w:color w:val="FF0000"/>
          <w:sz w:val="32"/>
          <w:szCs w:val="32"/>
        </w:rPr>
        <w:t xml:space="preserve"> </w:t>
      </w:r>
      <w:r w:rsidRPr="007835B0">
        <w:rPr>
          <w:rFonts w:ascii="Arial" w:hAnsi="Arial"/>
          <w:color w:val="FF0000"/>
          <w:sz w:val="32"/>
          <w:szCs w:val="32"/>
        </w:rPr>
        <w:t>Walking</w:t>
      </w:r>
      <w:r w:rsidR="004E1CF2" w:rsidRPr="007835B0">
        <w:rPr>
          <w:rFonts w:ascii="Arial" w:hAnsi="Arial"/>
          <w:color w:val="FF0000"/>
          <w:sz w:val="32"/>
          <w:szCs w:val="32"/>
        </w:rPr>
        <w:t xml:space="preserve"> </w:t>
      </w:r>
      <w:r w:rsidR="00BF271B" w:rsidRPr="007835B0">
        <w:rPr>
          <w:rFonts w:ascii="Arial" w:hAnsi="Arial"/>
          <w:color w:val="FF0000"/>
          <w:sz w:val="32"/>
          <w:szCs w:val="32"/>
        </w:rPr>
        <w:t>T</w:t>
      </w:r>
      <w:r w:rsidRPr="007835B0">
        <w:rPr>
          <w:rFonts w:ascii="Arial" w:hAnsi="Arial"/>
          <w:color w:val="FF0000"/>
          <w:sz w:val="32"/>
          <w:szCs w:val="32"/>
        </w:rPr>
        <w:t>our</w:t>
      </w:r>
      <w:r w:rsidR="004E1CF2" w:rsidRPr="007835B0">
        <w:rPr>
          <w:rFonts w:ascii="Arial" w:hAnsi="Arial"/>
          <w:color w:val="FF0000"/>
          <w:sz w:val="32"/>
          <w:szCs w:val="32"/>
        </w:rPr>
        <w:t xml:space="preserve"> </w:t>
      </w:r>
      <w:r w:rsidRPr="007835B0">
        <w:rPr>
          <w:rFonts w:ascii="Arial" w:hAnsi="Arial"/>
          <w:color w:val="FF0000"/>
          <w:sz w:val="32"/>
          <w:szCs w:val="32"/>
        </w:rPr>
        <w:t>of</w:t>
      </w:r>
      <w:r w:rsidR="004E1CF2" w:rsidRPr="007835B0">
        <w:rPr>
          <w:rFonts w:ascii="Arial" w:hAnsi="Arial"/>
          <w:color w:val="FF0000"/>
          <w:sz w:val="32"/>
          <w:szCs w:val="32"/>
        </w:rPr>
        <w:t xml:space="preserve"> </w:t>
      </w:r>
    </w:p>
    <w:p w14:paraId="4AD09581" w14:textId="77777777" w:rsidR="00204E6F" w:rsidRDefault="00622F0D" w:rsidP="00204E6F">
      <w:pPr>
        <w:jc w:val="center"/>
        <w:rPr>
          <w:rFonts w:ascii="Arial" w:hAnsi="Arial"/>
          <w:color w:val="FF0000"/>
          <w:sz w:val="32"/>
          <w:szCs w:val="32"/>
        </w:rPr>
      </w:pPr>
      <w:r w:rsidRPr="007835B0">
        <w:rPr>
          <w:rFonts w:ascii="Arial" w:hAnsi="Arial"/>
          <w:color w:val="FF0000"/>
          <w:sz w:val="32"/>
          <w:szCs w:val="32"/>
        </w:rPr>
        <w:t>Little</w:t>
      </w:r>
      <w:r w:rsidR="004E1CF2" w:rsidRPr="007835B0">
        <w:rPr>
          <w:rFonts w:ascii="Arial" w:hAnsi="Arial"/>
          <w:color w:val="FF0000"/>
          <w:sz w:val="32"/>
          <w:szCs w:val="32"/>
        </w:rPr>
        <w:t xml:space="preserve"> </w:t>
      </w:r>
      <w:r w:rsidRPr="007835B0">
        <w:rPr>
          <w:rFonts w:ascii="Arial" w:hAnsi="Arial"/>
          <w:color w:val="FF0000"/>
          <w:sz w:val="32"/>
          <w:szCs w:val="32"/>
        </w:rPr>
        <w:t>Italy</w:t>
      </w:r>
      <w:r w:rsidR="00564515" w:rsidRPr="007835B0">
        <w:rPr>
          <w:rFonts w:ascii="Arial" w:hAnsi="Arial"/>
          <w:color w:val="FF0000"/>
          <w:sz w:val="32"/>
          <w:szCs w:val="32"/>
        </w:rPr>
        <w:t xml:space="preserve"> on Friday, May 2</w:t>
      </w:r>
      <w:r w:rsidR="00AB594A" w:rsidRPr="007835B0">
        <w:rPr>
          <w:rFonts w:ascii="Arial" w:hAnsi="Arial"/>
          <w:color w:val="FF0000"/>
          <w:sz w:val="32"/>
          <w:szCs w:val="32"/>
        </w:rPr>
        <w:t>,</w:t>
      </w:r>
      <w:r w:rsidR="00204E6F">
        <w:rPr>
          <w:rFonts w:ascii="Arial" w:hAnsi="Arial"/>
          <w:color w:val="FF0000"/>
          <w:sz w:val="32"/>
          <w:szCs w:val="32"/>
        </w:rPr>
        <w:t xml:space="preserve"> </w:t>
      </w:r>
      <w:r w:rsidR="00BF271B" w:rsidRPr="007835B0">
        <w:rPr>
          <w:rFonts w:ascii="Arial" w:hAnsi="Arial"/>
          <w:color w:val="FF0000"/>
          <w:sz w:val="32"/>
          <w:szCs w:val="32"/>
        </w:rPr>
        <w:t>I</w:t>
      </w:r>
      <w:r w:rsidRPr="007835B0">
        <w:rPr>
          <w:rFonts w:ascii="Arial" w:hAnsi="Arial"/>
          <w:color w:val="FF0000"/>
          <w:sz w:val="32"/>
          <w:szCs w:val="32"/>
        </w:rPr>
        <w:t>s</w:t>
      </w:r>
      <w:r w:rsidR="004E1CF2" w:rsidRPr="007835B0">
        <w:rPr>
          <w:rFonts w:ascii="Arial" w:hAnsi="Arial"/>
          <w:color w:val="FF0000"/>
          <w:sz w:val="32"/>
          <w:szCs w:val="32"/>
        </w:rPr>
        <w:t xml:space="preserve"> </w:t>
      </w:r>
    </w:p>
    <w:p w14:paraId="21B7D1FB" w14:textId="77777777" w:rsidR="00204E6F" w:rsidRDefault="00204E6F" w:rsidP="00204E6F">
      <w:pPr>
        <w:jc w:val="center"/>
        <w:rPr>
          <w:rFonts w:ascii="Arial" w:hAnsi="Arial"/>
          <w:color w:val="FF0000"/>
          <w:sz w:val="32"/>
          <w:szCs w:val="32"/>
        </w:rPr>
      </w:pPr>
    </w:p>
    <w:p w14:paraId="2A773B57" w14:textId="23FF520B" w:rsidR="004762B2" w:rsidRPr="00204E6F" w:rsidRDefault="00BF271B" w:rsidP="00204E6F">
      <w:pPr>
        <w:jc w:val="center"/>
        <w:rPr>
          <w:rFonts w:ascii="Arial" w:hAnsi="Arial"/>
          <w:color w:val="FF0000"/>
          <w:sz w:val="32"/>
          <w:szCs w:val="32"/>
        </w:rPr>
      </w:pPr>
      <w:r w:rsidRPr="007835B0">
        <w:rPr>
          <w:rFonts w:ascii="Arial" w:hAnsi="Arial"/>
          <w:color w:val="FF0000"/>
          <w:sz w:val="32"/>
          <w:szCs w:val="32"/>
        </w:rPr>
        <w:t>S</w:t>
      </w:r>
      <w:r w:rsidR="00622F0D" w:rsidRPr="007835B0">
        <w:rPr>
          <w:rFonts w:ascii="Arial" w:hAnsi="Arial"/>
          <w:color w:val="FF0000"/>
          <w:sz w:val="32"/>
          <w:szCs w:val="32"/>
        </w:rPr>
        <w:t>old</w:t>
      </w:r>
      <w:r w:rsidR="004E1CF2" w:rsidRPr="007835B0">
        <w:rPr>
          <w:rFonts w:ascii="Arial" w:hAnsi="Arial"/>
          <w:color w:val="FF0000"/>
          <w:sz w:val="32"/>
          <w:szCs w:val="32"/>
        </w:rPr>
        <w:t xml:space="preserve"> </w:t>
      </w:r>
      <w:r w:rsidRPr="007835B0">
        <w:rPr>
          <w:rFonts w:ascii="Arial" w:hAnsi="Arial"/>
          <w:color w:val="FF0000"/>
          <w:sz w:val="32"/>
          <w:szCs w:val="32"/>
        </w:rPr>
        <w:t>O</w:t>
      </w:r>
      <w:r w:rsidR="00622F0D" w:rsidRPr="007835B0">
        <w:rPr>
          <w:rFonts w:ascii="Arial" w:hAnsi="Arial"/>
          <w:color w:val="FF0000"/>
          <w:sz w:val="32"/>
          <w:szCs w:val="32"/>
        </w:rPr>
        <w:t>ut</w:t>
      </w:r>
      <w:r w:rsidR="00204E6F">
        <w:rPr>
          <w:rFonts w:ascii="Arial" w:hAnsi="Arial"/>
          <w:color w:val="FF0000"/>
          <w:sz w:val="32"/>
          <w:szCs w:val="32"/>
        </w:rPr>
        <w:t>!</w:t>
      </w:r>
    </w:p>
    <w:sectPr w:rsidR="004762B2" w:rsidRPr="00204E6F" w:rsidSect="00B40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64680"/>
    <w:multiLevelType w:val="hybridMultilevel"/>
    <w:tmpl w:val="9A7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04FB4"/>
    <w:multiLevelType w:val="hybridMultilevel"/>
    <w:tmpl w:val="C1927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303FB"/>
    <w:multiLevelType w:val="hybridMultilevel"/>
    <w:tmpl w:val="5DF4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59301">
    <w:abstractNumId w:val="2"/>
  </w:num>
  <w:num w:numId="2" w16cid:durableId="309093144">
    <w:abstractNumId w:val="0"/>
  </w:num>
  <w:num w:numId="3" w16cid:durableId="51689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BC"/>
    <w:rsid w:val="00000E88"/>
    <w:rsid w:val="00001B67"/>
    <w:rsid w:val="00001D0C"/>
    <w:rsid w:val="0001221E"/>
    <w:rsid w:val="000138E5"/>
    <w:rsid w:val="00014A34"/>
    <w:rsid w:val="0003284F"/>
    <w:rsid w:val="00036BEC"/>
    <w:rsid w:val="00047DE8"/>
    <w:rsid w:val="00065CBA"/>
    <w:rsid w:val="00075339"/>
    <w:rsid w:val="00082E3A"/>
    <w:rsid w:val="00083679"/>
    <w:rsid w:val="000903B7"/>
    <w:rsid w:val="0009149D"/>
    <w:rsid w:val="00092C3E"/>
    <w:rsid w:val="000A3D91"/>
    <w:rsid w:val="000C0209"/>
    <w:rsid w:val="000C1D1F"/>
    <w:rsid w:val="000C63BD"/>
    <w:rsid w:val="000C7F99"/>
    <w:rsid w:val="000D0C61"/>
    <w:rsid w:val="000D22BD"/>
    <w:rsid w:val="000E5006"/>
    <w:rsid w:val="000E5322"/>
    <w:rsid w:val="000E6BB2"/>
    <w:rsid w:val="00102BA8"/>
    <w:rsid w:val="001155EA"/>
    <w:rsid w:val="0011787D"/>
    <w:rsid w:val="00124722"/>
    <w:rsid w:val="00125789"/>
    <w:rsid w:val="001451AD"/>
    <w:rsid w:val="00145F01"/>
    <w:rsid w:val="00154D71"/>
    <w:rsid w:val="00156088"/>
    <w:rsid w:val="0018080B"/>
    <w:rsid w:val="00180A6F"/>
    <w:rsid w:val="00181334"/>
    <w:rsid w:val="00192111"/>
    <w:rsid w:val="00195C8B"/>
    <w:rsid w:val="001A5708"/>
    <w:rsid w:val="001B6D13"/>
    <w:rsid w:val="001C4896"/>
    <w:rsid w:val="001C5DF0"/>
    <w:rsid w:val="001D0C3C"/>
    <w:rsid w:val="001D204F"/>
    <w:rsid w:val="001D257A"/>
    <w:rsid w:val="001D2BCA"/>
    <w:rsid w:val="001D5CDF"/>
    <w:rsid w:val="001E0BA4"/>
    <w:rsid w:val="001E65C5"/>
    <w:rsid w:val="00204C19"/>
    <w:rsid w:val="00204E6F"/>
    <w:rsid w:val="00205CD8"/>
    <w:rsid w:val="00217CD3"/>
    <w:rsid w:val="0022228D"/>
    <w:rsid w:val="00232200"/>
    <w:rsid w:val="00232E49"/>
    <w:rsid w:val="002363C6"/>
    <w:rsid w:val="002460C2"/>
    <w:rsid w:val="00253D96"/>
    <w:rsid w:val="0025442D"/>
    <w:rsid w:val="0026692E"/>
    <w:rsid w:val="00271A8F"/>
    <w:rsid w:val="00275DED"/>
    <w:rsid w:val="00280668"/>
    <w:rsid w:val="002860F4"/>
    <w:rsid w:val="002863F2"/>
    <w:rsid w:val="0029600B"/>
    <w:rsid w:val="002A050C"/>
    <w:rsid w:val="002A2D64"/>
    <w:rsid w:val="002B016B"/>
    <w:rsid w:val="002B1D00"/>
    <w:rsid w:val="002B66DF"/>
    <w:rsid w:val="002C32B3"/>
    <w:rsid w:val="002C35AD"/>
    <w:rsid w:val="002C74E7"/>
    <w:rsid w:val="002C7F54"/>
    <w:rsid w:val="002E08DE"/>
    <w:rsid w:val="002E18D8"/>
    <w:rsid w:val="002F2015"/>
    <w:rsid w:val="002F7AF6"/>
    <w:rsid w:val="0031172C"/>
    <w:rsid w:val="00323118"/>
    <w:rsid w:val="00323989"/>
    <w:rsid w:val="00326D3C"/>
    <w:rsid w:val="0033542D"/>
    <w:rsid w:val="003370E2"/>
    <w:rsid w:val="003473EF"/>
    <w:rsid w:val="00356454"/>
    <w:rsid w:val="00363B00"/>
    <w:rsid w:val="003667D4"/>
    <w:rsid w:val="00370A99"/>
    <w:rsid w:val="00380CDD"/>
    <w:rsid w:val="00380E00"/>
    <w:rsid w:val="00382939"/>
    <w:rsid w:val="003842C7"/>
    <w:rsid w:val="0038609B"/>
    <w:rsid w:val="00391F8C"/>
    <w:rsid w:val="003A55DF"/>
    <w:rsid w:val="003A7E37"/>
    <w:rsid w:val="003B10B0"/>
    <w:rsid w:val="003B5F45"/>
    <w:rsid w:val="003B6C0B"/>
    <w:rsid w:val="003C18D9"/>
    <w:rsid w:val="003D3EB6"/>
    <w:rsid w:val="003E6D84"/>
    <w:rsid w:val="00404CD6"/>
    <w:rsid w:val="00414733"/>
    <w:rsid w:val="0044305C"/>
    <w:rsid w:val="004501A8"/>
    <w:rsid w:val="004508EE"/>
    <w:rsid w:val="00450D3E"/>
    <w:rsid w:val="00455EC3"/>
    <w:rsid w:val="004645A8"/>
    <w:rsid w:val="0047537E"/>
    <w:rsid w:val="004762B2"/>
    <w:rsid w:val="0047636D"/>
    <w:rsid w:val="004826E2"/>
    <w:rsid w:val="00486083"/>
    <w:rsid w:val="004871C3"/>
    <w:rsid w:val="004A25E8"/>
    <w:rsid w:val="004B2252"/>
    <w:rsid w:val="004B50B4"/>
    <w:rsid w:val="004C075D"/>
    <w:rsid w:val="004C22E4"/>
    <w:rsid w:val="004E1CF2"/>
    <w:rsid w:val="004E6BB1"/>
    <w:rsid w:val="004F509C"/>
    <w:rsid w:val="004F71EE"/>
    <w:rsid w:val="00500119"/>
    <w:rsid w:val="0050612A"/>
    <w:rsid w:val="00513973"/>
    <w:rsid w:val="005232B3"/>
    <w:rsid w:val="00527E40"/>
    <w:rsid w:val="005331DC"/>
    <w:rsid w:val="00534880"/>
    <w:rsid w:val="00534DFD"/>
    <w:rsid w:val="00534E78"/>
    <w:rsid w:val="00550CD3"/>
    <w:rsid w:val="00554263"/>
    <w:rsid w:val="005608B5"/>
    <w:rsid w:val="00562F10"/>
    <w:rsid w:val="00564515"/>
    <w:rsid w:val="0056573E"/>
    <w:rsid w:val="00582908"/>
    <w:rsid w:val="005837D1"/>
    <w:rsid w:val="00583EA4"/>
    <w:rsid w:val="00592672"/>
    <w:rsid w:val="0059532A"/>
    <w:rsid w:val="00595874"/>
    <w:rsid w:val="00597D93"/>
    <w:rsid w:val="005A0950"/>
    <w:rsid w:val="005C2337"/>
    <w:rsid w:val="005C2C84"/>
    <w:rsid w:val="005E1BA9"/>
    <w:rsid w:val="005E6EBC"/>
    <w:rsid w:val="005F0B2B"/>
    <w:rsid w:val="00622F0D"/>
    <w:rsid w:val="006300C4"/>
    <w:rsid w:val="006351AF"/>
    <w:rsid w:val="00645098"/>
    <w:rsid w:val="00647942"/>
    <w:rsid w:val="00654FD2"/>
    <w:rsid w:val="006626ED"/>
    <w:rsid w:val="00666A45"/>
    <w:rsid w:val="00666D39"/>
    <w:rsid w:val="00667709"/>
    <w:rsid w:val="00675FA6"/>
    <w:rsid w:val="0068075A"/>
    <w:rsid w:val="00683371"/>
    <w:rsid w:val="00692B5A"/>
    <w:rsid w:val="006A0CFC"/>
    <w:rsid w:val="006A77BF"/>
    <w:rsid w:val="006D6D4F"/>
    <w:rsid w:val="006E550D"/>
    <w:rsid w:val="006F2D20"/>
    <w:rsid w:val="006F3AF8"/>
    <w:rsid w:val="006F73D3"/>
    <w:rsid w:val="0071285A"/>
    <w:rsid w:val="00721D98"/>
    <w:rsid w:val="007228BB"/>
    <w:rsid w:val="007341BC"/>
    <w:rsid w:val="007343F5"/>
    <w:rsid w:val="00735534"/>
    <w:rsid w:val="00750F1C"/>
    <w:rsid w:val="0075130E"/>
    <w:rsid w:val="00755E5F"/>
    <w:rsid w:val="007717F2"/>
    <w:rsid w:val="007731E2"/>
    <w:rsid w:val="007835B0"/>
    <w:rsid w:val="007836F6"/>
    <w:rsid w:val="0078731E"/>
    <w:rsid w:val="00792FBC"/>
    <w:rsid w:val="00795346"/>
    <w:rsid w:val="007A59A9"/>
    <w:rsid w:val="007B7010"/>
    <w:rsid w:val="007E2139"/>
    <w:rsid w:val="007E3F9C"/>
    <w:rsid w:val="008128BF"/>
    <w:rsid w:val="00833209"/>
    <w:rsid w:val="00834450"/>
    <w:rsid w:val="00836EBC"/>
    <w:rsid w:val="0084007D"/>
    <w:rsid w:val="0086098A"/>
    <w:rsid w:val="0086418B"/>
    <w:rsid w:val="008676B5"/>
    <w:rsid w:val="008724FF"/>
    <w:rsid w:val="00890499"/>
    <w:rsid w:val="00893076"/>
    <w:rsid w:val="008966C5"/>
    <w:rsid w:val="008A63BD"/>
    <w:rsid w:val="008B0F20"/>
    <w:rsid w:val="008B41C0"/>
    <w:rsid w:val="008B6D73"/>
    <w:rsid w:val="008C291A"/>
    <w:rsid w:val="008C7A0A"/>
    <w:rsid w:val="008D554B"/>
    <w:rsid w:val="008D613D"/>
    <w:rsid w:val="008E2E2F"/>
    <w:rsid w:val="008F1A7B"/>
    <w:rsid w:val="008F2AFC"/>
    <w:rsid w:val="009136A1"/>
    <w:rsid w:val="00926F62"/>
    <w:rsid w:val="009507B6"/>
    <w:rsid w:val="00962396"/>
    <w:rsid w:val="00965985"/>
    <w:rsid w:val="00965B85"/>
    <w:rsid w:val="0096670A"/>
    <w:rsid w:val="00972BC0"/>
    <w:rsid w:val="00973D21"/>
    <w:rsid w:val="0098037F"/>
    <w:rsid w:val="00985D73"/>
    <w:rsid w:val="009A5FD2"/>
    <w:rsid w:val="009B0748"/>
    <w:rsid w:val="009B5E85"/>
    <w:rsid w:val="009B77B5"/>
    <w:rsid w:val="009C0BD7"/>
    <w:rsid w:val="009C23BA"/>
    <w:rsid w:val="009D6DDB"/>
    <w:rsid w:val="00A00403"/>
    <w:rsid w:val="00A07D04"/>
    <w:rsid w:val="00A15C0C"/>
    <w:rsid w:val="00A176BC"/>
    <w:rsid w:val="00A2621E"/>
    <w:rsid w:val="00A27F05"/>
    <w:rsid w:val="00A3202D"/>
    <w:rsid w:val="00A34621"/>
    <w:rsid w:val="00A37CFA"/>
    <w:rsid w:val="00A73118"/>
    <w:rsid w:val="00A7374E"/>
    <w:rsid w:val="00A74A62"/>
    <w:rsid w:val="00A77169"/>
    <w:rsid w:val="00A82F2E"/>
    <w:rsid w:val="00A83BF2"/>
    <w:rsid w:val="00A92106"/>
    <w:rsid w:val="00AB1319"/>
    <w:rsid w:val="00AB594A"/>
    <w:rsid w:val="00AB5CD4"/>
    <w:rsid w:val="00AD343D"/>
    <w:rsid w:val="00AE4E15"/>
    <w:rsid w:val="00AF1FC0"/>
    <w:rsid w:val="00AF32A1"/>
    <w:rsid w:val="00B01A4C"/>
    <w:rsid w:val="00B11530"/>
    <w:rsid w:val="00B16BEC"/>
    <w:rsid w:val="00B221BD"/>
    <w:rsid w:val="00B26131"/>
    <w:rsid w:val="00B3460B"/>
    <w:rsid w:val="00B40FF1"/>
    <w:rsid w:val="00B57744"/>
    <w:rsid w:val="00B609AB"/>
    <w:rsid w:val="00B66885"/>
    <w:rsid w:val="00B67D34"/>
    <w:rsid w:val="00B72B88"/>
    <w:rsid w:val="00B745FF"/>
    <w:rsid w:val="00B76706"/>
    <w:rsid w:val="00B81DDD"/>
    <w:rsid w:val="00B83188"/>
    <w:rsid w:val="00BB0DA2"/>
    <w:rsid w:val="00BB64BD"/>
    <w:rsid w:val="00BB6B79"/>
    <w:rsid w:val="00BC3441"/>
    <w:rsid w:val="00BC5F63"/>
    <w:rsid w:val="00BD3154"/>
    <w:rsid w:val="00BD5135"/>
    <w:rsid w:val="00BD71DA"/>
    <w:rsid w:val="00BF271B"/>
    <w:rsid w:val="00C03B8A"/>
    <w:rsid w:val="00C11C31"/>
    <w:rsid w:val="00C162E5"/>
    <w:rsid w:val="00C41E84"/>
    <w:rsid w:val="00C42DC6"/>
    <w:rsid w:val="00C42E34"/>
    <w:rsid w:val="00C47BD7"/>
    <w:rsid w:val="00C67D9F"/>
    <w:rsid w:val="00C8310A"/>
    <w:rsid w:val="00C9169B"/>
    <w:rsid w:val="00C916A5"/>
    <w:rsid w:val="00C942E1"/>
    <w:rsid w:val="00CA65D6"/>
    <w:rsid w:val="00CB0544"/>
    <w:rsid w:val="00CB7F57"/>
    <w:rsid w:val="00CC782C"/>
    <w:rsid w:val="00CD0758"/>
    <w:rsid w:val="00CD0F12"/>
    <w:rsid w:val="00CD68B4"/>
    <w:rsid w:val="00CE45AB"/>
    <w:rsid w:val="00CF2A70"/>
    <w:rsid w:val="00D10D91"/>
    <w:rsid w:val="00D1577E"/>
    <w:rsid w:val="00D212DC"/>
    <w:rsid w:val="00D2591B"/>
    <w:rsid w:val="00D3018C"/>
    <w:rsid w:val="00D42D04"/>
    <w:rsid w:val="00D550C5"/>
    <w:rsid w:val="00D60A96"/>
    <w:rsid w:val="00D73731"/>
    <w:rsid w:val="00D76D29"/>
    <w:rsid w:val="00D82332"/>
    <w:rsid w:val="00D9335B"/>
    <w:rsid w:val="00DA29C9"/>
    <w:rsid w:val="00DA6C00"/>
    <w:rsid w:val="00DB2BE3"/>
    <w:rsid w:val="00DB37F0"/>
    <w:rsid w:val="00DC02AC"/>
    <w:rsid w:val="00DC260A"/>
    <w:rsid w:val="00DC5F26"/>
    <w:rsid w:val="00DC608D"/>
    <w:rsid w:val="00DD3286"/>
    <w:rsid w:val="00DD576A"/>
    <w:rsid w:val="00DE24B5"/>
    <w:rsid w:val="00DE50DF"/>
    <w:rsid w:val="00DE537B"/>
    <w:rsid w:val="00E01EBC"/>
    <w:rsid w:val="00E01EE7"/>
    <w:rsid w:val="00E058FB"/>
    <w:rsid w:val="00E078EE"/>
    <w:rsid w:val="00E10F5C"/>
    <w:rsid w:val="00E117AF"/>
    <w:rsid w:val="00E14AA6"/>
    <w:rsid w:val="00E25015"/>
    <w:rsid w:val="00E3397B"/>
    <w:rsid w:val="00E64892"/>
    <w:rsid w:val="00E65D3D"/>
    <w:rsid w:val="00E66A4B"/>
    <w:rsid w:val="00E71F20"/>
    <w:rsid w:val="00E72FFA"/>
    <w:rsid w:val="00E73DC8"/>
    <w:rsid w:val="00E763B0"/>
    <w:rsid w:val="00E76953"/>
    <w:rsid w:val="00E853D3"/>
    <w:rsid w:val="00E90CFE"/>
    <w:rsid w:val="00E94518"/>
    <w:rsid w:val="00EA0A22"/>
    <w:rsid w:val="00EA2688"/>
    <w:rsid w:val="00EA4196"/>
    <w:rsid w:val="00EA458C"/>
    <w:rsid w:val="00EA7DC4"/>
    <w:rsid w:val="00EB31D6"/>
    <w:rsid w:val="00EC1B81"/>
    <w:rsid w:val="00ED194D"/>
    <w:rsid w:val="00EE4A23"/>
    <w:rsid w:val="00EE6F69"/>
    <w:rsid w:val="00F00151"/>
    <w:rsid w:val="00F105E8"/>
    <w:rsid w:val="00F50E90"/>
    <w:rsid w:val="00F7110C"/>
    <w:rsid w:val="00F736CD"/>
    <w:rsid w:val="00F75AC9"/>
    <w:rsid w:val="00F81030"/>
    <w:rsid w:val="00F859F4"/>
    <w:rsid w:val="00F969A1"/>
    <w:rsid w:val="00F97471"/>
    <w:rsid w:val="00FA47E1"/>
    <w:rsid w:val="00FB5EBB"/>
    <w:rsid w:val="00FC5EF8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B814"/>
  <w14:defaultImageDpi w14:val="32767"/>
  <w15:chartTrackingRefBased/>
  <w15:docId w15:val="{C7848527-B54A-964C-BB6D-876C9F41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="MS Mincho" w:hAnsi="Arial Black" w:cs="Arial"/>
        <w:b/>
        <w:bCs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701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34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534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DefaultParagraphFont"/>
    <w:rsid w:val="00795346"/>
  </w:style>
  <w:style w:type="paragraph" w:styleId="NoSpacing">
    <w:name w:val="No Spacing"/>
    <w:uiPriority w:val="1"/>
    <w:qFormat/>
    <w:rsid w:val="00795346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795346"/>
    <w:pPr>
      <w:spacing w:before="100" w:beforeAutospacing="1" w:after="100" w:afterAutospacing="1"/>
    </w:pPr>
  </w:style>
  <w:style w:type="paragraph" w:customStyle="1" w:styleId="p1">
    <w:name w:val="p1"/>
    <w:basedOn w:val="Normal"/>
    <w:rsid w:val="00795346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795346"/>
  </w:style>
  <w:style w:type="paragraph" w:customStyle="1" w:styleId="BodyA">
    <w:name w:val="Body A"/>
    <w:rsid w:val="007953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ligatures w14:val="none"/>
    </w:rPr>
  </w:style>
  <w:style w:type="paragraph" w:styleId="BodyText2">
    <w:name w:val="Body Text 2"/>
    <w:basedOn w:val="Normal"/>
    <w:link w:val="BodyText2Char"/>
    <w:semiHidden/>
    <w:rsid w:val="00795346"/>
    <w:pPr>
      <w:ind w:right="-180"/>
    </w:pPr>
    <w:rPr>
      <w:rFonts w:eastAsia="Times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95346"/>
    <w:rPr>
      <w:rFonts w:ascii="Arial Black" w:eastAsia="Times" w:hAnsi="Arial Black" w:cs="Times New Roman"/>
      <w:kern w:val="0"/>
      <w:sz w:val="28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95346"/>
    <w:rPr>
      <w:color w:val="0563C1" w:themeColor="hyperlink"/>
      <w:u w:val="single"/>
    </w:rPr>
  </w:style>
  <w:style w:type="paragraph" w:customStyle="1" w:styleId="xcontentpasted0">
    <w:name w:val="x_contentpasted0"/>
    <w:basedOn w:val="Normal"/>
    <w:rsid w:val="00795346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B26131"/>
  </w:style>
  <w:style w:type="paragraph" w:styleId="ListParagraph">
    <w:name w:val="List Paragraph"/>
    <w:basedOn w:val="Normal"/>
    <w:uiPriority w:val="34"/>
    <w:qFormat/>
    <w:rsid w:val="00014A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E66A4B"/>
  </w:style>
  <w:style w:type="character" w:styleId="FollowedHyperlink">
    <w:name w:val="FollowedHyperlink"/>
    <w:basedOn w:val="DefaultParagraphFont"/>
    <w:uiPriority w:val="99"/>
    <w:semiHidden/>
    <w:unhideWhenUsed/>
    <w:rsid w:val="008344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07D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B7F57"/>
    <w:rPr>
      <w:b w:val="0"/>
      <w:bCs w:val="0"/>
    </w:rPr>
  </w:style>
  <w:style w:type="paragraph" w:customStyle="1" w:styleId="p2">
    <w:name w:val="p2"/>
    <w:basedOn w:val="Normal"/>
    <w:rsid w:val="003E6D84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kern w:val="0"/>
      <w14:ligatures w14:val="none"/>
    </w:rPr>
  </w:style>
  <w:style w:type="paragraph" w:customStyle="1" w:styleId="p3">
    <w:name w:val="p3"/>
    <w:basedOn w:val="Normal"/>
    <w:rsid w:val="003E6D84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kern w:val="0"/>
      <w14:ligatures w14:val="none"/>
    </w:rPr>
  </w:style>
  <w:style w:type="paragraph" w:customStyle="1" w:styleId="p4">
    <w:name w:val="p4"/>
    <w:basedOn w:val="Normal"/>
    <w:rsid w:val="002F2015"/>
    <w:rPr>
      <w:rFonts w:ascii="Arial" w:eastAsia="Times New Roman" w:hAnsi="Arial"/>
      <w:b w:val="0"/>
      <w:bCs w:val="0"/>
      <w:color w:val="000000"/>
      <w:kern w:val="0"/>
      <w:sz w:val="18"/>
      <w:szCs w:val="18"/>
      <w14:ligatures w14:val="none"/>
    </w:rPr>
  </w:style>
  <w:style w:type="paragraph" w:customStyle="1" w:styleId="p5">
    <w:name w:val="p5"/>
    <w:basedOn w:val="Normal"/>
    <w:rsid w:val="002F2015"/>
    <w:rPr>
      <w:rFonts w:ascii="Arial" w:eastAsia="Times New Roman" w:hAnsi="Arial"/>
      <w:b w:val="0"/>
      <w:bCs w:val="0"/>
      <w:color w:val="000000"/>
      <w:kern w:val="0"/>
      <w:sz w:val="14"/>
      <w:szCs w:val="14"/>
      <w14:ligatures w14:val="none"/>
    </w:rPr>
  </w:style>
  <w:style w:type="character" w:customStyle="1" w:styleId="s2">
    <w:name w:val="s2"/>
    <w:basedOn w:val="DefaultParagraphFont"/>
    <w:rsid w:val="002F2015"/>
    <w:rPr>
      <w:color w:val="386573"/>
    </w:rPr>
  </w:style>
  <w:style w:type="character" w:customStyle="1" w:styleId="s3">
    <w:name w:val="s3"/>
    <w:basedOn w:val="DefaultParagraphFont"/>
    <w:rsid w:val="002F2015"/>
    <w:rPr>
      <w:rFonts w:ascii="Arial" w:hAnsi="Arial" w:cs="Arial" w:hint="default"/>
      <w:sz w:val="12"/>
      <w:szCs w:val="12"/>
    </w:rPr>
  </w:style>
  <w:style w:type="character" w:customStyle="1" w:styleId="ydp4a2413f4yiv9014815388gmaildefault">
    <w:name w:val="ydp4a2413f4yiv9014815388gmail_default"/>
    <w:basedOn w:val="DefaultParagraphFont"/>
    <w:rsid w:val="00666A45"/>
  </w:style>
  <w:style w:type="character" w:customStyle="1" w:styleId="ydp4a2413f4yiv9014815388gmail-apple-converted-space">
    <w:name w:val="ydp4a2413f4yiv9014815388gmail-apple-converted-space"/>
    <w:basedOn w:val="DefaultParagraphFont"/>
    <w:rsid w:val="0066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556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6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37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0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9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3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599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251720128?pwd=6ydsa53bh1HzEObP8Q5exqtIUpilBK.1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j/88601759047?pwd=gW0NyB6vM21qn66na5J6D1q6CZcIeY.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6168513691?pwd=7m4kocRZQOpYyLaUggqj9bHQJln42j.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questcontinuingednyc.org/private-quest-members-page/quest-committ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o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dgold/Library/Group%20Containers/UBF8T346G9.Office/User%20Content.localized/Templates.localized/B%20Week%20Template%20Spring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0738FD-75D9-5341-9221-1E9CCB30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Week Template Spring 2025.dotx</Template>
  <TotalTime>9</TotalTime>
  <Pages>10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jeannebgold@gmail.com</dc:creator>
  <cp:keywords/>
  <dc:description/>
  <cp:lastModifiedBy>Michael Russo</cp:lastModifiedBy>
  <cp:revision>6</cp:revision>
  <cp:lastPrinted>2025-04-22T18:45:00Z</cp:lastPrinted>
  <dcterms:created xsi:type="dcterms:W3CDTF">2025-04-25T16:28:00Z</dcterms:created>
  <dcterms:modified xsi:type="dcterms:W3CDTF">2025-04-26T14:14:00Z</dcterms:modified>
</cp:coreProperties>
</file>